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359"/>
        <w:gridCol w:w="2268"/>
      </w:tblGrid>
      <w:tr w:rsidR="00E04906" w:rsidRPr="00CF624B" w:rsidTr="00A3368E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F624B" w:rsidRDefault="00E04906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4F0561" w:rsidRPr="00CF624B" w:rsidTr="00C64DEC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433F3D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04906" w:rsidRPr="00CC2B90" w:rsidRDefault="00E04906" w:rsidP="00EB2855">
      <w:pPr>
        <w:spacing w:beforeLines="20" w:before="48" w:afterLines="20" w:after="48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E04906" w:rsidRPr="00CF624B" w:rsidTr="00A3368E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F624B" w:rsidRDefault="00E04906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Two: </w:t>
            </w:r>
            <w:r w:rsidR="002A36E9">
              <w:rPr>
                <w:rFonts w:ascii="Arial" w:hAnsi="Arial" w:cs="Arial"/>
                <w:b/>
                <w:color w:val="FFFFFF"/>
                <w:sz w:val="20"/>
                <w:szCs w:val="20"/>
              </w:rPr>
              <w:t>Contact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</w:t>
            </w:r>
          </w:p>
        </w:tc>
      </w:tr>
      <w:tr w:rsidR="004F0561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18489691"/>
            <w:r w:rsidRPr="00CF624B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surname]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first name(s)]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[Street number and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Suburb/Rural Area: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[Suburb/R.D.]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[City/Town]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A3368E" w:rsidRPr="00CF624B" w:rsidTr="00A3368E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:rsidR="00DC5F62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 Account No:</w:t>
            </w:r>
          </w:p>
          <w:p w:rsidR="00F0511C" w:rsidRPr="00F0511C" w:rsidRDefault="00F0511C" w:rsidP="00A40985">
            <w:pPr>
              <w:spacing w:beforeLines="20" w:before="48" w:afterLines="20" w:after="48"/>
              <w:rPr>
                <w:rFonts w:ascii="Arial" w:hAnsi="Arial" w:cs="Arial"/>
                <w:i/>
                <w:sz w:val="16"/>
                <w:szCs w:val="16"/>
              </w:rPr>
            </w:pPr>
            <w:r w:rsidRPr="00F05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for cost reimbursement</w:t>
            </w:r>
            <w:r w:rsidRPr="00F0511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</w:tr>
      <w:tr w:rsidR="002D2E74" w:rsidRPr="00CF624B" w:rsidTr="00A3368E">
        <w:tc>
          <w:tcPr>
            <w:tcW w:w="2027" w:type="dxa"/>
            <w:vMerge/>
            <w:tcBorders>
              <w:top w:val="single" w:sz="4" w:space="0" w:color="A2988A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DC5F62" w:rsidRPr="00CF624B" w:rsidRDefault="00DC5F62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C5F62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04906" w:rsidRPr="00CC2B90" w:rsidRDefault="00E04906" w:rsidP="00EB2855">
      <w:pPr>
        <w:spacing w:beforeLines="20" w:before="48" w:afterLines="20" w:after="48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2D2E74" w:rsidRPr="00CF624B" w:rsidTr="002A36E9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2D2E74" w:rsidRPr="00CF624B" w:rsidRDefault="002D2E74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4F0561" w:rsidRPr="00CF624B" w:rsidTr="00C64DEC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[NZI policy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[Applicable wording]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as it appears on policy document]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561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4F0561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:rsidR="004F0561" w:rsidRPr="00CF624B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  Unpaid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04906" w:rsidRPr="00CC2B90" w:rsidRDefault="00E04906" w:rsidP="00EB2855">
      <w:pPr>
        <w:spacing w:beforeLines="20" w:before="48" w:afterLines="20" w:after="48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9777AA" w:rsidRPr="00CF624B" w:rsidTr="00A3368E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9777AA" w:rsidRPr="00CF624B" w:rsidRDefault="009777AA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9777AA" w:rsidRPr="00CF624B" w:rsidTr="00A3368E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9777AA" w:rsidRPr="00CF624B" w:rsidRDefault="009777AA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9777AA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0561" w:rsidRPr="00CF624B">
              <w:rPr>
                <w:rFonts w:ascii="Arial" w:hAnsi="Arial" w:cs="Arial"/>
                <w:sz w:val="20"/>
                <w:szCs w:val="20"/>
              </w:rPr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9777AA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9777AA" w:rsidRPr="00CF624B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0561" w:rsidRPr="00CF624B">
              <w:rPr>
                <w:rFonts w:ascii="Arial" w:hAnsi="Arial" w:cs="Arial"/>
                <w:sz w:val="20"/>
                <w:szCs w:val="20"/>
              </w:rPr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777AA" w:rsidRPr="00CF624B" w:rsidTr="00A3368E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9777AA" w:rsidRPr="00CF624B" w:rsidRDefault="009777AA" w:rsidP="00A40985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“Before I complete your claim, I need you </w:t>
            </w:r>
            <w:r w:rsidR="002065ED">
              <w:rPr>
                <w:rFonts w:ascii="Arial" w:hAnsi="Arial" w:cs="Arial"/>
                <w:sz w:val="20"/>
                <w:szCs w:val="20"/>
              </w:rPr>
              <w:t>to agree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065ED">
              <w:rPr>
                <w:rFonts w:ascii="Arial" w:hAnsi="Arial" w:cs="Arial"/>
                <w:sz w:val="20"/>
                <w:szCs w:val="20"/>
              </w:rPr>
              <w:t>wo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:rsidR="009777AA" w:rsidRPr="00CF624B" w:rsidRDefault="009777AA" w:rsidP="00A40985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065ED"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:rsidR="009777AA" w:rsidRPr="00CF624B" w:rsidRDefault="009777AA" w:rsidP="00A40985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:rsidR="009777AA" w:rsidRPr="00CF624B" w:rsidRDefault="009777AA" w:rsidP="00A40985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Please answer all our questions honestly.  If you are not completely honest, then your claim may not be paid and your policy could be affected.</w:t>
            </w:r>
          </w:p>
          <w:p w:rsidR="009777AA" w:rsidRPr="00CF624B" w:rsidRDefault="009777AA" w:rsidP="00A40985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 w:rsidR="002065ED"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:rsidR="002A36E9" w:rsidRPr="00CC2B90" w:rsidRDefault="002A36E9" w:rsidP="00A40985">
      <w:pPr>
        <w:spacing w:beforeLines="20" w:before="48" w:afterLines="20" w:after="48"/>
        <w:rPr>
          <w:sz w:val="6"/>
          <w:szCs w:val="6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3450"/>
        <w:gridCol w:w="1070"/>
        <w:gridCol w:w="818"/>
        <w:gridCol w:w="3312"/>
        <w:gridCol w:w="7"/>
      </w:tblGrid>
      <w:tr w:rsidR="00E04906" w:rsidRPr="00CF624B" w:rsidTr="004F0561">
        <w:tc>
          <w:tcPr>
            <w:tcW w:w="10915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F624B" w:rsidRDefault="00E04906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3D4748">
              <w:rPr>
                <w:rFonts w:ascii="Arial" w:hAnsi="Arial" w:cs="Arial"/>
                <w:b/>
                <w:color w:val="FFFFFF"/>
                <w:sz w:val="20"/>
                <w:szCs w:val="20"/>
              </w:rPr>
              <w:t>Six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4F0561">
              <w:rPr>
                <w:rFonts w:ascii="Arial" w:hAnsi="Arial" w:cs="Arial"/>
                <w:b/>
                <w:color w:val="FFFFFF"/>
                <w:sz w:val="20"/>
                <w:szCs w:val="20"/>
              </w:rPr>
              <w:t>General</w:t>
            </w:r>
            <w:r w:rsidR="00954F45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Claim</w:t>
            </w:r>
            <w:r w:rsidR="0012655E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 </w:t>
            </w:r>
          </w:p>
        </w:tc>
      </w:tr>
      <w:tr w:rsidR="004F0561" w:rsidRPr="00CB663E" w:rsidTr="004F0561">
        <w:trPr>
          <w:gridAfter w:val="1"/>
          <w:wAfter w:w="7" w:type="dxa"/>
        </w:trPr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4F0561" w:rsidRPr="00CB663E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3450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4F0561" w:rsidRPr="00CB663E" w:rsidRDefault="004F0561" w:rsidP="004F056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4F0561" w:rsidRPr="00CB663E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31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4F0561" w:rsidRPr="00CB663E" w:rsidRDefault="004F0561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655E" w:rsidRPr="00CF624B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12655E" w:rsidRPr="00CF624B" w:rsidRDefault="0012655E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Description of Incident:</w:t>
            </w:r>
          </w:p>
        </w:tc>
        <w:tc>
          <w:tcPr>
            <w:tcW w:w="8657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12655E" w:rsidRPr="00CF624B" w:rsidRDefault="004F0561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what happened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[Details of what happened]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67" w:rsidRPr="00CF624B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BF3667" w:rsidRPr="00CF624B" w:rsidRDefault="00BF3667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Description of Item:</w:t>
            </w:r>
          </w:p>
        </w:tc>
        <w:tc>
          <w:tcPr>
            <w:tcW w:w="8657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BF3667" w:rsidRPr="00CF624B" w:rsidRDefault="004F0561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ption of glasse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[Description of glasses]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5F84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  <w:hideMark/>
          </w:tcPr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Purchased/Age:</w:t>
            </w:r>
          </w:p>
        </w:tc>
        <w:tc>
          <w:tcPr>
            <w:tcW w:w="8657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  <w:hideMark/>
          </w:tcPr>
          <w:p w:rsidR="00145F84" w:rsidRDefault="004F0561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Date item purchased from optometrist]"/>
                  </w:textInput>
                </w:ffData>
              </w:fldChar>
            </w:r>
            <w:bookmarkStart w:id="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[Date item purchased from optometrist]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45F84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  <w:hideMark/>
          </w:tcPr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Repairable?</w:t>
            </w:r>
          </w:p>
        </w:tc>
        <w:tc>
          <w:tcPr>
            <w:tcW w:w="8657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  <w:hideMark/>
          </w:tcPr>
          <w:p w:rsidR="00145F84" w:rsidRDefault="00145F84" w:rsidP="00A40985">
            <w:pPr>
              <w:tabs>
                <w:tab w:val="left" w:pos="449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0561">
              <w:rPr>
                <w:rFonts w:ascii="Arial" w:hAnsi="Arial" w:cs="Arial"/>
                <w:sz w:val="20"/>
                <w:szCs w:val="20"/>
              </w:rPr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8B4"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 of damage, also attach repair quo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08B4">
              <w:rPr>
                <w:rFonts w:ascii="Arial" w:hAnsi="Arial" w:cs="Arial"/>
                <w:sz w:val="20"/>
                <w:szCs w:val="20"/>
              </w:rPr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[enter details of damage, also attach repair quote]</w:t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5F84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7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  <w:hideMark/>
          </w:tcPr>
          <w:p w:rsidR="00145F84" w:rsidRDefault="00145F84" w:rsidP="00A40985">
            <w:pPr>
              <w:tabs>
                <w:tab w:val="left" w:pos="443"/>
                <w:tab w:val="left" w:pos="726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F0561">
              <w:rPr>
                <w:rFonts w:ascii="Arial" w:hAnsi="Arial" w:cs="Arial"/>
                <w:sz w:val="20"/>
                <w:szCs w:val="20"/>
              </w:rPr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8B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145F84" w:rsidRPr="00CB4B39" w:rsidRDefault="00145F84" w:rsidP="00A40985">
            <w:pPr>
              <w:pStyle w:val="ListParagraph"/>
              <w:numPr>
                <w:ilvl w:val="0"/>
                <w:numId w:val="5"/>
              </w:numPr>
              <w:tabs>
                <w:tab w:val="left" w:pos="443"/>
              </w:tabs>
              <w:spacing w:beforeLines="20" w:before="48" w:afterLines="20" w:after="48"/>
              <w:ind w:left="443" w:hanging="455"/>
              <w:rPr>
                <w:rFonts w:ascii="Arial" w:hAnsi="Arial" w:cs="Arial"/>
                <w:i/>
                <w:sz w:val="16"/>
                <w:szCs w:val="16"/>
              </w:rPr>
            </w:pPr>
            <w:r w:rsidRPr="00CB4B39">
              <w:rPr>
                <w:rFonts w:ascii="Arial" w:hAnsi="Arial" w:cs="Arial"/>
                <w:i/>
                <w:sz w:val="16"/>
                <w:szCs w:val="16"/>
              </w:rPr>
              <w:t>If not repairable, provide replacement like-for-like quote for NZI Claims’ approval.  A purchase order will be sent once quote approved.</w:t>
            </w:r>
          </w:p>
          <w:p w:rsidR="00145F84" w:rsidRDefault="00145F84" w:rsidP="00A40985">
            <w:pPr>
              <w:pStyle w:val="ListParagraph"/>
              <w:numPr>
                <w:ilvl w:val="0"/>
                <w:numId w:val="5"/>
              </w:numPr>
              <w:tabs>
                <w:tab w:val="left" w:pos="443"/>
              </w:tabs>
              <w:spacing w:beforeLines="20" w:before="48" w:afterLines="20" w:after="48"/>
              <w:ind w:left="443" w:hanging="455"/>
              <w:rPr>
                <w:rFonts w:ascii="Arial" w:hAnsi="Arial" w:cs="Arial"/>
                <w:i/>
                <w:sz w:val="20"/>
                <w:szCs w:val="20"/>
              </w:rPr>
            </w:pPr>
            <w:r w:rsidRPr="00CB4B39">
              <w:rPr>
                <w:rFonts w:ascii="Arial" w:hAnsi="Arial" w:cs="Arial"/>
                <w:i/>
                <w:sz w:val="16"/>
                <w:szCs w:val="16"/>
              </w:rPr>
              <w:t>NZI Claims can send immediate request for like-for-like replacement (without need for written quote) to our preferred suppliers Visique, OPSM, Specsavers and Sunglass Hut.</w:t>
            </w:r>
          </w:p>
        </w:tc>
      </w:tr>
      <w:tr w:rsidR="00145F84" w:rsidTr="004F0561">
        <w:tc>
          <w:tcPr>
            <w:tcW w:w="225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  <w:hideMark/>
          </w:tcPr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Optometrist details:</w:t>
            </w:r>
          </w:p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(if not NZI preferred)</w:t>
            </w:r>
          </w:p>
        </w:tc>
        <w:tc>
          <w:tcPr>
            <w:tcW w:w="4520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  <w:hideMark/>
          </w:tcPr>
          <w:p w:rsidR="00145F84" w:rsidRDefault="00A808B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 and address]"/>
                  </w:textInput>
                </w:ffData>
              </w:fldChar>
            </w:r>
            <w:r w:rsidR="00145F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[insert name and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7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  <w:hideMark/>
          </w:tcPr>
          <w:p w:rsidR="00145F84" w:rsidRDefault="00145F84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no: </w:t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="004F0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0561">
              <w:rPr>
                <w:rFonts w:ascii="Arial" w:hAnsi="Arial" w:cs="Arial"/>
                <w:sz w:val="20"/>
                <w:szCs w:val="20"/>
              </w:rPr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0561"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 w:rsidR="004F05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709F" w:rsidRDefault="003E709F">
      <w:pPr>
        <w:rPr>
          <w:sz w:val="6"/>
          <w:szCs w:val="6"/>
        </w:rPr>
      </w:pPr>
    </w:p>
    <w:p w:rsidR="005D03EA" w:rsidRPr="00CC2B90" w:rsidRDefault="005D03EA">
      <w:pPr>
        <w:rPr>
          <w:sz w:val="6"/>
          <w:szCs w:val="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B6480" w:rsidRPr="00CF624B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4B6480" w:rsidRPr="00CF624B" w:rsidRDefault="004B6480" w:rsidP="00A40985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Additional Comments/Information:</w:t>
            </w:r>
          </w:p>
        </w:tc>
      </w:tr>
      <w:tr w:rsidR="004B6480" w:rsidRPr="00CF624B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B6480" w:rsidRPr="00CF624B" w:rsidRDefault="004F0561" w:rsidP="00A409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further information not covered by fields above]"/>
                  </w:textInput>
                </w:ffData>
              </w:fldChar>
            </w:r>
            <w:bookmarkStart w:id="8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[Any further information not covered by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27413E" w:rsidRDefault="0027413E" w:rsidP="00F0511C">
      <w:pPr>
        <w:rPr>
          <w:rFonts w:ascii="Arial" w:hAnsi="Arial" w:cs="Arial"/>
          <w:sz w:val="2"/>
          <w:szCs w:val="2"/>
        </w:rPr>
      </w:pPr>
    </w:p>
    <w:p w:rsidR="0027413E" w:rsidRPr="00A65234" w:rsidRDefault="0027413E" w:rsidP="00F0511C">
      <w:pPr>
        <w:rPr>
          <w:rFonts w:ascii="Arial" w:hAnsi="Arial" w:cs="Arial"/>
          <w:sz w:val="2"/>
          <w:szCs w:val="2"/>
        </w:rPr>
      </w:pPr>
    </w:p>
    <w:sectPr w:rsidR="0027413E" w:rsidRPr="00A65234" w:rsidSect="00EE44CD">
      <w:headerReference w:type="default" r:id="rId7"/>
      <w:footerReference w:type="default" r:id="rId8"/>
      <w:headerReference w:type="first" r:id="rId9"/>
      <w:pgSz w:w="11906" w:h="16838"/>
      <w:pgMar w:top="142" w:right="567" w:bottom="567" w:left="567" w:header="0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39" w:rsidRDefault="00CB4B39" w:rsidP="00A23195">
      <w:r>
        <w:separator/>
      </w:r>
    </w:p>
  </w:endnote>
  <w:endnote w:type="continuationSeparator" w:id="0">
    <w:p w:rsidR="00CB4B39" w:rsidRDefault="00CB4B39" w:rsidP="00A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61652"/>
      <w:docPartObj>
        <w:docPartGallery w:val="Page Numbers (Bottom of Page)"/>
        <w:docPartUnique/>
      </w:docPartObj>
    </w:sdtPr>
    <w:sdtEndPr>
      <w:rPr>
        <w:rFonts w:ascii="Arial" w:hAnsi="Arial" w:cs="Arial"/>
        <w:color w:val="A2988A"/>
        <w:sz w:val="16"/>
        <w:szCs w:val="16"/>
      </w:rPr>
    </w:sdtEndPr>
    <w:sdtContent>
      <w:p w:rsidR="0027413E" w:rsidRDefault="0027413E" w:rsidP="0027413E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rPr>
            <w:noProof/>
          </w:rPr>
          <w:drawing>
            <wp:inline distT="0" distB="0" distL="0" distR="0">
              <wp:extent cx="1115060" cy="69786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506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rFonts w:ascii="Arial" w:hAnsi="Arial" w:cs="Arial"/>
            <w:noProof/>
          </w:rPr>
          <w:drawing>
            <wp:inline distT="0" distB="0" distL="0" distR="0">
              <wp:extent cx="1252855" cy="70294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B4B39" w:rsidRPr="0027413E" w:rsidRDefault="0027413E">
        <w:pPr>
          <w:pStyle w:val="Footer"/>
          <w:jc w:val="right"/>
          <w:rPr>
            <w:sz w:val="16"/>
            <w:szCs w:val="16"/>
          </w:rPr>
        </w:pPr>
        <w:r w:rsidRPr="0027413E">
          <w:rPr>
            <w:rFonts w:ascii="Arial" w:hAnsi="Arial" w:cs="Arial"/>
            <w:color w:val="A2988A"/>
            <w:sz w:val="16"/>
            <w:szCs w:val="16"/>
          </w:rPr>
          <w:t xml:space="preserve">Page </w:t>
        </w:r>
        <w:r w:rsidR="00A808B4" w:rsidRPr="0027413E">
          <w:rPr>
            <w:rFonts w:ascii="Arial" w:hAnsi="Arial" w:cs="Arial"/>
            <w:color w:val="A2988A"/>
            <w:sz w:val="16"/>
            <w:szCs w:val="16"/>
          </w:rPr>
          <w:fldChar w:fldCharType="begin"/>
        </w:r>
        <w:r w:rsidR="00CB4B39" w:rsidRPr="0027413E">
          <w:rPr>
            <w:rFonts w:ascii="Arial" w:hAnsi="Arial" w:cs="Arial"/>
            <w:color w:val="A2988A"/>
            <w:sz w:val="16"/>
            <w:szCs w:val="16"/>
          </w:rPr>
          <w:instrText xml:space="preserve"> PAGE   \* MERGEFORMAT </w:instrText>
        </w:r>
        <w:r w:rsidR="00A808B4" w:rsidRPr="0027413E">
          <w:rPr>
            <w:rFonts w:ascii="Arial" w:hAnsi="Arial" w:cs="Arial"/>
            <w:color w:val="A2988A"/>
            <w:sz w:val="16"/>
            <w:szCs w:val="16"/>
          </w:rPr>
          <w:fldChar w:fldCharType="separate"/>
        </w:r>
        <w:r w:rsidR="00EB2855" w:rsidRPr="0027413E">
          <w:rPr>
            <w:rFonts w:ascii="Arial" w:hAnsi="Arial" w:cs="Arial"/>
            <w:noProof/>
            <w:color w:val="A2988A"/>
            <w:sz w:val="16"/>
            <w:szCs w:val="16"/>
          </w:rPr>
          <w:t>2</w:t>
        </w:r>
        <w:r w:rsidR="00A808B4" w:rsidRPr="0027413E">
          <w:rPr>
            <w:rFonts w:ascii="Arial" w:hAnsi="Arial" w:cs="Arial"/>
            <w:color w:val="A2988A"/>
            <w:sz w:val="16"/>
            <w:szCs w:val="16"/>
          </w:rPr>
          <w:fldChar w:fldCharType="end"/>
        </w:r>
      </w:p>
    </w:sdtContent>
  </w:sdt>
  <w:p w:rsidR="00CB4B39" w:rsidRDefault="00CB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39" w:rsidRDefault="00CB4B39" w:rsidP="00A23195">
      <w:r>
        <w:separator/>
      </w:r>
    </w:p>
  </w:footnote>
  <w:footnote w:type="continuationSeparator" w:id="0">
    <w:p w:rsidR="00CB4B39" w:rsidRDefault="00CB4B39" w:rsidP="00A2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62" w:type="dxa"/>
      <w:tblLook w:val="01E0" w:firstRow="1" w:lastRow="1" w:firstColumn="1" w:lastColumn="1" w:noHBand="0" w:noVBand="0"/>
    </w:tblPr>
    <w:tblGrid>
      <w:gridCol w:w="5637"/>
      <w:gridCol w:w="6925"/>
    </w:tblGrid>
    <w:tr w:rsidR="00CB4B39" w:rsidRPr="00CB663E" w:rsidTr="003D4748">
      <w:tc>
        <w:tcPr>
          <w:tcW w:w="5637" w:type="dxa"/>
          <w:shd w:val="clear" w:color="auto" w:fill="auto"/>
        </w:tcPr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:rsidR="00CB4B39" w:rsidRPr="00227566" w:rsidRDefault="00CB4B39" w:rsidP="00CB4B39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>
            <w:rPr>
              <w:rFonts w:ascii="Arial" w:hAnsi="Arial" w:cs="Arial"/>
              <w:color w:val="A2988A"/>
              <w:sz w:val="20"/>
              <w:szCs w:val="20"/>
            </w:rPr>
            <w:t>Spectacles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6925" w:type="dxa"/>
        </w:tcPr>
        <w:p w:rsidR="00CB4B39" w:rsidRPr="00CB663E" w:rsidRDefault="00CB4B39" w:rsidP="003D4748">
          <w:pPr>
            <w:ind w:left="-392" w:right="1573"/>
            <w:jc w:val="right"/>
            <w:rPr>
              <w:rFonts w:ascii="Arial" w:hAnsi="Arial" w:cs="Arial"/>
            </w:rPr>
          </w:pPr>
        </w:p>
      </w:tc>
    </w:tr>
  </w:tbl>
  <w:p w:rsidR="00CB4B39" w:rsidRPr="00A23195" w:rsidRDefault="00CB4B39" w:rsidP="00A23195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7F2" w:rsidRDefault="004917F2" w:rsidP="004917F2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9" w:name="_Hlk18489626"/>
    <w:bookmarkStart w:id="10" w:name="_Hlk18489627"/>
    <w:bookmarkStart w:id="11" w:name="_Hlk18492660"/>
    <w:bookmarkStart w:id="12" w:name="_Hlk18492661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3BE83CAB" wp14:editId="576C4FB3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7F2" w:rsidRPr="00237A43" w:rsidRDefault="004917F2" w:rsidP="004917F2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r>
      <w:rPr>
        <w:rFonts w:ascii="Arial" w:hAnsi="Arial" w:cs="Arial"/>
        <w:b/>
        <w:noProof/>
        <w:color w:val="004B93"/>
        <w:sz w:val="36"/>
        <w:szCs w:val="36"/>
      </w:rPr>
      <w:t>Spectacles</w:t>
    </w:r>
    <w:bookmarkEnd w:id="9"/>
    <w:bookmarkEnd w:id="10"/>
    <w:bookmarkEnd w:id="11"/>
    <w:bookmarkEnd w:id="12"/>
    <w:r w:rsidR="004F0561">
      <w:rPr>
        <w:rFonts w:ascii="Arial" w:hAnsi="Arial" w:cs="Arial"/>
        <w:b/>
        <w:noProof/>
        <w:color w:val="004B93"/>
        <w:sz w:val="36"/>
        <w:szCs w:val="36"/>
      </w:rPr>
      <w:t xml:space="preserve"> Claim</w:t>
    </w:r>
  </w:p>
  <w:p w:rsidR="004917F2" w:rsidRDefault="00491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5DF0"/>
    <w:multiLevelType w:val="hybridMultilevel"/>
    <w:tmpl w:val="293086AA"/>
    <w:lvl w:ilvl="0" w:tplc="A09879DE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  <w:color w:val="003062"/>
        <w:sz w:val="16"/>
        <w:szCs w:val="16"/>
      </w:rPr>
    </w:lvl>
    <w:lvl w:ilvl="1" w:tplc="14090003">
      <w:start w:val="1"/>
      <w:numFmt w:val="decimal"/>
      <w:lvlText w:val="%2."/>
      <w:lvlJc w:val="left"/>
      <w:pPr>
        <w:tabs>
          <w:tab w:val="num" w:pos="1423"/>
        </w:tabs>
        <w:ind w:left="1423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43"/>
        </w:tabs>
        <w:ind w:left="2143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14090003">
      <w:start w:val="1"/>
      <w:numFmt w:val="decimal"/>
      <w:lvlText w:val="%5."/>
      <w:lvlJc w:val="left"/>
      <w:pPr>
        <w:tabs>
          <w:tab w:val="num" w:pos="3583"/>
        </w:tabs>
        <w:ind w:left="3583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03"/>
        </w:tabs>
        <w:ind w:left="4303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43"/>
        </w:tabs>
        <w:ind w:left="5743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63"/>
        </w:tabs>
        <w:ind w:left="6463" w:hanging="360"/>
      </w:pPr>
    </w:lvl>
  </w:abstractNum>
  <w:abstractNum w:abstractNumId="1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E14EC0"/>
    <w:multiLevelType w:val="hybridMultilevel"/>
    <w:tmpl w:val="99D4031E"/>
    <w:lvl w:ilvl="0" w:tplc="9AD6ACDA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 w15:restartNumberingAfterBreak="0">
    <w:nsid w:val="6D523C7E"/>
    <w:multiLevelType w:val="hybridMultilevel"/>
    <w:tmpl w:val="B9CEC462"/>
    <w:lvl w:ilvl="0" w:tplc="2A1AA3A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PTcc5lVHcIeAjcn2GK/Jh6qaD9lQerjiAX/jOwn0iOd41RLWzCAfgkr8MZHBRjY6bGm5Nqa8NHinN4OBx0Og==" w:salt="J0J5PXRBz2enwAlHHHOuMQ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7AA"/>
    <w:rsid w:val="00073CBB"/>
    <w:rsid w:val="000A54CB"/>
    <w:rsid w:val="000D5ADC"/>
    <w:rsid w:val="00121B4B"/>
    <w:rsid w:val="00122D09"/>
    <w:rsid w:val="0012655E"/>
    <w:rsid w:val="00145F84"/>
    <w:rsid w:val="001874B3"/>
    <w:rsid w:val="001E4845"/>
    <w:rsid w:val="001F4169"/>
    <w:rsid w:val="002065ED"/>
    <w:rsid w:val="00226EA9"/>
    <w:rsid w:val="002729D5"/>
    <w:rsid w:val="0027413E"/>
    <w:rsid w:val="002A36E9"/>
    <w:rsid w:val="002D2E74"/>
    <w:rsid w:val="00315A0F"/>
    <w:rsid w:val="00316F42"/>
    <w:rsid w:val="003202C6"/>
    <w:rsid w:val="00342F61"/>
    <w:rsid w:val="00371C7A"/>
    <w:rsid w:val="003B344B"/>
    <w:rsid w:val="003D4748"/>
    <w:rsid w:val="003E709F"/>
    <w:rsid w:val="00401E6C"/>
    <w:rsid w:val="00416BCF"/>
    <w:rsid w:val="00422236"/>
    <w:rsid w:val="00467AB4"/>
    <w:rsid w:val="0047380C"/>
    <w:rsid w:val="00473E23"/>
    <w:rsid w:val="00480586"/>
    <w:rsid w:val="004917F2"/>
    <w:rsid w:val="004927B0"/>
    <w:rsid w:val="004B6480"/>
    <w:rsid w:val="004F0561"/>
    <w:rsid w:val="004F19A6"/>
    <w:rsid w:val="00534FEC"/>
    <w:rsid w:val="00560224"/>
    <w:rsid w:val="00566885"/>
    <w:rsid w:val="00582623"/>
    <w:rsid w:val="005D03EA"/>
    <w:rsid w:val="005E75A5"/>
    <w:rsid w:val="006359F1"/>
    <w:rsid w:val="00646F9B"/>
    <w:rsid w:val="006616C4"/>
    <w:rsid w:val="00662155"/>
    <w:rsid w:val="0068136D"/>
    <w:rsid w:val="007145C1"/>
    <w:rsid w:val="0071795E"/>
    <w:rsid w:val="0078774E"/>
    <w:rsid w:val="007A1C2E"/>
    <w:rsid w:val="007D053D"/>
    <w:rsid w:val="007D120D"/>
    <w:rsid w:val="007E19C8"/>
    <w:rsid w:val="007E3FDA"/>
    <w:rsid w:val="00802864"/>
    <w:rsid w:val="00815577"/>
    <w:rsid w:val="008547F8"/>
    <w:rsid w:val="00865762"/>
    <w:rsid w:val="00873ECA"/>
    <w:rsid w:val="00874094"/>
    <w:rsid w:val="008D1B01"/>
    <w:rsid w:val="008E5FF8"/>
    <w:rsid w:val="008F3B1F"/>
    <w:rsid w:val="00954F45"/>
    <w:rsid w:val="00977563"/>
    <w:rsid w:val="009777AA"/>
    <w:rsid w:val="00981A45"/>
    <w:rsid w:val="009A4681"/>
    <w:rsid w:val="00A23195"/>
    <w:rsid w:val="00A3368E"/>
    <w:rsid w:val="00A40985"/>
    <w:rsid w:val="00A65234"/>
    <w:rsid w:val="00A66F20"/>
    <w:rsid w:val="00A808B4"/>
    <w:rsid w:val="00A8598C"/>
    <w:rsid w:val="00AB72AE"/>
    <w:rsid w:val="00AD2F13"/>
    <w:rsid w:val="00B604C1"/>
    <w:rsid w:val="00BB4C45"/>
    <w:rsid w:val="00BC3E0C"/>
    <w:rsid w:val="00BE2883"/>
    <w:rsid w:val="00BE359F"/>
    <w:rsid w:val="00BF18E2"/>
    <w:rsid w:val="00BF3667"/>
    <w:rsid w:val="00C238C9"/>
    <w:rsid w:val="00C5420B"/>
    <w:rsid w:val="00C7470F"/>
    <w:rsid w:val="00CB4B39"/>
    <w:rsid w:val="00CC2B90"/>
    <w:rsid w:val="00CF624B"/>
    <w:rsid w:val="00D17B3F"/>
    <w:rsid w:val="00D27402"/>
    <w:rsid w:val="00D41010"/>
    <w:rsid w:val="00D457E8"/>
    <w:rsid w:val="00D7396D"/>
    <w:rsid w:val="00D76C42"/>
    <w:rsid w:val="00D93032"/>
    <w:rsid w:val="00DA2F3C"/>
    <w:rsid w:val="00DB06EA"/>
    <w:rsid w:val="00DB669D"/>
    <w:rsid w:val="00DC5F62"/>
    <w:rsid w:val="00E01E17"/>
    <w:rsid w:val="00E04906"/>
    <w:rsid w:val="00E27963"/>
    <w:rsid w:val="00E4161B"/>
    <w:rsid w:val="00EB2855"/>
    <w:rsid w:val="00EC4B2F"/>
    <w:rsid w:val="00EE44CD"/>
    <w:rsid w:val="00EF1034"/>
    <w:rsid w:val="00F0511C"/>
    <w:rsid w:val="00F15708"/>
    <w:rsid w:val="00F31778"/>
    <w:rsid w:val="00F44C0A"/>
    <w:rsid w:val="00F80343"/>
    <w:rsid w:val="00F8516B"/>
    <w:rsid w:val="00F90981"/>
    <w:rsid w:val="00FA7B16"/>
    <w:rsid w:val="00FB632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  <w14:docId w14:val="713A6F39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4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2F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3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31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3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516B"/>
    <w:pPr>
      <w:ind w:left="720"/>
      <w:contextualSpacing/>
    </w:pPr>
  </w:style>
  <w:style w:type="character" w:styleId="Hyperlink">
    <w:name w:val="Hyperlink"/>
    <w:basedOn w:val="DefaultParagraphFont"/>
    <w:rsid w:val="00D76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-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/apps/iagclaims/PAL/ClaimFormNZIECA-Spectacles.docx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Personal Property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74C6CA8E-95A8-4C6D-BBB1-3BEE5D3A1F59}"/>
</file>

<file path=customXml/itemProps2.xml><?xml version="1.0" encoding="utf-8"?>
<ds:datastoreItem xmlns:ds="http://schemas.openxmlformats.org/officeDocument/2006/customXml" ds:itemID="{90ED699B-388B-4FBC-A0F9-87D02C504448}"/>
</file>

<file path=customXml/itemProps3.xml><?xml version="1.0" encoding="utf-8"?>
<ds:datastoreItem xmlns:ds="http://schemas.openxmlformats.org/officeDocument/2006/customXml" ds:itemID="{740A27BC-1337-4723-8354-22797C1D7E32}"/>
</file>

<file path=docProps/app.xml><?xml version="1.0" encoding="utf-8"?>
<Properties xmlns="http://schemas.openxmlformats.org/officeDocument/2006/extended-properties" xmlns:vt="http://schemas.openxmlformats.org/officeDocument/2006/docPropsVTypes">
  <Template>ECA-General.dot</Template>
  <TotalTime>49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Spectacles/Sunglasses</dc:title>
  <dc:creator>Heather Staines</dc:creator>
  <cp:lastModifiedBy>Heather Staines</cp:lastModifiedBy>
  <cp:revision>10</cp:revision>
  <cp:lastPrinted>2011-07-11T00:33:00Z</cp:lastPrinted>
  <dcterms:created xsi:type="dcterms:W3CDTF">2017-07-28T01:40:00Z</dcterms:created>
  <dcterms:modified xsi:type="dcterms:W3CDTF">2019-09-04T02:34:00Z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70846256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413600</vt:r8>
  </property>
</Properties>
</file>