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814"/>
        <w:gridCol w:w="1813"/>
        <w:gridCol w:w="1814"/>
        <w:gridCol w:w="1359"/>
        <w:gridCol w:w="2268"/>
      </w:tblGrid>
      <w:tr w:rsidR="00CB6280" w:rsidRPr="00CF624B" w:rsidTr="00CB6280">
        <w:tc>
          <w:tcPr>
            <w:tcW w:w="10881" w:type="dxa"/>
            <w:gridSpan w:val="6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One: Person Taking the Call</w:t>
            </w:r>
          </w:p>
        </w:tc>
      </w:tr>
      <w:tr w:rsidR="00CB6280" w:rsidRPr="00CF624B" w:rsidTr="00CB6280"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433F3D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Brokerage Firm: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co 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[Broker co 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Entered by:</w:t>
            </w:r>
          </w:p>
        </w:tc>
        <w:tc>
          <w:tcPr>
            <w:tcW w:w="22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staff me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[Broker staff member]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B6280" w:rsidRPr="00CF074D" w:rsidRDefault="00CB6280" w:rsidP="00CB628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471"/>
        <w:gridCol w:w="472"/>
        <w:gridCol w:w="471"/>
        <w:gridCol w:w="472"/>
        <w:gridCol w:w="472"/>
        <w:gridCol w:w="471"/>
        <w:gridCol w:w="472"/>
        <w:gridCol w:w="472"/>
        <w:gridCol w:w="471"/>
        <w:gridCol w:w="472"/>
        <w:gridCol w:w="471"/>
        <w:gridCol w:w="94"/>
        <w:gridCol w:w="378"/>
        <w:gridCol w:w="472"/>
        <w:gridCol w:w="471"/>
        <w:gridCol w:w="472"/>
        <w:gridCol w:w="472"/>
        <w:gridCol w:w="471"/>
        <w:gridCol w:w="472"/>
        <w:gridCol w:w="365"/>
      </w:tblGrid>
      <w:tr w:rsidR="00CB6280" w:rsidRPr="00CF624B" w:rsidTr="00C64DEC">
        <w:tc>
          <w:tcPr>
            <w:tcW w:w="10881" w:type="dxa"/>
            <w:gridSpan w:val="21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Two: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Contact</w:t>
            </w: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Details</w:t>
            </w:r>
          </w:p>
        </w:tc>
      </w:tr>
      <w:tr w:rsidR="00CB6280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bookmarkStart w:id="1" w:name="_Hlk18489691"/>
            <w:r w:rsidRPr="00CF624B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Enter sur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surname]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Enter first name(s)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first name(s)]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280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8854" w:type="dxa"/>
            <w:gridSpan w:val="20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Street number and 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[Street number and 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280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Suburb/Rural Area: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Suburb/R.D.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[Suburb/R.D.]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Town/City: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/Town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[City/Town]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280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Home Phone: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Work Phone: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280" w:rsidRPr="00CF624B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address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[email address]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"/>
      <w:tr w:rsidR="00CB6280" w:rsidRPr="00CF624B" w:rsidTr="00C64DEC">
        <w:tc>
          <w:tcPr>
            <w:tcW w:w="2027" w:type="dxa"/>
            <w:vMerge w:val="restart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vAlign w:val="center"/>
          </w:tcPr>
          <w:p w:rsidR="00CB6280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Bank Account No:</w:t>
            </w:r>
          </w:p>
          <w:p w:rsidR="00CB6280" w:rsidRPr="00F0511C" w:rsidRDefault="00CB6280" w:rsidP="00C64DE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0511C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for cost reimbursement</w:t>
            </w:r>
            <w:r w:rsidRPr="00F0511C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943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Branch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  <w:gridSpan w:val="8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Account Number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Suffix</w:t>
            </w:r>
          </w:p>
        </w:tc>
      </w:tr>
      <w:tr w:rsidR="00CB6280" w:rsidRPr="00CF624B" w:rsidTr="00CB6280">
        <w:trPr>
          <w:trHeight w:val="291"/>
        </w:trPr>
        <w:tc>
          <w:tcPr>
            <w:tcW w:w="2027" w:type="dxa"/>
            <w:vMerge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Text22"/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B6280" w:rsidRPr="00CF074D" w:rsidRDefault="00CB6280" w:rsidP="00CB628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11"/>
        <w:gridCol w:w="1832"/>
        <w:gridCol w:w="1831"/>
        <w:gridCol w:w="3556"/>
      </w:tblGrid>
      <w:tr w:rsidR="00CB6280" w:rsidRPr="00CF624B" w:rsidTr="00C64DEC">
        <w:tc>
          <w:tcPr>
            <w:tcW w:w="10881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CB6280" w:rsidRPr="00CF624B" w:rsidRDefault="00CB6280" w:rsidP="00C64DEC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Three: Policy Details</w:t>
            </w:r>
          </w:p>
        </w:tc>
      </w:tr>
      <w:tr w:rsidR="00CB6280" w:rsidRPr="00CF624B" w:rsidTr="00C64DEC">
        <w:tc>
          <w:tcPr>
            <w:tcW w:w="1951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:rsidR="00CB6280" w:rsidRPr="00CF624B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number</w:t>
            </w:r>
            <w:r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11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CB6280" w:rsidRPr="00CF624B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ZI policy no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[NZI policy no]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CB6280" w:rsidRPr="00CF624B" w:rsidRDefault="00CB6280" w:rsidP="00C64DEC">
            <w:pPr>
              <w:spacing w:beforeLines="10" w:before="24" w:afterLines="10" w:after="2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wording:</w:t>
            </w:r>
          </w:p>
        </w:tc>
        <w:tc>
          <w:tcPr>
            <w:tcW w:w="5387" w:type="dxa"/>
            <w:gridSpan w:val="2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ble wording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[Applicable wording]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280" w:rsidRPr="00CF624B" w:rsidTr="00C64DEC">
        <w:tc>
          <w:tcPr>
            <w:tcW w:w="1951" w:type="dxa"/>
            <w:tcBorders>
              <w:top w:val="nil"/>
              <w:left w:val="single" w:sz="4" w:space="0" w:color="003062"/>
              <w:bottom w:val="nil"/>
              <w:right w:val="nil"/>
            </w:tcBorders>
          </w:tcPr>
          <w:p w:rsidR="00CB6280" w:rsidRPr="00CF624B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Name on Policy: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as it appears on policy document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[Name as it appears on policy document]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280" w:rsidRPr="00CF624B" w:rsidTr="00C64DEC">
        <w:tc>
          <w:tcPr>
            <w:tcW w:w="1951" w:type="dxa"/>
            <w:tcBorders>
              <w:top w:val="nil"/>
              <w:left w:val="single" w:sz="4" w:space="0" w:color="003062"/>
              <w:bottom w:val="single" w:sz="4" w:space="0" w:color="003062"/>
              <w:right w:val="nil"/>
            </w:tcBorders>
          </w:tcPr>
          <w:p w:rsidR="00CB6280" w:rsidRPr="00CF624B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 applicable: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:rsidR="00CB6280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:rsidR="00CB6280" w:rsidRPr="00CF624B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Premiums: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3062"/>
              <w:right w:val="single" w:sz="4" w:space="0" w:color="003062"/>
            </w:tcBorders>
          </w:tcPr>
          <w:p w:rsidR="00CB6280" w:rsidRPr="00CF624B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Paid 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   Unpaid 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04906" w:rsidRPr="00CC2B90" w:rsidRDefault="00E04906" w:rsidP="00211006">
      <w:pPr>
        <w:spacing w:beforeLines="20" w:before="48" w:afterLines="20" w:after="48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1363"/>
        <w:gridCol w:w="1364"/>
        <w:gridCol w:w="1363"/>
        <w:gridCol w:w="1364"/>
      </w:tblGrid>
      <w:tr w:rsidR="009777AA" w:rsidRPr="00CF624B" w:rsidTr="00A3368E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9777AA" w:rsidRPr="00CF624B" w:rsidRDefault="009777AA" w:rsidP="00211006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Four: Affirmation Record (mandatory if no claim form to be completed)</w:t>
            </w:r>
          </w:p>
        </w:tc>
      </w:tr>
      <w:tr w:rsidR="009777AA" w:rsidRPr="00CF624B" w:rsidTr="00A3368E">
        <w:tc>
          <w:tcPr>
            <w:tcW w:w="5454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:rsidR="009777AA" w:rsidRPr="00CF624B" w:rsidRDefault="009777AA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The following statement has been read to the Insured:</w:t>
            </w:r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9777AA" w:rsidRPr="00CF624B" w:rsidRDefault="009777AA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9777AA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9777AA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:rsidR="009777AA" w:rsidRPr="00CF624B" w:rsidRDefault="009777AA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:rsidR="009777AA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9777AA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9777AA" w:rsidRPr="00CF624B" w:rsidTr="00A3368E">
        <w:tc>
          <w:tcPr>
            <w:tcW w:w="10908" w:type="dxa"/>
            <w:gridSpan w:val="5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9777AA" w:rsidRPr="00CF624B" w:rsidRDefault="009777AA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“Before I complete your claim, I need you </w:t>
            </w:r>
            <w:r w:rsidR="002065ED">
              <w:rPr>
                <w:rFonts w:ascii="Arial" w:hAnsi="Arial" w:cs="Arial"/>
                <w:sz w:val="20"/>
                <w:szCs w:val="20"/>
              </w:rPr>
              <w:t>to agree</w:t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2065ED">
              <w:rPr>
                <w:rFonts w:ascii="Arial" w:hAnsi="Arial" w:cs="Arial"/>
                <w:sz w:val="20"/>
                <w:szCs w:val="20"/>
              </w:rPr>
              <w:t>wo</w:t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 things:</w:t>
            </w:r>
          </w:p>
          <w:p w:rsidR="009777AA" w:rsidRPr="00CF624B" w:rsidRDefault="009777AA" w:rsidP="00211006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Some details of your claim will be held on the Insurance Claims Register in </w:t>
            </w:r>
            <w:smartTag w:uri="urn:schemas-microsoft-com:office:smarttags" w:element="PlaceType">
              <w:smartTag w:uri="urn:schemas-microsoft-com:office:smarttags" w:element="City">
                <w:r w:rsidRPr="00CF624B">
                  <w:rPr>
                    <w:rFonts w:ascii="Arial" w:hAnsi="Arial" w:cs="Arial"/>
                    <w:sz w:val="20"/>
                    <w:szCs w:val="20"/>
                  </w:rPr>
                  <w:t>Wellington</w:t>
                </w:r>
              </w:smartTag>
            </w:smartTag>
            <w:r w:rsidRPr="00CF624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2065ED">
              <w:rPr>
                <w:rFonts w:ascii="Arial" w:hAnsi="Arial" w:cs="Arial"/>
                <w:sz w:val="20"/>
                <w:szCs w:val="20"/>
              </w:rPr>
              <w:t>Please be aware that other insurance companies have access to this information</w:t>
            </w:r>
          </w:p>
          <w:p w:rsidR="009777AA" w:rsidRPr="00CF624B" w:rsidRDefault="009777AA" w:rsidP="00211006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As part of your claim, we can give information to or get information from others about your claim.</w:t>
            </w:r>
          </w:p>
          <w:p w:rsidR="009777AA" w:rsidRPr="00CF624B" w:rsidRDefault="009777AA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Please answer all our questions honestly.  If you are not completely honest, then your claim may not be paid and your policy could be affected.</w:t>
            </w:r>
          </w:p>
          <w:p w:rsidR="009777AA" w:rsidRPr="00CF624B" w:rsidRDefault="009777AA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Do you understand </w:t>
            </w:r>
            <w:r w:rsidR="002065ED">
              <w:rPr>
                <w:rFonts w:ascii="Arial" w:hAnsi="Arial" w:cs="Arial"/>
                <w:sz w:val="20"/>
                <w:szCs w:val="20"/>
              </w:rPr>
              <w:t>and agree</w:t>
            </w:r>
            <w:r w:rsidRPr="00CF624B">
              <w:rPr>
                <w:rFonts w:ascii="Arial" w:hAnsi="Arial" w:cs="Arial"/>
                <w:sz w:val="20"/>
                <w:szCs w:val="20"/>
              </w:rPr>
              <w:t>, and are you happy for me to go ahead?”</w:t>
            </w:r>
          </w:p>
        </w:tc>
      </w:tr>
    </w:tbl>
    <w:p w:rsidR="009777AA" w:rsidRDefault="009777AA" w:rsidP="00211006">
      <w:pPr>
        <w:spacing w:beforeLines="20" w:before="48" w:afterLines="20" w:after="48"/>
        <w:rPr>
          <w:sz w:val="6"/>
          <w:szCs w:val="6"/>
        </w:rPr>
      </w:pPr>
    </w:p>
    <w:p w:rsidR="002A36E9" w:rsidRPr="00CC2B90" w:rsidRDefault="002A36E9" w:rsidP="00211006">
      <w:pPr>
        <w:spacing w:beforeLines="20" w:before="48" w:afterLines="20" w:after="48"/>
        <w:rPr>
          <w:sz w:val="6"/>
          <w:szCs w:val="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351"/>
        <w:gridCol w:w="1520"/>
        <w:gridCol w:w="1269"/>
      </w:tblGrid>
      <w:tr w:rsidR="002A36E9" w:rsidRPr="00CF624B" w:rsidTr="00CB6280">
        <w:tc>
          <w:tcPr>
            <w:tcW w:w="10908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2A36E9" w:rsidRPr="00CF624B" w:rsidRDefault="002A36E9" w:rsidP="00211006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Five: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Insured Details</w:t>
            </w: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2A36E9" w:rsidRPr="00CB663E" w:rsidTr="002A36E9">
        <w:tc>
          <w:tcPr>
            <w:tcW w:w="8119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A2988A"/>
            </w:tcBorders>
          </w:tcPr>
          <w:p w:rsidR="002A36E9" w:rsidRPr="00CB663E" w:rsidRDefault="002A36E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Have you ever been refused insurance or had a policy cancelled or not renewed?</w:t>
            </w:r>
          </w:p>
        </w:tc>
        <w:tc>
          <w:tcPr>
            <w:tcW w:w="1520" w:type="dxa"/>
            <w:tcBorders>
              <w:top w:val="single" w:sz="4" w:space="0" w:color="003062"/>
              <w:left w:val="single" w:sz="4" w:space="0" w:color="A2988A"/>
              <w:bottom w:val="single" w:sz="4" w:space="0" w:color="003062"/>
              <w:right w:val="nil"/>
            </w:tcBorders>
          </w:tcPr>
          <w:p w:rsidR="002A36E9" w:rsidRPr="00CB663E" w:rsidRDefault="002A36E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1F7FD9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B663E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D9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2A36E9" w:rsidRPr="00CB663E" w:rsidRDefault="002A36E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001F7FD9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B663E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D9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36E9" w:rsidRPr="00CB663E" w:rsidTr="002A36E9">
        <w:tc>
          <w:tcPr>
            <w:tcW w:w="8119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A2988A"/>
            </w:tcBorders>
          </w:tcPr>
          <w:p w:rsidR="002A36E9" w:rsidRPr="00CB663E" w:rsidRDefault="002A36E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In the past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B663E">
              <w:rPr>
                <w:rFonts w:ascii="Arial" w:hAnsi="Arial" w:cs="Arial"/>
                <w:sz w:val="20"/>
                <w:szCs w:val="20"/>
              </w:rPr>
              <w:t xml:space="preserve"> years</w:t>
            </w:r>
            <w:r>
              <w:rPr>
                <w:rFonts w:ascii="Arial" w:hAnsi="Arial" w:cs="Arial"/>
                <w:sz w:val="20"/>
                <w:szCs w:val="20"/>
              </w:rPr>
              <w:t>, have you</w:t>
            </w:r>
            <w:r w:rsidRPr="00CB66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B663E">
              <w:rPr>
                <w:rFonts w:ascii="Arial" w:hAnsi="Arial" w:cs="Arial"/>
                <w:sz w:val="20"/>
                <w:szCs w:val="20"/>
              </w:rPr>
              <w:t>een convicted of a criminal offence?</w:t>
            </w:r>
          </w:p>
        </w:tc>
        <w:tc>
          <w:tcPr>
            <w:tcW w:w="1520" w:type="dxa"/>
            <w:tcBorders>
              <w:top w:val="single" w:sz="4" w:space="0" w:color="003062"/>
              <w:left w:val="single" w:sz="4" w:space="0" w:color="A2988A"/>
              <w:bottom w:val="single" w:sz="4" w:space="0" w:color="003062"/>
              <w:right w:val="nil"/>
            </w:tcBorders>
          </w:tcPr>
          <w:p w:rsidR="002A36E9" w:rsidRPr="00CB663E" w:rsidRDefault="002A36E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1F7FD9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B663E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D9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2A36E9" w:rsidRPr="00CB663E" w:rsidRDefault="002A36E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001F7FD9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B663E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D9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36E9" w:rsidRPr="00CB663E" w:rsidTr="002A36E9">
        <w:tc>
          <w:tcPr>
            <w:tcW w:w="67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2A36E9" w:rsidRPr="00CB663E" w:rsidRDefault="002A36E9" w:rsidP="00211006">
            <w:pPr>
              <w:spacing w:beforeLines="10" w:before="24" w:afterLines="10" w:after="24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36E9">
              <w:rPr>
                <w:rFonts w:ascii="Arial" w:hAnsi="Arial" w:cs="Arial"/>
                <w:i/>
                <w:sz w:val="20"/>
                <w:szCs w:val="20"/>
              </w:rPr>
              <w:t>If answered ‘yes’, please provide details: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Enter details if applicable]"/>
                  </w:textInput>
                </w:ffData>
              </w:fldChar>
            </w:r>
            <w:bookmarkStart w:id="6" w:name="Text3"/>
            <w:r w:rsidR="00CB62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B6280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[Enter details if applicable]</w:t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71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2A36E9" w:rsidRPr="00CB663E" w:rsidRDefault="002A36E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2A36E9" w:rsidRPr="00CB663E" w:rsidRDefault="002A36E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36E9" w:rsidRDefault="002A36E9" w:rsidP="00211006">
      <w:pPr>
        <w:spacing w:beforeLines="20" w:before="48" w:afterLines="20" w:after="48"/>
        <w:rPr>
          <w:sz w:val="6"/>
          <w:szCs w:val="6"/>
        </w:rPr>
      </w:pPr>
    </w:p>
    <w:p w:rsidR="002A36E9" w:rsidRPr="00CC2B90" w:rsidRDefault="002A36E9" w:rsidP="00211006">
      <w:pPr>
        <w:spacing w:beforeLines="20" w:before="48" w:afterLines="20" w:after="48"/>
        <w:rPr>
          <w:sz w:val="6"/>
          <w:szCs w:val="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171"/>
        <w:gridCol w:w="3164"/>
        <w:gridCol w:w="1888"/>
        <w:gridCol w:w="225"/>
        <w:gridCol w:w="847"/>
        <w:gridCol w:w="844"/>
        <w:gridCol w:w="845"/>
        <w:gridCol w:w="844"/>
      </w:tblGrid>
      <w:tr w:rsidR="00E04906" w:rsidRPr="00CF624B" w:rsidTr="00CB6280">
        <w:tc>
          <w:tcPr>
            <w:tcW w:w="10908" w:type="dxa"/>
            <w:gridSpan w:val="9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E04906" w:rsidRPr="00CF624B" w:rsidRDefault="00E04906" w:rsidP="00211006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</w:t>
            </w:r>
            <w:r w:rsidR="003D4748">
              <w:rPr>
                <w:rFonts w:ascii="Arial" w:hAnsi="Arial" w:cs="Arial"/>
                <w:b/>
                <w:color w:val="FFFFFF"/>
                <w:sz w:val="20"/>
                <w:szCs w:val="20"/>
              </w:rPr>
              <w:t>Six</w:t>
            </w: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954F45"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General Claim</w:t>
            </w:r>
            <w:r w:rsidR="0012655E"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Details </w:t>
            </w:r>
          </w:p>
        </w:tc>
      </w:tr>
      <w:tr w:rsidR="00CB6280" w:rsidRPr="00CB663E" w:rsidTr="00CB6280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CB6280" w:rsidRPr="00CB663E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Date of Loss:</w:t>
            </w:r>
          </w:p>
        </w:tc>
        <w:tc>
          <w:tcPr>
            <w:tcW w:w="3335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CB6280" w:rsidRPr="00CB663E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8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CB6280" w:rsidRPr="00CB663E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Time of loss:</w:t>
            </w:r>
          </w:p>
        </w:tc>
        <w:tc>
          <w:tcPr>
            <w:tcW w:w="3605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CB6280" w:rsidRPr="00CB663E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[Time]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280" w:rsidRPr="00CB663E" w:rsidTr="00CB6280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CB6280" w:rsidRPr="00CB663E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Description </w:t>
            </w:r>
            <w:r w:rsidRPr="00CB663E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Event</w:t>
            </w:r>
            <w:r w:rsidRPr="00CB66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28" w:type="dxa"/>
            <w:gridSpan w:val="8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CB6280" w:rsidRPr="00CB663E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 of what happened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[Details of what happened]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280" w:rsidRPr="00CB663E" w:rsidTr="00CB6280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CB6280" w:rsidRPr="00CB663E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Description of It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CB66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28" w:type="dxa"/>
            <w:gridSpan w:val="8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CB6280" w:rsidRPr="00CB663E" w:rsidRDefault="00CB6280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Make and model of item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[Make and model of item]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5159" w:rsidRPr="00CF624B" w:rsidTr="00CB6280">
        <w:tc>
          <w:tcPr>
            <w:tcW w:w="2251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Any witnesses?</w:t>
            </w:r>
          </w:p>
        </w:tc>
        <w:tc>
          <w:tcPr>
            <w:tcW w:w="6968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CF624B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8" w:name="Text24"/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details]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[details]</w: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45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6F5159" w:rsidRPr="00CF624B" w:rsidTr="00CB6280">
        <w:tc>
          <w:tcPr>
            <w:tcW w:w="752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Have you done anything to reduce or recover the loss or damage?</w:t>
            </w:r>
          </w:p>
        </w:tc>
        <w:tc>
          <w:tcPr>
            <w:tcW w:w="84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45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6F5159" w:rsidRPr="00CF624B" w:rsidTr="00CB6280">
        <w:tc>
          <w:tcPr>
            <w:tcW w:w="10908" w:type="dxa"/>
            <w:gridSpan w:val="9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If yes, please give details</w:t>
            </w:r>
            <w:bookmarkStart w:id="12" w:name="Text25"/>
            <w:r w:rsidRPr="00CF6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[here]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[here]</w: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6F5159" w:rsidRPr="00CC2B90" w:rsidRDefault="006F5159" w:rsidP="006F5159">
      <w:pPr>
        <w:rPr>
          <w:sz w:val="6"/>
          <w:szCs w:val="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8"/>
        <w:gridCol w:w="847"/>
        <w:gridCol w:w="844"/>
        <w:gridCol w:w="845"/>
        <w:gridCol w:w="844"/>
      </w:tblGrid>
      <w:tr w:rsidR="006F5159" w:rsidRPr="00CF624B" w:rsidTr="006F5159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 (W1)" w:hAnsi="Arial (W1)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 (W1)" w:hAnsi="Arial (W1)" w:cs="Arial"/>
                <w:b/>
                <w:color w:val="FFFFFF"/>
                <w:sz w:val="20"/>
                <w:szCs w:val="20"/>
              </w:rPr>
              <w:t>For Burglary, Theft, Unexplained Loss or Intentional Damage Claims Only</w:t>
            </w:r>
          </w:p>
        </w:tc>
      </w:tr>
      <w:tr w:rsidR="006F5159" w:rsidRPr="00CF624B" w:rsidTr="006F5159">
        <w:tc>
          <w:tcPr>
            <w:tcW w:w="752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Have the Police been advised? </w:t>
            </w:r>
          </w:p>
        </w:tc>
        <w:tc>
          <w:tcPr>
            <w:tcW w:w="84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5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5159" w:rsidRPr="00CF624B" w:rsidTr="006F5159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If Police advised, their reference number:  </w:t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default w:val="[Police reference no]"/>
                  </w:textInput>
                </w:ffData>
              </w:fldChar>
            </w:r>
            <w:bookmarkStart w:id="13" w:name="Text68"/>
            <w:r w:rsidR="00CB62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B6280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[Police reference no]</w:t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F5159" w:rsidRPr="00CF624B" w:rsidTr="006F5159">
        <w:tc>
          <w:tcPr>
            <w:tcW w:w="752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Did the premises have a burglar alarm? If yes, was it on at the time of loss?</w:t>
            </w:r>
          </w:p>
        </w:tc>
        <w:tc>
          <w:tcPr>
            <w:tcW w:w="84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5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F5159" w:rsidRDefault="006F5159" w:rsidP="006F5159">
      <w:pPr>
        <w:rPr>
          <w:sz w:val="6"/>
          <w:szCs w:val="6"/>
        </w:rPr>
      </w:pPr>
    </w:p>
    <w:p w:rsidR="006F5159" w:rsidRDefault="006F5159" w:rsidP="006F5159">
      <w:pPr>
        <w:rPr>
          <w:sz w:val="6"/>
          <w:szCs w:val="6"/>
        </w:rPr>
      </w:pPr>
    </w:p>
    <w:p w:rsidR="006F5159" w:rsidRPr="00CC2B90" w:rsidRDefault="006F5159" w:rsidP="006F5159">
      <w:pPr>
        <w:rPr>
          <w:sz w:val="6"/>
          <w:szCs w:val="6"/>
        </w:rPr>
      </w:pPr>
    </w:p>
    <w:p w:rsidR="00211006" w:rsidRDefault="00211006"/>
    <w:p w:rsidR="00211006" w:rsidRDefault="00211006"/>
    <w:p w:rsidR="00211006" w:rsidRDefault="00211006"/>
    <w:p w:rsidR="00211006" w:rsidRDefault="00211006"/>
    <w:p w:rsidR="00211006" w:rsidRDefault="00211006"/>
    <w:p w:rsidR="00211006" w:rsidRDefault="00211006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561"/>
        <w:gridCol w:w="984"/>
        <w:gridCol w:w="440"/>
        <w:gridCol w:w="544"/>
        <w:gridCol w:w="777"/>
        <w:gridCol w:w="665"/>
        <w:gridCol w:w="1306"/>
        <w:gridCol w:w="680"/>
        <w:gridCol w:w="167"/>
        <w:gridCol w:w="844"/>
        <w:gridCol w:w="420"/>
        <w:gridCol w:w="425"/>
        <w:gridCol w:w="844"/>
      </w:tblGrid>
      <w:tr w:rsidR="006F5159" w:rsidRPr="00CF624B" w:rsidTr="006F5159">
        <w:tc>
          <w:tcPr>
            <w:tcW w:w="10908" w:type="dxa"/>
            <w:gridSpan w:val="1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Step S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even</w:t>
            </w: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: Remainder of Claim</w:t>
            </w:r>
          </w:p>
        </w:tc>
      </w:tr>
      <w:tr w:rsidR="006F5159" w:rsidRPr="00CF624B" w:rsidTr="006F5159">
        <w:tc>
          <w:tcPr>
            <w:tcW w:w="225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Date Purchased/Age:</w:t>
            </w:r>
          </w:p>
        </w:tc>
        <w:tc>
          <w:tcPr>
            <w:tcW w:w="3306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CB6280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Date item purchased]"/>
                  </w:textInput>
                </w:ffData>
              </w:fldChar>
            </w:r>
            <w:bookmarkStart w:id="14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[Date item purchased]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71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Hire Purchase:</w:t>
            </w:r>
          </w:p>
        </w:tc>
        <w:tc>
          <w:tcPr>
            <w:tcW w:w="847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5"/>
        <w:tc>
          <w:tcPr>
            <w:tcW w:w="845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6F5159" w:rsidRPr="00CF624B" w:rsidTr="006F5159">
        <w:tc>
          <w:tcPr>
            <w:tcW w:w="225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Property Tenanted:</w:t>
            </w:r>
          </w:p>
        </w:tc>
        <w:tc>
          <w:tcPr>
            <w:tcW w:w="561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7"/>
        <w:tc>
          <w:tcPr>
            <w:tcW w:w="984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7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971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Insd confirms ownership:</w:t>
            </w:r>
          </w:p>
        </w:tc>
        <w:tc>
          <w:tcPr>
            <w:tcW w:w="847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5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5159" w:rsidRPr="00CF624B" w:rsidTr="006F5159">
        <w:tc>
          <w:tcPr>
            <w:tcW w:w="225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Police File:</w:t>
            </w:r>
          </w:p>
        </w:tc>
        <w:tc>
          <w:tcPr>
            <w:tcW w:w="561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8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4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7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1F7FD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6280" w:rsidRPr="00CF624B">
              <w:rPr>
                <w:rFonts w:ascii="Arial" w:hAnsi="Arial" w:cs="Arial"/>
                <w:sz w:val="20"/>
                <w:szCs w:val="20"/>
              </w:rPr>
            </w:r>
            <w:r w:rsidR="00CB6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Quote/Estimate:</w:t>
            </w:r>
          </w:p>
        </w:tc>
        <w:tc>
          <w:tcPr>
            <w:tcW w:w="3380" w:type="dxa"/>
            <w:gridSpan w:val="6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6F5159" w:rsidRPr="00CF624B" w:rsidRDefault="00CB6280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9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F5159" w:rsidRPr="00CF624B" w:rsidTr="006F5159">
        <w:tc>
          <w:tcPr>
            <w:tcW w:w="225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Who do you consider responsible?</w:t>
            </w:r>
          </w:p>
        </w:tc>
        <w:tc>
          <w:tcPr>
            <w:tcW w:w="8657" w:type="dxa"/>
            <w:gridSpan w:val="1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6F5159" w:rsidRPr="00CF624B" w:rsidRDefault="00CB6280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[Name of person responsible]"/>
                  </w:textInput>
                </w:ffData>
              </w:fldChar>
            </w:r>
            <w:bookmarkStart w:id="20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[Name of person responsible]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F5159" w:rsidRPr="00CF624B" w:rsidTr="006F5159">
        <w:tc>
          <w:tcPr>
            <w:tcW w:w="225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Excess:</w:t>
            </w:r>
          </w:p>
        </w:tc>
        <w:tc>
          <w:tcPr>
            <w:tcW w:w="1985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Standard: </w:t>
            </w:r>
            <w:bookmarkStart w:id="21" w:name="a"/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986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bookmarkStart w:id="22" w:name="Dropdown4"/>
            <w:r w:rsidRPr="00CF624B">
              <w:rPr>
                <w:rFonts w:ascii="Arial" w:hAnsi="Arial" w:cs="Arial"/>
                <w:sz w:val="20"/>
                <w:szCs w:val="20"/>
              </w:rPr>
              <w:t xml:space="preserve">Imposed: </w:t>
            </w:r>
            <w:bookmarkStart w:id="23" w:name="b"/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bookmarkEnd w:id="22"/>
        <w:tc>
          <w:tcPr>
            <w:tcW w:w="1986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Voluntary: </w:t>
            </w:r>
            <w:bookmarkStart w:id="24" w:name="c"/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7FD9"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31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:rsidR="006F5159" w:rsidRPr="00CF624B" w:rsidRDefault="006F515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Total excess:</w:t>
            </w:r>
          </w:p>
        </w:tc>
        <w:bookmarkStart w:id="25" w:name="d"/>
        <w:tc>
          <w:tcPr>
            <w:tcW w:w="1269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:rsidR="006F5159" w:rsidRPr="00CF624B" w:rsidRDefault="001F7FD9" w:rsidP="00211006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"/>
                  <w:enabled w:val="0"/>
                  <w:calcOnExit/>
                  <w:textInput>
                    <w:type w:val="calculated"/>
                    <w:default w:val="=a+b+c"/>
                    <w:format w:val="$#,##0.00;($#,##0.00)"/>
                  </w:textInput>
                </w:ffData>
              </w:fldChar>
            </w:r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F5159" w:rsidRPr="00CF624B">
              <w:rPr>
                <w:rFonts w:ascii="Arial" w:hAnsi="Arial" w:cs="Arial"/>
                <w:sz w:val="20"/>
                <w:szCs w:val="20"/>
              </w:rPr>
              <w:instrText xml:space="preserve"> =a+b+c </w:instrTex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5159" w:rsidRPr="00CF624B">
              <w:rPr>
                <w:rFonts w:ascii="Arial" w:hAnsi="Arial" w:cs="Arial"/>
                <w:noProof/>
                <w:sz w:val="20"/>
                <w:szCs w:val="20"/>
              </w:rPr>
              <w:instrText>0</w:instrTex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6280">
              <w:rPr>
                <w:rFonts w:ascii="Arial" w:hAnsi="Arial" w:cs="Arial"/>
                <w:noProof/>
                <w:sz w:val="20"/>
                <w:szCs w:val="20"/>
              </w:rPr>
              <w:t>$0.00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:rsidR="003E709F" w:rsidRDefault="003E709F">
      <w:pPr>
        <w:rPr>
          <w:sz w:val="6"/>
          <w:szCs w:val="6"/>
        </w:rPr>
      </w:pPr>
    </w:p>
    <w:p w:rsidR="005D03EA" w:rsidRDefault="005D03EA">
      <w:pPr>
        <w:rPr>
          <w:sz w:val="6"/>
          <w:szCs w:val="6"/>
        </w:rPr>
      </w:pPr>
    </w:p>
    <w:p w:rsidR="005D03EA" w:rsidRPr="00CC2B90" w:rsidRDefault="005D03EA">
      <w:pPr>
        <w:rPr>
          <w:sz w:val="6"/>
          <w:szCs w:val="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4B6480" w:rsidRPr="00CF624B" w:rsidTr="00A3368E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:rsidR="004B6480" w:rsidRPr="00CF624B" w:rsidRDefault="004B6480" w:rsidP="00211006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Any Additional Comments/Information:</w:t>
            </w:r>
          </w:p>
        </w:tc>
      </w:tr>
      <w:tr w:rsidR="004B6480" w:rsidRPr="00CF624B" w:rsidTr="00A3368E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:rsidR="004B6480" w:rsidRPr="00CF624B" w:rsidRDefault="00CB6280" w:rsidP="00211006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[Any additional details not captured in fields above]"/>
                  </w:textInput>
                </w:ffData>
              </w:fldChar>
            </w:r>
            <w:bookmarkStart w:id="26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[Any additional details not captured in fields above]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F0511C" w:rsidRDefault="00F0511C" w:rsidP="00211006">
      <w:pPr>
        <w:spacing w:beforeLines="20" w:before="48" w:afterLines="20" w:after="48"/>
        <w:rPr>
          <w:rFonts w:ascii="Arial" w:hAnsi="Arial" w:cs="Arial"/>
          <w:sz w:val="2"/>
          <w:szCs w:val="2"/>
        </w:rPr>
      </w:pPr>
    </w:p>
    <w:p w:rsidR="00A23195" w:rsidRPr="00A65234" w:rsidRDefault="00A23195" w:rsidP="00F0511C">
      <w:pPr>
        <w:rPr>
          <w:rFonts w:ascii="Arial" w:hAnsi="Arial" w:cs="Arial"/>
          <w:sz w:val="2"/>
          <w:szCs w:val="2"/>
        </w:rPr>
      </w:pPr>
    </w:p>
    <w:sectPr w:rsidR="00A23195" w:rsidRPr="00A65234" w:rsidSect="00091F1B">
      <w:headerReference w:type="default" r:id="rId7"/>
      <w:footerReference w:type="default" r:id="rId8"/>
      <w:headerReference w:type="first" r:id="rId9"/>
      <w:pgSz w:w="11906" w:h="16838"/>
      <w:pgMar w:top="142" w:right="567" w:bottom="567" w:left="567" w:header="0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B39" w:rsidRDefault="00CB4B39" w:rsidP="00A23195">
      <w:r>
        <w:separator/>
      </w:r>
    </w:p>
  </w:endnote>
  <w:endnote w:type="continuationSeparator" w:id="0">
    <w:p w:rsidR="00CB4B39" w:rsidRDefault="00CB4B39" w:rsidP="00A2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61652"/>
      <w:docPartObj>
        <w:docPartGallery w:val="Page Numbers (Bottom of Page)"/>
        <w:docPartUnique/>
      </w:docPartObj>
    </w:sdtPr>
    <w:sdtEndPr>
      <w:rPr>
        <w:rFonts w:ascii="Arial" w:hAnsi="Arial" w:cs="Arial"/>
        <w:color w:val="A2988A"/>
        <w:sz w:val="16"/>
        <w:szCs w:val="16"/>
      </w:rPr>
    </w:sdtEndPr>
    <w:sdtContent>
      <w:p w:rsidR="000F1B7B" w:rsidRDefault="000F1B7B" w:rsidP="000F1B7B">
        <w:pPr>
          <w:pStyle w:val="Footer"/>
          <w:tabs>
            <w:tab w:val="clear" w:pos="4513"/>
            <w:tab w:val="clear" w:pos="9026"/>
            <w:tab w:val="right" w:pos="10772"/>
          </w:tabs>
        </w:pPr>
      </w:p>
      <w:p w:rsidR="00CB4B39" w:rsidRPr="000F1B7B" w:rsidRDefault="000F1B7B">
        <w:pPr>
          <w:pStyle w:val="Footer"/>
          <w:jc w:val="right"/>
          <w:rPr>
            <w:sz w:val="16"/>
            <w:szCs w:val="16"/>
          </w:rPr>
        </w:pPr>
        <w:r w:rsidRPr="000F1B7B">
          <w:rPr>
            <w:rFonts w:ascii="Arial" w:hAnsi="Arial" w:cs="Arial"/>
            <w:color w:val="A2988A"/>
            <w:sz w:val="16"/>
            <w:szCs w:val="16"/>
          </w:rPr>
          <w:t xml:space="preserve">Page </w:t>
        </w:r>
        <w:r w:rsidR="001F7FD9" w:rsidRPr="000F1B7B">
          <w:rPr>
            <w:rFonts w:ascii="Arial" w:hAnsi="Arial" w:cs="Arial"/>
            <w:color w:val="A2988A"/>
            <w:sz w:val="16"/>
            <w:szCs w:val="16"/>
          </w:rPr>
          <w:fldChar w:fldCharType="begin"/>
        </w:r>
        <w:r w:rsidR="00CB4B39" w:rsidRPr="000F1B7B">
          <w:rPr>
            <w:rFonts w:ascii="Arial" w:hAnsi="Arial" w:cs="Arial"/>
            <w:color w:val="A2988A"/>
            <w:sz w:val="16"/>
            <w:szCs w:val="16"/>
          </w:rPr>
          <w:instrText xml:space="preserve"> PAGE   \* MERGEFORMAT </w:instrText>
        </w:r>
        <w:r w:rsidR="001F7FD9" w:rsidRPr="000F1B7B">
          <w:rPr>
            <w:rFonts w:ascii="Arial" w:hAnsi="Arial" w:cs="Arial"/>
            <w:color w:val="A2988A"/>
            <w:sz w:val="16"/>
            <w:szCs w:val="16"/>
          </w:rPr>
          <w:fldChar w:fldCharType="separate"/>
        </w:r>
        <w:r w:rsidR="009A7083" w:rsidRPr="000F1B7B">
          <w:rPr>
            <w:rFonts w:ascii="Arial" w:hAnsi="Arial" w:cs="Arial"/>
            <w:noProof/>
            <w:color w:val="A2988A"/>
            <w:sz w:val="16"/>
            <w:szCs w:val="16"/>
          </w:rPr>
          <w:t>2</w:t>
        </w:r>
        <w:r w:rsidR="001F7FD9" w:rsidRPr="000F1B7B">
          <w:rPr>
            <w:rFonts w:ascii="Arial" w:hAnsi="Arial" w:cs="Arial"/>
            <w:color w:val="A2988A"/>
            <w:sz w:val="16"/>
            <w:szCs w:val="16"/>
          </w:rPr>
          <w:fldChar w:fldCharType="end"/>
        </w:r>
      </w:p>
    </w:sdtContent>
  </w:sdt>
  <w:p w:rsidR="00CB4B39" w:rsidRDefault="00CB4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B39" w:rsidRDefault="00CB4B39" w:rsidP="00A23195">
      <w:r>
        <w:separator/>
      </w:r>
    </w:p>
  </w:footnote>
  <w:footnote w:type="continuationSeparator" w:id="0">
    <w:p w:rsidR="00CB4B39" w:rsidRDefault="00CB4B39" w:rsidP="00A2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62" w:type="dxa"/>
      <w:tblLook w:val="01E0" w:firstRow="1" w:lastRow="1" w:firstColumn="1" w:lastColumn="1" w:noHBand="0" w:noVBand="0"/>
    </w:tblPr>
    <w:tblGrid>
      <w:gridCol w:w="5637"/>
      <w:gridCol w:w="6925"/>
    </w:tblGrid>
    <w:tr w:rsidR="00CB4B39" w:rsidRPr="00CB663E" w:rsidTr="003D4748">
      <w:tc>
        <w:tcPr>
          <w:tcW w:w="5637" w:type="dxa"/>
          <w:shd w:val="clear" w:color="auto" w:fill="auto"/>
        </w:tcPr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jc w:val="right"/>
            <w:rPr>
              <w:sz w:val="2"/>
            </w:rPr>
          </w:pPr>
        </w:p>
        <w:p w:rsidR="00CB4B39" w:rsidRDefault="00CB4B39" w:rsidP="00A23195">
          <w:pPr>
            <w:rPr>
              <w:rFonts w:ascii="Arial" w:hAnsi="Arial" w:cs="Arial"/>
              <w:color w:val="A2988A"/>
              <w:sz w:val="20"/>
              <w:szCs w:val="20"/>
            </w:rPr>
          </w:pPr>
        </w:p>
        <w:p w:rsidR="00CB4B39" w:rsidRPr="00227566" w:rsidRDefault="00CB4B39" w:rsidP="006F5159">
          <w:pPr>
            <w:rPr>
              <w:rFonts w:ascii="Arial" w:hAnsi="Arial" w:cs="Arial"/>
              <w:color w:val="A2988A"/>
              <w:sz w:val="20"/>
              <w:szCs w:val="20"/>
            </w:rPr>
          </w:pPr>
          <w:r w:rsidRPr="00227566">
            <w:rPr>
              <w:rFonts w:ascii="Arial" w:hAnsi="Arial" w:cs="Arial"/>
              <w:color w:val="A2988A"/>
              <w:sz w:val="20"/>
              <w:szCs w:val="20"/>
            </w:rPr>
            <w:t>Electronic Claim Advice (</w:t>
          </w:r>
          <w:r w:rsidR="006F5159">
            <w:rPr>
              <w:rFonts w:ascii="Arial" w:hAnsi="Arial" w:cs="Arial"/>
              <w:color w:val="A2988A"/>
              <w:sz w:val="20"/>
              <w:szCs w:val="20"/>
            </w:rPr>
            <w:t>Property</w:t>
          </w:r>
          <w:r w:rsidRPr="00227566">
            <w:rPr>
              <w:rFonts w:ascii="Arial" w:hAnsi="Arial" w:cs="Arial"/>
              <w:color w:val="A2988A"/>
              <w:sz w:val="20"/>
              <w:szCs w:val="20"/>
            </w:rPr>
            <w:t>)</w:t>
          </w:r>
        </w:p>
      </w:tc>
      <w:tc>
        <w:tcPr>
          <w:tcW w:w="6925" w:type="dxa"/>
        </w:tcPr>
        <w:p w:rsidR="00CB4B39" w:rsidRPr="00CB663E" w:rsidRDefault="00CB4B39" w:rsidP="003D4748">
          <w:pPr>
            <w:ind w:left="-392" w:right="1573"/>
            <w:jc w:val="right"/>
            <w:rPr>
              <w:rFonts w:ascii="Arial" w:hAnsi="Arial" w:cs="Arial"/>
            </w:rPr>
          </w:pPr>
        </w:p>
      </w:tc>
    </w:tr>
  </w:tbl>
  <w:p w:rsidR="00CB4B39" w:rsidRPr="00A23195" w:rsidRDefault="00CB4B39" w:rsidP="00A23195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280" w:rsidRDefault="00CB6280" w:rsidP="00CB6280">
    <w:pPr>
      <w:pStyle w:val="Header"/>
      <w:ind w:right="-143"/>
      <w:rPr>
        <w:rFonts w:ascii="Arial" w:hAnsi="Arial" w:cs="Arial"/>
        <w:b/>
        <w:noProof/>
        <w:color w:val="004B93"/>
        <w:sz w:val="36"/>
        <w:szCs w:val="36"/>
      </w:rPr>
    </w:pPr>
    <w:bookmarkStart w:id="27" w:name="_Hlk18489626"/>
    <w:bookmarkStart w:id="28" w:name="_Hlk18489627"/>
    <w:r w:rsidRPr="00237A43">
      <w:rPr>
        <w:rFonts w:ascii="Arial" w:hAnsi="Arial" w:cs="Arial"/>
        <w:b/>
        <w:noProof/>
        <w:color w:val="004B93"/>
        <w:sz w:val="36"/>
        <w:szCs w:val="36"/>
      </w:rPr>
      <w:drawing>
        <wp:anchor distT="0" distB="0" distL="114300" distR="114300" simplePos="0" relativeHeight="251659264" behindDoc="1" locked="0" layoutInCell="1" allowOverlap="1" wp14:anchorId="444DD694" wp14:editId="792DB438">
          <wp:simplePos x="0" y="0"/>
          <wp:positionH relativeFrom="column">
            <wp:posOffset>5854065</wp:posOffset>
          </wp:positionH>
          <wp:positionV relativeFrom="paragraph">
            <wp:posOffset>-47625</wp:posOffset>
          </wp:positionV>
          <wp:extent cx="1346200" cy="914400"/>
          <wp:effectExtent l="0" t="0" r="0" b="0"/>
          <wp:wrapTight wrapText="bothSides">
            <wp:wrapPolygon edited="0">
              <wp:start x="0" y="0"/>
              <wp:lineTo x="0" y="21150"/>
              <wp:lineTo x="21396" y="21150"/>
              <wp:lineTo x="21396" y="0"/>
              <wp:lineTo x="0" y="0"/>
            </wp:wrapPolygon>
          </wp:wrapTight>
          <wp:docPr id="3" name="Picture 3" descr="NZ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6280" w:rsidRPr="00237A43" w:rsidRDefault="00CB6280" w:rsidP="00CB6280">
    <w:pPr>
      <w:pStyle w:val="Header"/>
      <w:ind w:right="-143"/>
      <w:rPr>
        <w:rFonts w:ascii="Arial" w:hAnsi="Arial" w:cs="Arial"/>
        <w:b/>
        <w:color w:val="004B93"/>
        <w:sz w:val="36"/>
        <w:szCs w:val="36"/>
      </w:rPr>
    </w:pPr>
    <w:r w:rsidRPr="00237A43">
      <w:rPr>
        <w:rFonts w:ascii="Arial" w:hAnsi="Arial" w:cs="Arial"/>
        <w:b/>
        <w:noProof/>
        <w:color w:val="004B93"/>
        <w:sz w:val="36"/>
        <w:szCs w:val="36"/>
      </w:rPr>
      <w:t xml:space="preserve">Electronic Claims Advice: </w:t>
    </w:r>
    <w:r>
      <w:rPr>
        <w:rFonts w:ascii="Arial" w:hAnsi="Arial" w:cs="Arial"/>
        <w:b/>
        <w:noProof/>
        <w:color w:val="004B93"/>
        <w:sz w:val="36"/>
        <w:szCs w:val="36"/>
      </w:rPr>
      <w:t>Property</w:t>
    </w:r>
    <w:r w:rsidRPr="00237A43">
      <w:rPr>
        <w:rFonts w:ascii="Arial" w:hAnsi="Arial" w:cs="Arial"/>
        <w:b/>
        <w:noProof/>
        <w:color w:val="004B93"/>
        <w:sz w:val="36"/>
        <w:szCs w:val="36"/>
      </w:rPr>
      <w:t xml:space="preserve"> Claim</w:t>
    </w:r>
    <w:bookmarkEnd w:id="27"/>
    <w:bookmarkEnd w:id="28"/>
  </w:p>
  <w:p w:rsidR="00CB6280" w:rsidRDefault="00CB6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5DF0"/>
    <w:multiLevelType w:val="hybridMultilevel"/>
    <w:tmpl w:val="293086AA"/>
    <w:lvl w:ilvl="0" w:tplc="A09879DE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  <w:color w:val="003062"/>
        <w:sz w:val="16"/>
        <w:szCs w:val="16"/>
      </w:rPr>
    </w:lvl>
    <w:lvl w:ilvl="1" w:tplc="14090003">
      <w:start w:val="1"/>
      <w:numFmt w:val="decimal"/>
      <w:lvlText w:val="%2."/>
      <w:lvlJc w:val="left"/>
      <w:pPr>
        <w:tabs>
          <w:tab w:val="num" w:pos="1423"/>
        </w:tabs>
        <w:ind w:left="1423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43"/>
        </w:tabs>
        <w:ind w:left="2143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14090003">
      <w:start w:val="1"/>
      <w:numFmt w:val="decimal"/>
      <w:lvlText w:val="%5."/>
      <w:lvlJc w:val="left"/>
      <w:pPr>
        <w:tabs>
          <w:tab w:val="num" w:pos="3583"/>
        </w:tabs>
        <w:ind w:left="3583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03"/>
        </w:tabs>
        <w:ind w:left="4303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43"/>
        </w:tabs>
        <w:ind w:left="5743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63"/>
        </w:tabs>
        <w:ind w:left="6463" w:hanging="360"/>
      </w:pPr>
    </w:lvl>
  </w:abstractNum>
  <w:abstractNum w:abstractNumId="1" w15:restartNumberingAfterBreak="0">
    <w:nsid w:val="52164B39"/>
    <w:multiLevelType w:val="hybridMultilevel"/>
    <w:tmpl w:val="417A61E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E14EC0"/>
    <w:multiLevelType w:val="hybridMultilevel"/>
    <w:tmpl w:val="99D4031E"/>
    <w:lvl w:ilvl="0" w:tplc="9AD6ACDA">
      <w:start w:val="2"/>
      <w:numFmt w:val="lowerLetter"/>
      <w:lvlText w:val="(%1)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3" w15:restartNumberingAfterBreak="0">
    <w:nsid w:val="6D523C7E"/>
    <w:multiLevelType w:val="hybridMultilevel"/>
    <w:tmpl w:val="B9CEC462"/>
    <w:lvl w:ilvl="0" w:tplc="2A1AA3A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71323"/>
    <w:multiLevelType w:val="hybridMultilevel"/>
    <w:tmpl w:val="C83C5126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KxcHJPU3ug3ZkxYhf73JPro2fIzjcr9h1tAn7CeleGyvbAnQdjDsG/FjNjpb3sfmfFsiu6b2M7s+J2+hwYYRg==" w:salt="pCMrun3YrS9T+cjTUNG18Q==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7AA"/>
    <w:rsid w:val="00073CBB"/>
    <w:rsid w:val="00091F1B"/>
    <w:rsid w:val="000A54CB"/>
    <w:rsid w:val="000D5ADC"/>
    <w:rsid w:val="000F1B7B"/>
    <w:rsid w:val="00121B4B"/>
    <w:rsid w:val="00122D09"/>
    <w:rsid w:val="0012655E"/>
    <w:rsid w:val="00145F84"/>
    <w:rsid w:val="001874B3"/>
    <w:rsid w:val="001E4845"/>
    <w:rsid w:val="001F7FD9"/>
    <w:rsid w:val="002065ED"/>
    <w:rsid w:val="00211006"/>
    <w:rsid w:val="00226EA9"/>
    <w:rsid w:val="002729D5"/>
    <w:rsid w:val="002A36E9"/>
    <w:rsid w:val="002D2E74"/>
    <w:rsid w:val="00315A0F"/>
    <w:rsid w:val="00316F42"/>
    <w:rsid w:val="003202C6"/>
    <w:rsid w:val="00342F61"/>
    <w:rsid w:val="00371C7A"/>
    <w:rsid w:val="00387875"/>
    <w:rsid w:val="003B344B"/>
    <w:rsid w:val="003D4748"/>
    <w:rsid w:val="003E709F"/>
    <w:rsid w:val="00401E6C"/>
    <w:rsid w:val="00416BCF"/>
    <w:rsid w:val="00467AB4"/>
    <w:rsid w:val="0047380C"/>
    <w:rsid w:val="00473E23"/>
    <w:rsid w:val="00480586"/>
    <w:rsid w:val="004927B0"/>
    <w:rsid w:val="004B6480"/>
    <w:rsid w:val="004F19A6"/>
    <w:rsid w:val="00505E4A"/>
    <w:rsid w:val="00534FEC"/>
    <w:rsid w:val="00547D9C"/>
    <w:rsid w:val="00560224"/>
    <w:rsid w:val="00566885"/>
    <w:rsid w:val="00582623"/>
    <w:rsid w:val="005D03EA"/>
    <w:rsid w:val="005E75A5"/>
    <w:rsid w:val="006359F1"/>
    <w:rsid w:val="00646F9B"/>
    <w:rsid w:val="006616C4"/>
    <w:rsid w:val="00662155"/>
    <w:rsid w:val="0068136D"/>
    <w:rsid w:val="006F5159"/>
    <w:rsid w:val="007145C1"/>
    <w:rsid w:val="0071795E"/>
    <w:rsid w:val="0078774E"/>
    <w:rsid w:val="007A1C2E"/>
    <w:rsid w:val="007D120D"/>
    <w:rsid w:val="007E19C8"/>
    <w:rsid w:val="007E3FDA"/>
    <w:rsid w:val="00802864"/>
    <w:rsid w:val="00815577"/>
    <w:rsid w:val="008547F8"/>
    <w:rsid w:val="00865762"/>
    <w:rsid w:val="00873ECA"/>
    <w:rsid w:val="00874094"/>
    <w:rsid w:val="00883815"/>
    <w:rsid w:val="008D1B01"/>
    <w:rsid w:val="008E5FF8"/>
    <w:rsid w:val="008F3B1F"/>
    <w:rsid w:val="00954F45"/>
    <w:rsid w:val="00977563"/>
    <w:rsid w:val="009777AA"/>
    <w:rsid w:val="00981A45"/>
    <w:rsid w:val="009A7083"/>
    <w:rsid w:val="009F6CED"/>
    <w:rsid w:val="00A23195"/>
    <w:rsid w:val="00A3368E"/>
    <w:rsid w:val="00A34144"/>
    <w:rsid w:val="00A65234"/>
    <w:rsid w:val="00A66F20"/>
    <w:rsid w:val="00A8598C"/>
    <w:rsid w:val="00AB72AE"/>
    <w:rsid w:val="00AD2F13"/>
    <w:rsid w:val="00B604C1"/>
    <w:rsid w:val="00B73DCF"/>
    <w:rsid w:val="00BB4C45"/>
    <w:rsid w:val="00BC3E0C"/>
    <w:rsid w:val="00BE2883"/>
    <w:rsid w:val="00BE359F"/>
    <w:rsid w:val="00BF18E2"/>
    <w:rsid w:val="00BF3667"/>
    <w:rsid w:val="00C238C9"/>
    <w:rsid w:val="00C5420B"/>
    <w:rsid w:val="00C7470F"/>
    <w:rsid w:val="00CB4B39"/>
    <w:rsid w:val="00CB6280"/>
    <w:rsid w:val="00CC2B90"/>
    <w:rsid w:val="00CF624B"/>
    <w:rsid w:val="00D17B3F"/>
    <w:rsid w:val="00D27402"/>
    <w:rsid w:val="00D41010"/>
    <w:rsid w:val="00D457E8"/>
    <w:rsid w:val="00D76C42"/>
    <w:rsid w:val="00D93032"/>
    <w:rsid w:val="00DA2F3C"/>
    <w:rsid w:val="00DB06EA"/>
    <w:rsid w:val="00DB669D"/>
    <w:rsid w:val="00DC5F62"/>
    <w:rsid w:val="00E01E17"/>
    <w:rsid w:val="00E04906"/>
    <w:rsid w:val="00E27963"/>
    <w:rsid w:val="00E4161B"/>
    <w:rsid w:val="00EC4B2F"/>
    <w:rsid w:val="00EF1034"/>
    <w:rsid w:val="00F0511C"/>
    <w:rsid w:val="00F15708"/>
    <w:rsid w:val="00F31778"/>
    <w:rsid w:val="00F44C0A"/>
    <w:rsid w:val="00F55831"/>
    <w:rsid w:val="00F80343"/>
    <w:rsid w:val="00F8516B"/>
    <w:rsid w:val="00F90981"/>
    <w:rsid w:val="00FA7B16"/>
    <w:rsid w:val="00FB6327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."/>
  <w:listSeparator w:val=","/>
  <w14:docId w14:val="6967BAFB"/>
  <w15:docId w15:val="{030C0A5B-730D-4FCA-8FF6-ADEE955E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4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A2F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23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31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23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1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516B"/>
    <w:pPr>
      <w:ind w:left="720"/>
      <w:contextualSpacing/>
    </w:pPr>
  </w:style>
  <w:style w:type="character" w:styleId="Hyperlink">
    <w:name w:val="Hyperlink"/>
    <w:basedOn w:val="DefaultParagraphFont"/>
    <w:rsid w:val="00D76C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4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indows\Settings\Templates\ECA-Gene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DCD438095774586E6DFCE5E84E872" ma:contentTypeVersion="21" ma:contentTypeDescription="Create a new document." ma:contentTypeScope="" ma:versionID="abe8ad6fca7ec5bf1e560ca488680d78">
  <xsd:schema xmlns:xsd="http://www.w3.org/2001/XMLSchema" xmlns:xs="http://www.w3.org/2001/XMLSchema" xmlns:p="http://schemas.microsoft.com/office/2006/metadata/properties" xmlns:ns1="f6367082-095e-4d5c-a1e7-7ab393b751a5" xmlns:ns3="http://schemas.microsoft.com/sharepoint/v4" targetNamespace="http://schemas.microsoft.com/office/2006/metadata/properties" ma:root="true" ma:fieldsID="552a111a1710cd5c73e57818e134203c" ns1:_="" ns3:_="">
    <xsd:import namespace="f6367082-095e-4d5c-a1e7-7ab393b751a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ganisation" minOccurs="0"/>
                <xsd:element ref="ns1:Document_x0020_Category" minOccurs="0"/>
                <xsd:element ref="ns1:Brand" minOccurs="0"/>
                <xsd:element ref="ns1:Business_x0020_Class" minOccurs="0"/>
                <xsd:element ref="ns1:Letter_x0020_type" minOccurs="0"/>
                <xsd:element ref="ns1:FileName" minOccurs="0"/>
                <xsd:element ref="ns3:IconOverlay" minOccurs="0"/>
                <xsd:element ref="ns1:Letter_x0020_purpose" minOccurs="0"/>
                <xsd:element ref="ns1:Sub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7082-095e-4d5c-a1e7-7ab393b751a5" elementFormDefault="qualified">
    <xsd:import namespace="http://schemas.microsoft.com/office/2006/documentManagement/types"/>
    <xsd:import namespace="http://schemas.microsoft.com/office/infopath/2007/PartnerControls"/>
    <xsd:element name="Organisation" ma:index="0" nillable="true" ma:displayName="Team" ma:format="RadioButtons" ma:internalName="Organisation" ma:readOnly="false">
      <xsd:simpleType>
        <xsd:restriction base="dms:Choice">
          <xsd:enumeration value="Asset Disposal"/>
          <xsd:enumeration value="Business Claims"/>
          <xsd:enumeration value="Commercial Motor Repair"/>
          <xsd:enumeration value="Consumer Claims"/>
          <xsd:enumeration value="IAG Claims"/>
          <xsd:enumeration value="Investigations"/>
          <xsd:enumeration value="Loss Adjusting"/>
          <xsd:enumeration value="Major Events"/>
          <xsd:enumeration value="Motor Assessing"/>
          <xsd:enumeration value="Quality"/>
          <xsd:enumeration value="Supply Chain"/>
          <xsd:enumeration value="WNS"/>
        </xsd:restriction>
      </xsd:simpleType>
    </xsd:element>
    <xsd:element name="Document_x0020_Category" ma:index="3" nillable="true" ma:displayName="Document Category" ma:format="Dropdown" ma:internalName="Document_x0020_Category" ma:readOnly="false">
      <xsd:simpleType>
        <xsd:restriction base="dms:Choice">
          <xsd:enumeration value="100 second video"/>
          <xsd:enumeration value="Calculators"/>
          <xsd:enumeration value="Checklists"/>
          <xsd:enumeration value="Claim Forms"/>
          <xsd:enumeration value="Claims Delegations"/>
          <xsd:enumeration value="ClaimCenter Learning"/>
          <xsd:enumeration value="Complaint Process"/>
          <xsd:enumeration value="Continuous Improvement"/>
          <xsd:enumeration value="Directories"/>
          <xsd:enumeration value="Discharges"/>
          <xsd:enumeration value="Flowcharts"/>
          <xsd:enumeration value="Forms"/>
          <xsd:enumeration value="Go2Cards"/>
          <xsd:enumeration value="Guides"/>
          <xsd:enumeration value="Guides - Growth Hub"/>
          <xsd:enumeration value="Handouts"/>
          <xsd:enumeration value="Leaders Briefs"/>
          <xsd:enumeration value="Learning Library"/>
          <xsd:enumeration value="Letter Templates"/>
          <xsd:enumeration value="Letter Templates to Print"/>
          <xsd:enumeration value="Org Charts"/>
          <xsd:enumeration value="Posters"/>
          <xsd:enumeration value="Procedures"/>
          <xsd:enumeration value="Quality"/>
          <xsd:enumeration value="Reports"/>
          <xsd:enumeration value="Role Specific"/>
          <xsd:enumeration value="Service Level Agreements"/>
          <xsd:enumeration value="Specialist Claims"/>
          <xsd:enumeration value="Supplier System Guides"/>
          <xsd:enumeration value="System Guide"/>
          <xsd:enumeration value="Technical Training"/>
          <xsd:enumeration value="Templates"/>
          <xsd:enumeration value="Under Review"/>
        </xsd:restriction>
      </xsd:simpleType>
    </xsd:element>
    <xsd:element name="Brand" ma:index="4" nillable="true" ma:displayName="Brand" ma:internalName="Bra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I"/>
                    <xsd:enumeration value="AMI Chinese Claims"/>
                    <xsd:enumeration value="AMI Retail Network"/>
                    <xsd:enumeration value="ASB"/>
                    <xsd:enumeration value="BNZ"/>
                    <xsd:enumeration value="Cooperative Bank"/>
                    <xsd:enumeration value="FI Commercial"/>
                    <xsd:enumeration value="Harley Davidson"/>
                    <xsd:enumeration value="Lantern"/>
                    <xsd:enumeration value="Lumley"/>
                    <xsd:enumeration value="NAC"/>
                    <xsd:enumeration value="NZI"/>
                    <xsd:enumeration value="State"/>
                    <xsd:enumeration value="Swann"/>
                    <xsd:enumeration value="Westpac"/>
                  </xsd:restriction>
                </xsd:simpleType>
              </xsd:element>
            </xsd:sequence>
          </xsd:extension>
        </xsd:complexContent>
      </xsd:complexType>
    </xsd:element>
    <xsd:element name="Business_x0020_Class" ma:index="5" nillable="true" ma:displayName="Business Class" ma:internalName="Business_x0020_Clas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onstruction, Property and Liability"/>
                    <xsd:enumeration value="CMV Specific"/>
                    <xsd:enumeration value="Commercial Motor"/>
                    <xsd:enumeration value="Commercial Property"/>
                    <xsd:enumeration value="Lifestyle and Leisure and Rural"/>
                    <xsd:enumeration value="Marine and Transit"/>
                    <xsd:enumeration value="Private Motor"/>
                    <xsd:enumeration value="Personal Property"/>
                    <xsd:enumeration value="Specialist Claims"/>
                    <xsd:enumeration value="Specialist Liability"/>
                    <xsd:enumeration value="Specialist Marine"/>
                    <xsd:enumeration value="Surgical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Letter_x0020_type" ma:index="7" nillable="true" ma:displayName="Letter type" ma:description="Type of letter template" ma:format="Dropdown" ma:internalName="Letter_x0020_type" ma:readOnly="false">
      <xsd:simpleType>
        <xsd:restriction base="dms:Choice">
          <xsd:enumeration value="Customer"/>
          <xsd:enumeration value="Discharge forms"/>
          <xsd:enumeration value="Police"/>
          <xsd:enumeration value="Recovery"/>
          <xsd:enumeration value="Settlement"/>
          <xsd:enumeration value="Suppliers"/>
          <xsd:enumeration value="Third Party Insurer"/>
          <xsd:enumeration value="Third Party"/>
        </xsd:restriction>
      </xsd:simpleType>
    </xsd:element>
    <xsd:element name="FileName" ma:index="12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Letter_x0020_purpose" ma:index="17" nillable="true" ma:displayName="Letter purpose" ma:internalName="Letter_x0020_purpose">
      <xsd:simpleType>
        <xsd:restriction base="dms:Note">
          <xsd:maxLength value="255"/>
        </xsd:restriction>
      </xsd:simpleType>
    </xsd:element>
    <xsd:element name="Sub_x0020_Type" ma:index="18" nillable="true" ma:displayName="Sub Type" ma:description="Letter Sub Type" ma:format="Dropdown" ma:internalName="Sub_x0020_Type">
      <xsd:simpleType>
        <xsd:restriction base="dms:Choice">
          <xsd:enumeration value="Closure"/>
          <xsd:enumeration value="Complaints"/>
          <xsd:enumeration value="Costs"/>
          <xsd:enumeration value="Customer"/>
          <xsd:enumeration value="Finance"/>
          <xsd:enumeration value="Hold Liable"/>
          <xsd:enumeration value="Insurable Interest"/>
          <xsd:enumeration value="Knock for Knock"/>
          <xsd:enumeration value="Liability Advice"/>
          <xsd:enumeration value="Lodgement"/>
          <xsd:enumeration value="Power Company"/>
          <xsd:enumeration value="Purchase Order"/>
          <xsd:enumeration value="Recovery"/>
          <xsd:enumeration value="Request"/>
          <xsd:enumeration value="Retail Network"/>
          <xsd:enumeration value="Salvage"/>
          <xsd:enumeration value="Settlement Advice"/>
          <xsd:enumeration value="Settlement Cover Letter"/>
          <xsd:enumeration value="Settlement Form - Motor"/>
          <xsd:enumeration value="Settlement Form - Motor - UTP"/>
          <xsd:enumeration value="Settlement Form - Other"/>
          <xsd:enumeration value="Settlement Form - Property"/>
          <xsd:enumeration value="Third Party"/>
          <xsd:enumeration value="Traffic Crash Report Request"/>
          <xsd:enumeration value="Update Claim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f6367082-095e-4d5c-a1e7-7ab393b751a5">Business Claims</Organisation>
    <Document_x0020_Category xmlns="f6367082-095e-4d5c-a1e7-7ab393b751a5">Claim Forms</Document_x0020_Category>
    <IconOverlay xmlns="http://schemas.microsoft.com/sharepoint/v4" xsi:nil="true"/>
    <Letter_x0020_purpose xmlns="f6367082-095e-4d5c-a1e7-7ab393b751a5" xsi:nil="true"/>
    <FileName xmlns="f6367082-095e-4d5c-a1e7-7ab393b751a5">/apps/iagclaims/PAL/ClaimFormNZIECA-Property.docx</FileName>
    <Brand xmlns="f6367082-095e-4d5c-a1e7-7ab393b751a5">
      <Value>NZI</Value>
    </Brand>
    <Letter_x0020_type xmlns="f6367082-095e-4d5c-a1e7-7ab393b751a5" xsi:nil="true"/>
    <Business_x0020_Class xmlns="f6367082-095e-4d5c-a1e7-7ab393b751a5">
      <Value>Commercial Property</Value>
      <Value>Personal Property</Value>
    </Business_x0020_Class>
    <Sub_x0020_Type xmlns="f6367082-095e-4d5c-a1e7-7ab393b751a5" xsi:nil="true"/>
  </documentManagement>
</p:properties>
</file>

<file path=customXml/itemProps1.xml><?xml version="1.0" encoding="utf-8"?>
<ds:datastoreItem xmlns:ds="http://schemas.openxmlformats.org/officeDocument/2006/customXml" ds:itemID="{A3732AD5-1290-4271-B059-C71DEDD672CF}"/>
</file>

<file path=customXml/itemProps2.xml><?xml version="1.0" encoding="utf-8"?>
<ds:datastoreItem xmlns:ds="http://schemas.openxmlformats.org/officeDocument/2006/customXml" ds:itemID="{3822C71B-52B0-42EA-AE5D-5BF881D707AA}"/>
</file>

<file path=customXml/itemProps3.xml><?xml version="1.0" encoding="utf-8"?>
<ds:datastoreItem xmlns:ds="http://schemas.openxmlformats.org/officeDocument/2006/customXml" ds:itemID="{183D86BC-26B8-440D-AB28-7326B4EE8ED1}"/>
</file>

<file path=docProps/app.xml><?xml version="1.0" encoding="utf-8"?>
<Properties xmlns="http://schemas.openxmlformats.org/officeDocument/2006/extended-properties" xmlns:vt="http://schemas.openxmlformats.org/officeDocument/2006/docPropsVTypes">
  <Template>ECA-General.dot</Template>
  <TotalTime>27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Claim Form</vt:lpstr>
    </vt:vector>
  </TitlesOfParts>
  <Company>State Insurance Ltd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Claim Form - Property claim</dc:title>
  <dc:creator>Heather Staines</dc:creator>
  <cp:lastModifiedBy>Heather Staines</cp:lastModifiedBy>
  <cp:revision>14</cp:revision>
  <cp:lastPrinted>2011-07-11T00:33:00Z</cp:lastPrinted>
  <dcterms:created xsi:type="dcterms:W3CDTF">2017-07-28T01:30:00Z</dcterms:created>
  <dcterms:modified xsi:type="dcterms:W3CDTF">2019-09-04T01:45:00Z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70846256</vt:i4>
  </property>
  <property fmtid="{D5CDD505-2E9C-101B-9397-08002B2CF9AE}" pid="3" name="_EmailSubject">
    <vt:lpwstr>Claims taken over the phone</vt:lpwstr>
  </property>
  <property fmtid="{D5CDD505-2E9C-101B-9397-08002B2CF9AE}" pid="4" name="_AuthorEmail">
    <vt:lpwstr>Margaret.Wisstt@iag.co.nz</vt:lpwstr>
  </property>
  <property fmtid="{D5CDD505-2E9C-101B-9397-08002B2CF9AE}" pid="5" name="_AuthorEmailDisplayName">
    <vt:lpwstr>Margaret Wisstt</vt:lpwstr>
  </property>
  <property fmtid="{D5CDD505-2E9C-101B-9397-08002B2CF9AE}" pid="6" name="_ReviewingToolsShownOnce">
    <vt:lpwstr/>
  </property>
  <property fmtid="{D5CDD505-2E9C-101B-9397-08002B2CF9AE}" pid="7" name="ContentTypeId">
    <vt:lpwstr>0x010100825DCD438095774586E6DFCE5E84E872</vt:lpwstr>
  </property>
  <property fmtid="{D5CDD505-2E9C-101B-9397-08002B2CF9AE}" pid="8" name="WorkflowChangePath">
    <vt:lpwstr>febce78d-8877-4f58-8cbb-af33eccbcc26,4;febce78d-8877-4f58-8cbb-af33eccbcc26,6;febce78d-8877-4f58-8cbb-af33eccbcc26,8;febce78d-8877-4f58-8cbb-af33eccbcc26,10;febce78d-8877-4f58-8cbb-af33eccbcc26,12;febce78d-8877-4f58-8cbb-af33eccbcc26,14;</vt:lpwstr>
  </property>
  <property fmtid="{D5CDD505-2E9C-101B-9397-08002B2CF9AE}" pid="9" name="Order">
    <vt:r8>413500</vt:r8>
  </property>
</Properties>
</file>