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814"/>
        <w:gridCol w:w="1813"/>
        <w:gridCol w:w="1814"/>
        <w:gridCol w:w="1218"/>
        <w:gridCol w:w="2409"/>
      </w:tblGrid>
      <w:tr w:rsidR="005B5C6F" w:rsidRPr="000B7545" w14:paraId="4454027F" w14:textId="77777777" w:rsidTr="00E82072">
        <w:tc>
          <w:tcPr>
            <w:tcW w:w="10881" w:type="dxa"/>
            <w:gridSpan w:val="6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6EE0E23C" w14:textId="1A81541C" w:rsidR="005B5C6F" w:rsidRPr="000B7545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Step</w:t>
            </w:r>
            <w:r w:rsidR="005B5C6F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="00C6193E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="005B5C6F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>: Person Taking the Call</w:t>
            </w:r>
          </w:p>
        </w:tc>
      </w:tr>
      <w:tr w:rsidR="00CD1C74" w:rsidRPr="007F5786" w14:paraId="41AB487A" w14:textId="77777777" w:rsidTr="007F5786"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5F08EC9" w14:textId="77777777" w:rsidR="00CD1C74" w:rsidRPr="007F5786" w:rsidRDefault="00CD1C74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8A2AE41" w14:textId="2AC2C92F" w:rsidR="00CD1C74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date]</w:t>
            </w:r>
            <w:bookmarkEnd w:id="0"/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403C967" w14:textId="77777777" w:rsidR="00CD1C74" w:rsidRPr="007F5786" w:rsidRDefault="00CD1C74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Brokerage Firm: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05273CC" w14:textId="3DCD2539" w:rsidR="00CD1C74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co name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[Broker co name]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6312ADC" w14:textId="77777777" w:rsidR="00CD1C74" w:rsidRPr="007F5786" w:rsidRDefault="00CD1C74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Entered by:</w:t>
            </w:r>
          </w:p>
        </w:tc>
        <w:tc>
          <w:tcPr>
            <w:tcW w:w="2409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745F3EB" w14:textId="33D49106" w:rsidR="00CD1C74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staff member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[Broker staff member]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083C72" w14:textId="77777777" w:rsidR="005B5C6F" w:rsidRPr="00CD1C74" w:rsidRDefault="005B5C6F" w:rsidP="007A688B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471"/>
        <w:gridCol w:w="472"/>
        <w:gridCol w:w="471"/>
        <w:gridCol w:w="472"/>
        <w:gridCol w:w="472"/>
        <w:gridCol w:w="471"/>
        <w:gridCol w:w="472"/>
        <w:gridCol w:w="472"/>
        <w:gridCol w:w="471"/>
        <w:gridCol w:w="472"/>
        <w:gridCol w:w="471"/>
        <w:gridCol w:w="94"/>
        <w:gridCol w:w="378"/>
        <w:gridCol w:w="472"/>
        <w:gridCol w:w="471"/>
        <w:gridCol w:w="472"/>
        <w:gridCol w:w="472"/>
        <w:gridCol w:w="471"/>
        <w:gridCol w:w="472"/>
        <w:gridCol w:w="365"/>
      </w:tblGrid>
      <w:tr w:rsidR="005B5C6F" w:rsidRPr="000B7545" w14:paraId="03585A14" w14:textId="77777777" w:rsidTr="00E82072">
        <w:tc>
          <w:tcPr>
            <w:tcW w:w="10881" w:type="dxa"/>
            <w:gridSpan w:val="21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4E03D03C" w14:textId="364875D7" w:rsidR="005B5C6F" w:rsidRPr="000B7545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Step</w:t>
            </w:r>
            <w:r w:rsidR="005B5C6F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="00C6193E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  <w:r w:rsidR="005B5C6F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 w:rsidR="00ED40F0">
              <w:rPr>
                <w:rFonts w:ascii="Arial" w:hAnsi="Arial" w:cs="Arial"/>
                <w:b/>
                <w:color w:val="FFFFFF"/>
                <w:sz w:val="18"/>
                <w:szCs w:val="18"/>
              </w:rPr>
              <w:t>The insured</w:t>
            </w:r>
          </w:p>
        </w:tc>
      </w:tr>
      <w:tr w:rsidR="007F5786" w:rsidRPr="007F5786" w14:paraId="0903A830" w14:textId="77777777" w:rsidTr="007F5786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6C7CC29E" w14:textId="77777777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Surname: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09432069" w14:textId="48DB68DD" w:rsidR="007F5786" w:rsidRPr="007F5786" w:rsidRDefault="007F5786" w:rsidP="007F5786">
            <w:pPr>
              <w:spacing w:beforeLines="20" w:before="48" w:afterLines="20" w:after="48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nter surname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surname]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6F3F1D1B" w14:textId="77777777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First Name: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34C8127" w14:textId="14E96594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Enter first name(s)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first name(s)]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5786" w:rsidRPr="007F5786" w14:paraId="15C7DAD9" w14:textId="77777777" w:rsidTr="007F5786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6C57E5F1" w14:textId="77777777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tc>
          <w:tcPr>
            <w:tcW w:w="8854" w:type="dxa"/>
            <w:gridSpan w:val="20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31D4AB6" w14:textId="392FEF40" w:rsidR="007F5786" w:rsidRPr="007F5786" w:rsidRDefault="007F5786" w:rsidP="007F5786">
            <w:pPr>
              <w:spacing w:beforeLines="20" w:before="48" w:afterLines="20" w:after="48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Street number and name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[Street number and name]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5786" w:rsidRPr="007F5786" w14:paraId="467E51C7" w14:textId="77777777" w:rsidTr="007F5786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2F236930" w14:textId="77777777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Suburb/Rural Area: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7C872350" w14:textId="5F3E989E" w:rsidR="007F5786" w:rsidRPr="007F5786" w:rsidRDefault="007F5786" w:rsidP="007F5786">
            <w:pPr>
              <w:spacing w:beforeLines="20" w:before="48" w:afterLines="20" w:after="48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Suburb/R.D.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[Suburb/R.D.]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67629BD6" w14:textId="77777777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Town/City: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D01509C" w14:textId="4A1E54B1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/Town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[City/Town]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5786" w:rsidRPr="007F5786" w14:paraId="125551FE" w14:textId="77777777" w:rsidTr="007F5786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771428B7" w14:textId="77777777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Home Phone: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5B6AE41F" w14:textId="15A46606" w:rsidR="007F5786" w:rsidRPr="007F5786" w:rsidRDefault="007F5786" w:rsidP="007F5786">
            <w:pPr>
              <w:spacing w:beforeLines="20" w:before="48" w:afterLines="20" w:after="48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[Area code and number]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2EBE6BFA" w14:textId="77777777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Work Phone: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A41332E" w14:textId="6DF1C9E3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[Area code and number]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5786" w:rsidRPr="007F5786" w14:paraId="68CCB0E6" w14:textId="77777777" w:rsidTr="007F5786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6E372E6D" w14:textId="77777777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Mobile: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55FCEB6E" w14:textId="3E8AD3D6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[Area code and number]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62E0C116" w14:textId="77777777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35C58EF" w14:textId="2C762048" w:rsidR="007F5786" w:rsidRPr="007F5786" w:rsidRDefault="007F5786" w:rsidP="007F578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[email address]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5C6F" w:rsidRPr="000B7545" w14:paraId="1343E56B" w14:textId="77777777" w:rsidTr="00E82072">
        <w:tc>
          <w:tcPr>
            <w:tcW w:w="2027" w:type="dxa"/>
            <w:vMerge w:val="restart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vAlign w:val="center"/>
          </w:tcPr>
          <w:p w14:paraId="729667E2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Bank Account No:</w:t>
            </w:r>
          </w:p>
        </w:tc>
        <w:tc>
          <w:tcPr>
            <w:tcW w:w="943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F1C3753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Bank</w:t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14:paraId="4883261F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A5A4B3A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Branch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14:paraId="2504D35A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1" w:type="dxa"/>
            <w:gridSpan w:val="8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52CF105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Account Number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14:paraId="68273809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39DAEB3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Suffix</w:t>
            </w:r>
          </w:p>
        </w:tc>
      </w:tr>
      <w:tr w:rsidR="008811C9" w:rsidRPr="000B7545" w14:paraId="076AB876" w14:textId="77777777" w:rsidTr="008811C9">
        <w:tc>
          <w:tcPr>
            <w:tcW w:w="2027" w:type="dxa"/>
            <w:vMerge/>
            <w:tcBorders>
              <w:top w:val="single" w:sz="4" w:space="0" w:color="A2988A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EC4EBED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2"/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39BA376" w14:textId="73EFD895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4DAC0D5" w14:textId="19952D1B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1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14:paraId="2724727D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C48E759" w14:textId="3C1669B2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3E0152D" w14:textId="64CB3910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6994300" w14:textId="67E20E80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0AC472B" w14:textId="2097008F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14:paraId="7C33133C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E75E419" w14:textId="1DA10E9A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BBC844D" w14:textId="65C90EE0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A2C430F" w14:textId="2E1C6917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F155C0E" w14:textId="5CF0C14E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1797B78" w14:textId="4F9C2865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C82AA7F" w14:textId="41D3C4AD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BD3A660" w14:textId="7EFB6830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14:paraId="21A27B5B" w14:textId="77777777" w:rsidR="005B5C6F" w:rsidRPr="000B7545" w:rsidRDefault="005B5C6F" w:rsidP="005B5C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1631AA9" w14:textId="592FCBD7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202C5FA" w14:textId="7047BC67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5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F71AF9C" w14:textId="0B659EBA" w:rsidR="005B5C6F" w:rsidRPr="000B7545" w:rsidRDefault="00B47F2D" w:rsidP="005B5C6F">
            <w:pPr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0B75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B7545">
              <w:rPr>
                <w:rFonts w:ascii="Arial" w:hAnsi="Arial" w:cs="Arial"/>
                <w:sz w:val="18"/>
                <w:szCs w:val="18"/>
              </w:rPr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433479B" w14:textId="77777777" w:rsidR="005B5C6F" w:rsidRPr="00CD1C74" w:rsidRDefault="005B5C6F" w:rsidP="005B5C6F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11"/>
        <w:gridCol w:w="1832"/>
        <w:gridCol w:w="1831"/>
        <w:gridCol w:w="3556"/>
      </w:tblGrid>
      <w:tr w:rsidR="00F64759" w:rsidRPr="000B7545" w14:paraId="12778A9E" w14:textId="77777777" w:rsidTr="007B6054">
        <w:tc>
          <w:tcPr>
            <w:tcW w:w="10881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5E4EDCC0" w14:textId="43C20E7D" w:rsidR="00F64759" w:rsidRPr="000B7545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C6193E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  <w:r w:rsidR="00F64759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>: Policy Details</w:t>
            </w:r>
          </w:p>
        </w:tc>
      </w:tr>
      <w:tr w:rsidR="007F5786" w:rsidRPr="007F5786" w14:paraId="7015EF59" w14:textId="77777777" w:rsidTr="007F5786">
        <w:tc>
          <w:tcPr>
            <w:tcW w:w="1951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30114D69" w14:textId="77777777" w:rsidR="007F5786" w:rsidRPr="007F5786" w:rsidRDefault="007F5786" w:rsidP="007F5786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bookmarkStart w:id="2" w:name="_Hlk504735995"/>
            <w:r w:rsidRPr="007F5786">
              <w:rPr>
                <w:rFonts w:ascii="Arial" w:hAnsi="Arial" w:cs="Arial"/>
                <w:sz w:val="18"/>
                <w:szCs w:val="18"/>
              </w:rPr>
              <w:t>Policy number:</w:t>
            </w:r>
          </w:p>
        </w:tc>
        <w:tc>
          <w:tcPr>
            <w:tcW w:w="1711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22D374B0" w14:textId="59B6AB66" w:rsidR="007F5786" w:rsidRPr="007F5786" w:rsidRDefault="007F5786" w:rsidP="007F5786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ZI policy no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[NZI policy no]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2530389D" w14:textId="77777777" w:rsidR="007F5786" w:rsidRPr="007F5786" w:rsidRDefault="007F5786" w:rsidP="007F5786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Policy wording:</w:t>
            </w:r>
          </w:p>
        </w:tc>
        <w:tc>
          <w:tcPr>
            <w:tcW w:w="5387" w:type="dxa"/>
            <w:gridSpan w:val="2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45F8AD1C" w14:textId="06DBF4CD" w:rsidR="007F5786" w:rsidRPr="007F5786" w:rsidRDefault="007F5786" w:rsidP="007F5786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ble wording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[Applicable wording]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5786" w:rsidRPr="007F5786" w14:paraId="4E2148A4" w14:textId="77777777" w:rsidTr="007F5786">
        <w:tc>
          <w:tcPr>
            <w:tcW w:w="1951" w:type="dxa"/>
            <w:tcBorders>
              <w:top w:val="nil"/>
              <w:left w:val="single" w:sz="4" w:space="0" w:color="003062"/>
              <w:bottom w:val="nil"/>
              <w:right w:val="nil"/>
            </w:tcBorders>
          </w:tcPr>
          <w:p w14:paraId="148C23EB" w14:textId="77777777" w:rsidR="007F5786" w:rsidRPr="007F5786" w:rsidRDefault="007F5786" w:rsidP="007F5786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Name on Policy: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single" w:sz="4" w:space="0" w:color="003062"/>
            </w:tcBorders>
          </w:tcPr>
          <w:p w14:paraId="5F4AA824" w14:textId="3EEEC098" w:rsidR="007F5786" w:rsidRPr="007F5786" w:rsidRDefault="007F5786" w:rsidP="007F5786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as it appears on policy document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[Name as it appears on policy document]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5786" w:rsidRPr="007F5786" w14:paraId="0229336A" w14:textId="77777777" w:rsidTr="007F5786">
        <w:tc>
          <w:tcPr>
            <w:tcW w:w="1951" w:type="dxa"/>
            <w:tcBorders>
              <w:top w:val="nil"/>
              <w:left w:val="single" w:sz="4" w:space="0" w:color="003062"/>
              <w:bottom w:val="single" w:sz="4" w:space="0" w:color="003062"/>
              <w:right w:val="nil"/>
            </w:tcBorders>
          </w:tcPr>
          <w:p w14:paraId="6DEC9411" w14:textId="77777777" w:rsidR="007F5786" w:rsidRPr="007F5786" w:rsidRDefault="007F5786" w:rsidP="007F5786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Excess applicable: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27F93DDF" w14:textId="2E7A29DB" w:rsidR="007F5786" w:rsidRPr="007F5786" w:rsidRDefault="007F5786" w:rsidP="007F5786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$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1FC76ADB" w14:textId="77777777" w:rsidR="007F5786" w:rsidRPr="007F5786" w:rsidRDefault="007F5786" w:rsidP="007F5786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Premiums: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3062"/>
              <w:right w:val="single" w:sz="4" w:space="0" w:color="003062"/>
            </w:tcBorders>
          </w:tcPr>
          <w:p w14:paraId="405B1B0A" w14:textId="70EFC3EE" w:rsidR="007F5786" w:rsidRPr="007F5786" w:rsidRDefault="007F5786" w:rsidP="007F5786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 xml:space="preserve">Paid 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5786">
              <w:rPr>
                <w:rFonts w:ascii="Arial" w:hAnsi="Arial" w:cs="Arial"/>
                <w:sz w:val="18"/>
                <w:szCs w:val="18"/>
              </w:rPr>
              <w:t xml:space="preserve">   Unpaid 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2"/>
    </w:tbl>
    <w:p w14:paraId="257A3066" w14:textId="77777777" w:rsidR="00E04906" w:rsidRPr="000B7545" w:rsidRDefault="00E04906" w:rsidP="007A688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1363"/>
        <w:gridCol w:w="1364"/>
        <w:gridCol w:w="1363"/>
        <w:gridCol w:w="1364"/>
      </w:tblGrid>
      <w:tr w:rsidR="001D0BAF" w:rsidRPr="000B7545" w14:paraId="0E63EB76" w14:textId="77777777" w:rsidTr="007B6054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5B9F6EA1" w14:textId="4595B122" w:rsidR="001D0BAF" w:rsidRPr="000B7545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C6193E">
              <w:rPr>
                <w:rFonts w:ascii="Arial" w:hAnsi="Arial" w:cs="Arial"/>
                <w:b/>
                <w:color w:val="FFFFFF"/>
                <w:sz w:val="18"/>
                <w:szCs w:val="18"/>
              </w:rPr>
              <w:t>4</w:t>
            </w:r>
            <w:r w:rsidR="001D0BAF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Affirmation Record </w:t>
            </w:r>
            <w:r w:rsidR="001D0BAF" w:rsidRPr="00687BC7">
              <w:rPr>
                <w:rFonts w:ascii="Arial" w:hAnsi="Arial" w:cs="Arial"/>
                <w:b/>
                <w:i/>
                <w:color w:val="FFFFFF"/>
                <w:sz w:val="18"/>
                <w:szCs w:val="18"/>
              </w:rPr>
              <w:t>(mandatory if no claim form to be completed)</w:t>
            </w:r>
          </w:p>
        </w:tc>
      </w:tr>
      <w:tr w:rsidR="001D0BAF" w:rsidRPr="000B7545" w14:paraId="5238F67C" w14:textId="77777777" w:rsidTr="007B6054">
        <w:tc>
          <w:tcPr>
            <w:tcW w:w="5454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2A4CC098" w14:textId="77777777" w:rsidR="001D0BAF" w:rsidRPr="000B7545" w:rsidRDefault="001D0BAF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The following statement has been read to the Insured:</w:t>
            </w:r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5D855FEF" w14:textId="77777777" w:rsidR="001D0BAF" w:rsidRPr="000B7545" w:rsidRDefault="001D0BAF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60BE300F" w14:textId="60869118" w:rsidR="001D0BAF" w:rsidRPr="000B7545" w:rsidRDefault="00B47F2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="001D0BAF"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7B46A04A" w14:textId="77777777" w:rsidR="001D0BAF" w:rsidRPr="000B7545" w:rsidRDefault="001D0BAF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5F8025DA" w14:textId="33CD9656" w:rsidR="001D0BAF" w:rsidRPr="000B7545" w:rsidRDefault="00B47F2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1D0BAF"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1D0BAF" w:rsidRPr="000B7545" w14:paraId="5FC03054" w14:textId="77777777" w:rsidTr="007B6054">
        <w:tc>
          <w:tcPr>
            <w:tcW w:w="10908" w:type="dxa"/>
            <w:gridSpan w:val="5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E54C82A" w14:textId="77777777" w:rsidR="00001AEC" w:rsidRPr="000B7545" w:rsidRDefault="001D0BAF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“</w:t>
            </w:r>
            <w:r w:rsidR="00DF5C4E" w:rsidRPr="000B7545">
              <w:rPr>
                <w:rFonts w:ascii="Arial" w:hAnsi="Arial" w:cs="Arial"/>
                <w:sz w:val="18"/>
                <w:szCs w:val="18"/>
              </w:rPr>
              <w:t xml:space="preserve">Before I complete your claim, I need </w:t>
            </w:r>
            <w:r w:rsidR="00001AEC" w:rsidRPr="000B7545">
              <w:rPr>
                <w:rFonts w:ascii="Arial" w:hAnsi="Arial" w:cs="Arial"/>
                <w:sz w:val="18"/>
                <w:szCs w:val="18"/>
              </w:rPr>
              <w:t>you to agree two things:</w:t>
            </w:r>
          </w:p>
          <w:p w14:paraId="458FDA49" w14:textId="77777777" w:rsidR="00001AEC" w:rsidRPr="000B7545" w:rsidRDefault="00001AEC" w:rsidP="003D4A48">
            <w:pPr>
              <w:numPr>
                <w:ilvl w:val="0"/>
                <w:numId w:val="2"/>
              </w:numPr>
              <w:tabs>
                <w:tab w:val="clear" w:pos="360"/>
                <w:tab w:val="num" w:pos="284"/>
              </w:tabs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Some details of your claim will be held on the Insurance Claims Register in Wellington.  Please be aware that other insurance companies have access to this information</w:t>
            </w:r>
          </w:p>
          <w:p w14:paraId="3AB5F311" w14:textId="77777777" w:rsidR="00001AEC" w:rsidRPr="000B7545" w:rsidRDefault="00001AEC" w:rsidP="003D4A48">
            <w:pPr>
              <w:numPr>
                <w:ilvl w:val="0"/>
                <w:numId w:val="2"/>
              </w:numPr>
              <w:tabs>
                <w:tab w:val="clear" w:pos="360"/>
                <w:tab w:val="num" w:pos="284"/>
              </w:tabs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As part of your claim, we can give information to or get information from others about your claim.</w:t>
            </w:r>
          </w:p>
          <w:p w14:paraId="713AB721" w14:textId="77777777" w:rsidR="00001AEC" w:rsidRPr="000B7545" w:rsidRDefault="00001AEC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Please answer all our questions honestly.  If you are not completely honest, then your claim may not be </w:t>
            </w:r>
            <w:proofErr w:type="gramStart"/>
            <w:r w:rsidRPr="000B7545">
              <w:rPr>
                <w:rFonts w:ascii="Arial" w:hAnsi="Arial" w:cs="Arial"/>
                <w:sz w:val="18"/>
                <w:szCs w:val="18"/>
              </w:rPr>
              <w:t>paid</w:t>
            </w:r>
            <w:proofErr w:type="gramEnd"/>
            <w:r w:rsidRPr="000B7545">
              <w:rPr>
                <w:rFonts w:ascii="Arial" w:hAnsi="Arial" w:cs="Arial"/>
                <w:sz w:val="18"/>
                <w:szCs w:val="18"/>
              </w:rPr>
              <w:t xml:space="preserve"> and your policy could be affected.</w:t>
            </w:r>
          </w:p>
          <w:p w14:paraId="749052AA" w14:textId="77777777" w:rsidR="001D0BAF" w:rsidRPr="000B7545" w:rsidRDefault="00001AEC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Do you understand and agree, and are you happy for me to go ahead?”</w:t>
            </w:r>
          </w:p>
        </w:tc>
      </w:tr>
    </w:tbl>
    <w:p w14:paraId="6B0AE7FF" w14:textId="77777777" w:rsidR="001D0BAF" w:rsidRPr="00CD1C74" w:rsidRDefault="001D0BAF" w:rsidP="007A688B">
      <w:pPr>
        <w:rPr>
          <w:sz w:val="8"/>
          <w:szCs w:val="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987"/>
        <w:gridCol w:w="707"/>
        <w:gridCol w:w="2556"/>
        <w:gridCol w:w="757"/>
        <w:gridCol w:w="2508"/>
        <w:gridCol w:w="697"/>
        <w:gridCol w:w="89"/>
        <w:gridCol w:w="1676"/>
      </w:tblGrid>
      <w:tr w:rsidR="00E04906" w:rsidRPr="000B7545" w14:paraId="03F5142D" w14:textId="77777777" w:rsidTr="004D13DF">
        <w:tc>
          <w:tcPr>
            <w:tcW w:w="10908" w:type="dxa"/>
            <w:gridSpan w:val="9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1C73078B" w14:textId="471FECE7" w:rsidR="00E04906" w:rsidRPr="000B7545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C6193E">
              <w:rPr>
                <w:rFonts w:ascii="Arial" w:hAnsi="Arial" w:cs="Arial"/>
                <w:b/>
                <w:color w:val="FFFFFF"/>
                <w:sz w:val="18"/>
                <w:szCs w:val="18"/>
              </w:rPr>
              <w:t>5</w:t>
            </w:r>
            <w:r w:rsidR="00E04906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 w:rsidR="004949A7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>The insured vehicle</w:t>
            </w:r>
            <w:r w:rsidR="0012655E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4D13DF" w:rsidRPr="000B7545" w14:paraId="5550F805" w14:textId="77777777" w:rsidTr="004D13DF">
        <w:tc>
          <w:tcPr>
            <w:tcW w:w="675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C13AA0F" w14:textId="77777777" w:rsidR="004D13DF" w:rsidRPr="000B7545" w:rsidRDefault="004D13DF" w:rsidP="003D4A48">
            <w:pPr>
              <w:pStyle w:val="ListParagraph"/>
              <w:numPr>
                <w:ilvl w:val="0"/>
                <w:numId w:val="8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Year:</w:t>
            </w:r>
          </w:p>
        </w:tc>
        <w:tc>
          <w:tcPr>
            <w:tcW w:w="100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496FE5A1" w14:textId="255073CE" w:rsidR="004D13DF" w:rsidRPr="000B7545" w:rsidRDefault="007F5786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bookmarkStart w:id="6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[Year]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0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4C925C8" w14:textId="77777777" w:rsidR="004D13DF" w:rsidRPr="000B7545" w:rsidRDefault="004D13DF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Make:</w:t>
            </w:r>
          </w:p>
        </w:tc>
        <w:tc>
          <w:tcPr>
            <w:tcW w:w="2649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13BB50C3" w14:textId="2264C2FE" w:rsidR="004D13DF" w:rsidRPr="000B7545" w:rsidRDefault="007F5786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hicle make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[Vehicle make]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1415F9EC" w14:textId="77777777" w:rsidR="004D13DF" w:rsidRPr="000B7545" w:rsidRDefault="004D13DF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Model:</w:t>
            </w:r>
          </w:p>
        </w:tc>
        <w:tc>
          <w:tcPr>
            <w:tcW w:w="2599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2A21853D" w14:textId="28361CAC" w:rsidR="004D13DF" w:rsidRPr="000B7545" w:rsidRDefault="007F5786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hicle model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[Vehicle model]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30138F8" w14:textId="77777777" w:rsidR="004D13DF" w:rsidRPr="000B7545" w:rsidRDefault="004D13DF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Rego:</w:t>
            </w:r>
          </w:p>
        </w:tc>
        <w:tc>
          <w:tcPr>
            <w:tcW w:w="1821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40F36AB2" w14:textId="1C4E863C" w:rsidR="004D13DF" w:rsidRPr="000B7545" w:rsidRDefault="007F5786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go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[Rego]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3DF" w:rsidRPr="000B7545" w14:paraId="08254184" w14:textId="77777777" w:rsidTr="004D13DF">
        <w:tc>
          <w:tcPr>
            <w:tcW w:w="9180" w:type="dxa"/>
            <w:gridSpan w:val="8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1E47AAFD" w14:textId="77777777" w:rsidR="004D13DF" w:rsidRPr="000B7545" w:rsidRDefault="004D13DF" w:rsidP="003D4A48">
            <w:pPr>
              <w:pStyle w:val="ListParagraph"/>
              <w:numPr>
                <w:ilvl w:val="0"/>
                <w:numId w:val="8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vehicle subject to a finance arrangement of any kind?</w:t>
            </w:r>
          </w:p>
        </w:tc>
        <w:tc>
          <w:tcPr>
            <w:tcW w:w="1728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3E777737" w14:textId="21D2E460" w:rsidR="004D13DF" w:rsidRPr="000B7545" w:rsidRDefault="004D13DF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  No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3DF" w:rsidRPr="000B7545" w14:paraId="2C6C1104" w14:textId="77777777" w:rsidTr="004D13DF">
        <w:tc>
          <w:tcPr>
            <w:tcW w:w="10908" w:type="dxa"/>
            <w:gridSpan w:val="9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84F11D7" w14:textId="56A8B40A" w:rsidR="004D13DF" w:rsidRPr="000B7545" w:rsidRDefault="004D13DF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4D13DF">
              <w:rPr>
                <w:rFonts w:ascii="Arial" w:hAnsi="Arial" w:cs="Arial"/>
                <w:i/>
                <w:sz w:val="18"/>
                <w:szCs w:val="18"/>
              </w:rPr>
              <w:t>If ‘Yes’, please give details: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[Name of Finance co and approx debt]"/>
                  </w:textInput>
                </w:ffData>
              </w:fldChar>
            </w:r>
            <w:bookmarkStart w:id="8" w:name="Text71"/>
            <w:r w:rsid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F5786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[Name of Finance co and approx debt]</w:t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4D13DF" w:rsidRPr="000B7545" w14:paraId="19317A09" w14:textId="77777777" w:rsidTr="004D13DF">
        <w:tc>
          <w:tcPr>
            <w:tcW w:w="9180" w:type="dxa"/>
            <w:gridSpan w:val="8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48D58ADD" w14:textId="77777777" w:rsidR="004D13DF" w:rsidRPr="000B7545" w:rsidRDefault="004D13DF" w:rsidP="003D4A48">
            <w:pPr>
              <w:pStyle w:val="ListParagraph"/>
              <w:numPr>
                <w:ilvl w:val="0"/>
                <w:numId w:val="8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the vehicle or engine been modified from the maker’s standard specifications?</w:t>
            </w:r>
          </w:p>
        </w:tc>
        <w:tc>
          <w:tcPr>
            <w:tcW w:w="1728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433D13E8" w14:textId="595BC992" w:rsidR="004D13DF" w:rsidRPr="000B7545" w:rsidRDefault="004D13DF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No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3DF" w:rsidRPr="000B7545" w14:paraId="5969BD65" w14:textId="77777777" w:rsidTr="004D13DF">
        <w:tc>
          <w:tcPr>
            <w:tcW w:w="10908" w:type="dxa"/>
            <w:gridSpan w:val="9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A235B14" w14:textId="5BF3764D" w:rsidR="004D13DF" w:rsidRPr="000B7545" w:rsidRDefault="004D13DF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4D13DF">
              <w:rPr>
                <w:rFonts w:ascii="Arial" w:hAnsi="Arial" w:cs="Arial"/>
                <w:i/>
                <w:sz w:val="18"/>
                <w:szCs w:val="18"/>
              </w:rPr>
              <w:t>If ‘Yes’, please give details: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 of enhancements]"/>
                  </w:textInput>
                </w:ffData>
              </w:fldChar>
            </w:r>
            <w:r w:rsid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F5786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[Details of enhancements]</w:t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3DF" w:rsidRPr="000B7545" w14:paraId="0CEA488E" w14:textId="77777777" w:rsidTr="004D13DF">
        <w:tc>
          <w:tcPr>
            <w:tcW w:w="9180" w:type="dxa"/>
            <w:gridSpan w:val="8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4893AF32" w14:textId="77777777" w:rsidR="004D13DF" w:rsidRPr="000B7545" w:rsidRDefault="004D13DF" w:rsidP="003D4A48">
            <w:pPr>
              <w:pStyle w:val="ListParagraph"/>
              <w:numPr>
                <w:ilvl w:val="0"/>
                <w:numId w:val="8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 special license endorsement (besides class 1) required to operate this vehicle?</w:t>
            </w:r>
          </w:p>
        </w:tc>
        <w:tc>
          <w:tcPr>
            <w:tcW w:w="1728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64B4F365" w14:textId="507966A5" w:rsidR="004D13DF" w:rsidRPr="000B7545" w:rsidRDefault="004D13DF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No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3DF" w:rsidRPr="000B7545" w14:paraId="5484B154" w14:textId="77777777" w:rsidTr="004D13DF">
        <w:tc>
          <w:tcPr>
            <w:tcW w:w="10908" w:type="dxa"/>
            <w:gridSpan w:val="9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2EE216B" w14:textId="0CFF6EBA" w:rsidR="004D13DF" w:rsidRPr="000B7545" w:rsidRDefault="004D13DF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4D13DF">
              <w:rPr>
                <w:rFonts w:ascii="Arial" w:hAnsi="Arial" w:cs="Arial"/>
                <w:i/>
                <w:sz w:val="18"/>
                <w:szCs w:val="18"/>
              </w:rPr>
              <w:t>If ‘Yes’, please give details: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al licence details]"/>
                  </w:textInput>
                </w:ffData>
              </w:fldChar>
            </w:r>
            <w:r w:rsid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F5786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[Special licence details]</w:t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3DF" w:rsidRPr="000B7545" w14:paraId="3D07DCA5" w14:textId="77777777" w:rsidTr="004D13DF">
        <w:tc>
          <w:tcPr>
            <w:tcW w:w="9180" w:type="dxa"/>
            <w:gridSpan w:val="8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0193CAD9" w14:textId="77777777" w:rsidR="004D13DF" w:rsidRPr="000B7545" w:rsidRDefault="00687BC7" w:rsidP="003D4A48">
            <w:pPr>
              <w:pStyle w:val="ListParagraph"/>
              <w:numPr>
                <w:ilvl w:val="0"/>
                <w:numId w:val="8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there any other insurance on the vehicle or accessories?</w:t>
            </w:r>
          </w:p>
        </w:tc>
        <w:tc>
          <w:tcPr>
            <w:tcW w:w="1728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1DD98674" w14:textId="09310102" w:rsidR="004D13DF" w:rsidRPr="000B7545" w:rsidRDefault="004D13DF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No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13DF" w:rsidRPr="000B7545" w14:paraId="66D22D85" w14:textId="77777777" w:rsidTr="004D13DF">
        <w:tc>
          <w:tcPr>
            <w:tcW w:w="10908" w:type="dxa"/>
            <w:gridSpan w:val="9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1A87660" w14:textId="5BD6E6B5" w:rsidR="004D13DF" w:rsidRPr="000B7545" w:rsidRDefault="004D13DF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4D13DF">
              <w:rPr>
                <w:rFonts w:ascii="Arial" w:hAnsi="Arial" w:cs="Arial"/>
                <w:i/>
                <w:sz w:val="18"/>
                <w:szCs w:val="18"/>
              </w:rPr>
              <w:t>If ‘Yes’, please give details: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]"/>
                  </w:textInput>
                </w:ffData>
              </w:fldChar>
            </w:r>
            <w:r w:rsid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F5786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[Details]</w:t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8292FD8" w14:textId="77777777" w:rsidR="0067283D" w:rsidRPr="00CD1C74" w:rsidRDefault="0067283D" w:rsidP="0067283D">
      <w:pPr>
        <w:rPr>
          <w:sz w:val="8"/>
          <w:szCs w:val="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07"/>
        <w:gridCol w:w="1172"/>
        <w:gridCol w:w="719"/>
        <w:gridCol w:w="736"/>
        <w:gridCol w:w="1760"/>
        <w:gridCol w:w="220"/>
        <w:gridCol w:w="880"/>
        <w:gridCol w:w="69"/>
        <w:gridCol w:w="718"/>
        <w:gridCol w:w="726"/>
        <w:gridCol w:w="1181"/>
      </w:tblGrid>
      <w:tr w:rsidR="0067283D" w:rsidRPr="000B7545" w14:paraId="2E5B2FDA" w14:textId="77777777" w:rsidTr="002E31ED">
        <w:tc>
          <w:tcPr>
            <w:tcW w:w="10881" w:type="dxa"/>
            <w:gridSpan w:val="1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4F1D33DB" w14:textId="04D165FB" w:rsidR="0067283D" w:rsidRPr="000B7545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0C73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</w:t>
            </w:r>
            <w:r w:rsidR="0067283D" w:rsidRPr="000B754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Details </w:t>
            </w:r>
            <w:r w:rsidR="0067283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of driver or person in charge</w:t>
            </w:r>
          </w:p>
        </w:tc>
      </w:tr>
      <w:tr w:rsidR="00ED40F0" w:rsidRPr="000B7545" w14:paraId="38D22382" w14:textId="77777777" w:rsidTr="002E31ED">
        <w:tc>
          <w:tcPr>
            <w:tcW w:w="3872" w:type="dxa"/>
            <w:gridSpan w:val="3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7B47891F" w14:textId="77777777" w:rsidR="00ED40F0" w:rsidRPr="008D5E98" w:rsidRDefault="00ED40F0" w:rsidP="003D4A48">
            <w:pPr>
              <w:pStyle w:val="ListParagraph"/>
              <w:numPr>
                <w:ilvl w:val="0"/>
                <w:numId w:val="16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D5E98">
              <w:rPr>
                <w:rFonts w:ascii="Arial" w:hAnsi="Arial" w:cs="Arial"/>
                <w:sz w:val="18"/>
                <w:szCs w:val="18"/>
              </w:rPr>
              <w:t>What is the driver’s date of birth?</w:t>
            </w:r>
          </w:p>
        </w:tc>
        <w:tc>
          <w:tcPr>
            <w:tcW w:w="4384" w:type="dxa"/>
            <w:gridSpan w:val="6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02645CAE" w14:textId="47D0E53D" w:rsidR="00ED40F0" w:rsidRPr="000B7545" w:rsidRDefault="007F5786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 of birth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[Date of birth]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5F4440C6" w14:textId="03A7E72D" w:rsidR="00ED40F0" w:rsidRPr="000B7545" w:rsidRDefault="00ED40F0" w:rsidP="003D4A48">
            <w:pPr>
              <w:tabs>
                <w:tab w:val="left" w:pos="812"/>
              </w:tabs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</w:t>
            </w:r>
            <w:r w:rsidRPr="000B75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5E98">
              <w:rPr>
                <w:rFonts w:ascii="Arial" w:hAnsi="Arial" w:cs="Arial"/>
                <w:sz w:val="18"/>
                <w:szCs w:val="18"/>
              </w:rPr>
              <w:tab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5875C34C" w14:textId="7FE94D43" w:rsidR="00ED40F0" w:rsidRPr="000B7545" w:rsidRDefault="00ED40F0" w:rsidP="003D4A48">
            <w:pPr>
              <w:tabs>
                <w:tab w:val="left" w:pos="616"/>
              </w:tabs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Male</w:t>
            </w:r>
            <w:r w:rsidRPr="000B754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D5E98">
              <w:rPr>
                <w:rFonts w:ascii="Arial" w:hAnsi="Arial" w:cs="Arial"/>
                <w:sz w:val="18"/>
                <w:szCs w:val="18"/>
              </w:rPr>
              <w:tab/>
            </w:r>
            <w:proofErr w:type="gramEnd"/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40F0" w:rsidRPr="000B7545" w14:paraId="0CDEB373" w14:textId="77777777" w:rsidTr="002E31ED">
        <w:tc>
          <w:tcPr>
            <w:tcW w:w="8256" w:type="dxa"/>
            <w:gridSpan w:val="9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70A91774" w14:textId="77777777" w:rsidR="00ED40F0" w:rsidRPr="008D5E98" w:rsidRDefault="00ED40F0" w:rsidP="003D4A48">
            <w:pPr>
              <w:pStyle w:val="ListParagraph"/>
              <w:numPr>
                <w:ilvl w:val="0"/>
                <w:numId w:val="16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D5E98">
              <w:rPr>
                <w:rFonts w:ascii="Arial" w:hAnsi="Arial" w:cs="Arial"/>
                <w:sz w:val="18"/>
                <w:szCs w:val="18"/>
              </w:rPr>
              <w:t>Was the driver (or person in charge when the accident happened) the person shown under Part 2?</w:t>
            </w:r>
          </w:p>
          <w:p w14:paraId="21F5A631" w14:textId="77777777" w:rsidR="008D5E98" w:rsidRPr="008D5E98" w:rsidRDefault="003F4B79" w:rsidP="003D4A48">
            <w:pPr>
              <w:pStyle w:val="ListParagraph"/>
              <w:spacing w:beforeLines="10" w:before="24" w:afterLines="10" w:after="24"/>
              <w:ind w:left="284" w:hanging="28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D5E98" w:rsidRPr="008D5E98">
              <w:rPr>
                <w:rFonts w:ascii="Arial" w:hAnsi="Arial" w:cs="Arial"/>
                <w:i/>
                <w:sz w:val="18"/>
                <w:szCs w:val="18"/>
              </w:rPr>
              <w:t>If ‘Yes’, please go to Part 8; if ‘No’ please answer questions 3-6</w:t>
            </w:r>
          </w:p>
        </w:tc>
        <w:tc>
          <w:tcPr>
            <w:tcW w:w="1444" w:type="dxa"/>
            <w:gridSpan w:val="2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67F572C0" w14:textId="7D5BD94E" w:rsidR="00ED40F0" w:rsidRPr="000B7545" w:rsidRDefault="00ED40F0" w:rsidP="003D4A48">
            <w:pPr>
              <w:tabs>
                <w:tab w:val="left" w:pos="812"/>
              </w:tabs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8D5E98">
              <w:rPr>
                <w:rFonts w:ascii="Arial" w:hAnsi="Arial" w:cs="Arial"/>
                <w:sz w:val="18"/>
                <w:szCs w:val="18"/>
              </w:rPr>
              <w:tab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4E401E7E" w14:textId="40AB6F88" w:rsidR="00ED40F0" w:rsidRPr="000B7545" w:rsidRDefault="00ED40F0" w:rsidP="003D4A48">
            <w:pPr>
              <w:tabs>
                <w:tab w:val="left" w:pos="627"/>
              </w:tabs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B7545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8D5E98">
              <w:rPr>
                <w:rFonts w:ascii="Arial" w:hAnsi="Arial" w:cs="Arial"/>
                <w:sz w:val="18"/>
                <w:szCs w:val="18"/>
              </w:rPr>
              <w:tab/>
            </w:r>
            <w:proofErr w:type="gramEnd"/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4B79" w:rsidRPr="000B7545" w14:paraId="788BCC1E" w14:textId="77777777" w:rsidTr="002E31ED">
        <w:tc>
          <w:tcPr>
            <w:tcW w:w="10881" w:type="dxa"/>
            <w:gridSpan w:val="1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696F6ED" w14:textId="2FDDE1A0" w:rsidR="003F4B79" w:rsidRPr="000B7545" w:rsidRDefault="003F4B79" w:rsidP="003D4A48">
            <w:pPr>
              <w:pStyle w:val="ListParagraph"/>
              <w:numPr>
                <w:ilvl w:val="0"/>
                <w:numId w:val="16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D5E98">
              <w:rPr>
                <w:rFonts w:ascii="Arial" w:hAnsi="Arial" w:cs="Arial"/>
                <w:sz w:val="18"/>
                <w:szCs w:val="18"/>
              </w:rPr>
              <w:t>Full name of driver (or person in charge):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Full name of driver]"/>
                  </w:textInput>
                </w:ffData>
              </w:fldChar>
            </w:r>
            <w:bookmarkStart w:id="9" w:name="Text23"/>
            <w:r w:rsid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F5786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[Full name of driver]</w:t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2E31ED" w:rsidRPr="007F5786" w14:paraId="0574B777" w14:textId="77777777" w:rsidTr="002E31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6E7A0B5E" w14:textId="77777777" w:rsidR="002E31ED" w:rsidRPr="007F5786" w:rsidRDefault="002E31ED" w:rsidP="002E31ED">
            <w:pPr>
              <w:spacing w:beforeLines="20" w:before="48" w:afterLines="20" w:after="48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tc>
          <w:tcPr>
            <w:tcW w:w="8788" w:type="dxa"/>
            <w:gridSpan w:val="11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B1310B4" w14:textId="5D9C66C5" w:rsidR="002E31ED" w:rsidRPr="007F5786" w:rsidRDefault="002E31ED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Street number and name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[Street number and name]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1ED" w:rsidRPr="007F5786" w14:paraId="5B30B71B" w14:textId="77777777" w:rsidTr="002E31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69AEFD2F" w14:textId="77777777" w:rsidR="002E31ED" w:rsidRPr="007F5786" w:rsidRDefault="002E31ED" w:rsidP="002E31ED">
            <w:pPr>
              <w:spacing w:beforeLines="20" w:before="48" w:afterLines="20" w:after="48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Suburb/Rural Area:</w:t>
            </w:r>
          </w:p>
        </w:tc>
        <w:tc>
          <w:tcPr>
            <w:tcW w:w="3234" w:type="dxa"/>
            <w:gridSpan w:val="4"/>
            <w:tcBorders>
              <w:top w:val="single" w:sz="4" w:space="0" w:color="003062"/>
              <w:bottom w:val="single" w:sz="4" w:space="0" w:color="003062"/>
            </w:tcBorders>
          </w:tcPr>
          <w:p w14:paraId="7933F3AD" w14:textId="54CBFF6B" w:rsidR="002E31ED" w:rsidRPr="007F5786" w:rsidRDefault="002E31ED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Suburb/R.D.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[Suburb/R.D.]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003062"/>
              <w:bottom w:val="single" w:sz="4" w:space="0" w:color="003062"/>
            </w:tcBorders>
          </w:tcPr>
          <w:p w14:paraId="59181A80" w14:textId="77777777" w:rsidR="002E31ED" w:rsidRPr="007F5786" w:rsidRDefault="002E31ED" w:rsidP="00C64DE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t>Town/City:</w:t>
            </w:r>
          </w:p>
        </w:tc>
        <w:tc>
          <w:tcPr>
            <w:tcW w:w="3574" w:type="dxa"/>
            <w:gridSpan w:val="5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CBD74A6" w14:textId="2F5E2041" w:rsidR="002E31ED" w:rsidRPr="007F5786" w:rsidRDefault="002E31ED" w:rsidP="00C64DE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/Town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[City/Town]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1ED" w:rsidRPr="007F5786" w14:paraId="36C49F01" w14:textId="77777777" w:rsidTr="002E31E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76ED667D" w14:textId="0E36C743" w:rsidR="002E31ED" w:rsidRPr="007F5786" w:rsidRDefault="002E31ED" w:rsidP="002E31ED">
            <w:pPr>
              <w:spacing w:beforeLines="20" w:before="48" w:afterLines="20" w:after="48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 contact ph</w:t>
            </w:r>
            <w:r w:rsidRPr="007F578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34" w:type="dxa"/>
            <w:gridSpan w:val="4"/>
            <w:tcBorders>
              <w:top w:val="single" w:sz="4" w:space="0" w:color="003062"/>
              <w:bottom w:val="single" w:sz="4" w:space="0" w:color="003062"/>
            </w:tcBorders>
          </w:tcPr>
          <w:p w14:paraId="0C81C7E4" w14:textId="5AAEB589" w:rsidR="002E31ED" w:rsidRPr="007F5786" w:rsidRDefault="002E31ED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7F57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 w:rsidRPr="007F57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5786">
              <w:rPr>
                <w:rFonts w:ascii="Arial" w:hAnsi="Arial" w:cs="Arial"/>
                <w:sz w:val="18"/>
                <w:szCs w:val="18"/>
              </w:rPr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[Area code and number]</w:t>
            </w:r>
            <w:r w:rsidRPr="007F57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003062"/>
              <w:bottom w:val="single" w:sz="4" w:space="0" w:color="003062"/>
            </w:tcBorders>
          </w:tcPr>
          <w:p w14:paraId="69DE40AE" w14:textId="47D55931" w:rsidR="002E31ED" w:rsidRPr="007F5786" w:rsidRDefault="002E31ED" w:rsidP="00C64DE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 time to contact</w:t>
            </w:r>
            <w:r w:rsidRPr="007F578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74" w:type="dxa"/>
            <w:gridSpan w:val="5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E643EA9" w14:textId="27C4A653" w:rsidR="002E31ED" w:rsidRPr="007F5786" w:rsidRDefault="002E31ED" w:rsidP="00C64DEC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etails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details]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1818" w:rsidRPr="000B7545" w14:paraId="445A7701" w14:textId="77777777" w:rsidTr="002E31ED">
        <w:tc>
          <w:tcPr>
            <w:tcW w:w="2700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E075454" w14:textId="77777777" w:rsidR="00391818" w:rsidRPr="008D5E98" w:rsidRDefault="00391818" w:rsidP="003D4A48">
            <w:pPr>
              <w:pStyle w:val="ListParagraph"/>
              <w:numPr>
                <w:ilvl w:val="0"/>
                <w:numId w:val="16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D5E98">
              <w:rPr>
                <w:rFonts w:ascii="Arial" w:hAnsi="Arial" w:cs="Arial"/>
                <w:sz w:val="18"/>
                <w:szCs w:val="18"/>
              </w:rPr>
              <w:t>Relationship to the insured:</w:t>
            </w:r>
          </w:p>
        </w:tc>
        <w:tc>
          <w:tcPr>
            <w:tcW w:w="1891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A3AF5A0" w14:textId="0E71ED50" w:rsidR="00391818" w:rsidRPr="008D5E98" w:rsidRDefault="00391818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Husband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96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72EDF687" w14:textId="61977C78" w:rsidR="00391818" w:rsidRPr="008D5E98" w:rsidRDefault="00391818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Wife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87" w:type="dxa"/>
            <w:gridSpan w:val="4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2E179F77" w14:textId="0722A631" w:rsidR="00391818" w:rsidRPr="008D5E98" w:rsidRDefault="00391818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Son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07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5B4D6CF9" w14:textId="763F0DE1" w:rsidR="00391818" w:rsidRPr="008D5E98" w:rsidRDefault="00391818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Daughter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2E0F" w:rsidRPr="000B7545" w14:paraId="0BFA784E" w14:textId="77777777" w:rsidTr="002E31ED">
        <w:tc>
          <w:tcPr>
            <w:tcW w:w="4591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5D944671" w14:textId="02DAAEF4" w:rsidR="003E2E0F" w:rsidRPr="008D5E98" w:rsidRDefault="003E2E0F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90" w:type="dxa"/>
            <w:gridSpan w:val="8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1C5F382B" w14:textId="72C2E442" w:rsidR="003E2E0F" w:rsidRPr="008D5E98" w:rsidRDefault="002E31E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vide details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[provide details]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1818" w:rsidRPr="000B7545" w14:paraId="0F93A77F" w14:textId="77777777" w:rsidTr="002E31ED">
        <w:tc>
          <w:tcPr>
            <w:tcW w:w="8187" w:type="dxa"/>
            <w:gridSpan w:val="8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22E60208" w14:textId="77777777" w:rsidR="00391818" w:rsidRPr="00391818" w:rsidRDefault="00391818" w:rsidP="003D4A48">
            <w:pPr>
              <w:pStyle w:val="ListParagraph"/>
              <w:numPr>
                <w:ilvl w:val="0"/>
                <w:numId w:val="16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driver have the owner’s permission to use the vehicle?</w:t>
            </w:r>
          </w:p>
        </w:tc>
        <w:tc>
          <w:tcPr>
            <w:tcW w:w="1513" w:type="dxa"/>
            <w:gridSpan w:val="3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6CE8C17F" w14:textId="4C8E35B6" w:rsidR="00391818" w:rsidRPr="000B7545" w:rsidRDefault="0039181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3854281D" w14:textId="13F3287A" w:rsidR="00391818" w:rsidRPr="000B7545" w:rsidRDefault="00391818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1818" w:rsidRPr="000B7545" w14:paraId="3D981617" w14:textId="77777777" w:rsidTr="002E31ED">
        <w:tc>
          <w:tcPr>
            <w:tcW w:w="8187" w:type="dxa"/>
            <w:gridSpan w:val="8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E8D6723" w14:textId="77777777" w:rsidR="00391818" w:rsidRPr="00391818" w:rsidRDefault="00391818" w:rsidP="003D4A48">
            <w:pPr>
              <w:pStyle w:val="ListParagraph"/>
              <w:numPr>
                <w:ilvl w:val="0"/>
                <w:numId w:val="16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driver have any motor vehicle insurance?</w:t>
            </w:r>
          </w:p>
        </w:tc>
        <w:tc>
          <w:tcPr>
            <w:tcW w:w="1513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01BA85CE" w14:textId="16828AE1" w:rsidR="00391818" w:rsidRPr="000B7545" w:rsidRDefault="0039181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6BABEC60" w14:textId="5FEC9765" w:rsidR="00391818" w:rsidRPr="000B7545" w:rsidRDefault="00391818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1818" w:rsidRPr="000B7545" w14:paraId="43A5F3FF" w14:textId="77777777" w:rsidTr="002E31ED">
        <w:tc>
          <w:tcPr>
            <w:tcW w:w="8187" w:type="dxa"/>
            <w:gridSpan w:val="8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0E943A77" w14:textId="77777777" w:rsidR="00391818" w:rsidRPr="00391818" w:rsidRDefault="00391818" w:rsidP="003D4A48">
            <w:pPr>
              <w:pStyle w:val="ListParagraph"/>
              <w:numPr>
                <w:ilvl w:val="0"/>
                <w:numId w:val="16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insured confirm ownership?</w:t>
            </w:r>
          </w:p>
        </w:tc>
        <w:tc>
          <w:tcPr>
            <w:tcW w:w="1513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7938CFE" w14:textId="424A3E8F" w:rsidR="00391818" w:rsidRPr="000B7545" w:rsidRDefault="0039181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2294DB18" w14:textId="2BC94997" w:rsidR="00391818" w:rsidRPr="000B7545" w:rsidRDefault="00391818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08E5407" w14:textId="77777777" w:rsidR="00391818" w:rsidRPr="00CD1C74" w:rsidRDefault="00391818">
      <w:pPr>
        <w:rPr>
          <w:sz w:val="8"/>
          <w:szCs w:val="8"/>
        </w:rPr>
      </w:pPr>
    </w:p>
    <w:p w14:paraId="7F3A7AF0" w14:textId="5DC27807" w:rsidR="00014345" w:rsidRDefault="00014345">
      <w:r>
        <w:br w:type="page"/>
      </w:r>
    </w:p>
    <w:p w14:paraId="08839B88" w14:textId="77777777" w:rsidR="000C73AB" w:rsidRDefault="000C73AB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417"/>
        <w:gridCol w:w="176"/>
        <w:gridCol w:w="1242"/>
      </w:tblGrid>
      <w:tr w:rsidR="00391818" w:rsidRPr="000B7545" w14:paraId="5723D7BB" w14:textId="77777777" w:rsidTr="003F4B79">
        <w:tc>
          <w:tcPr>
            <w:tcW w:w="10881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018B46B2" w14:textId="2D805680" w:rsidR="00391818" w:rsidRPr="000B7545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0C73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</w:t>
            </w:r>
            <w:r w:rsidR="00391818" w:rsidRPr="000B754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  <w:r w:rsidR="0039181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Driver’s history</w:t>
            </w:r>
          </w:p>
        </w:tc>
      </w:tr>
      <w:tr w:rsidR="00391818" w:rsidRPr="000B7545" w14:paraId="1B810E98" w14:textId="77777777" w:rsidTr="004552E1">
        <w:tc>
          <w:tcPr>
            <w:tcW w:w="8046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1517FC33" w14:textId="77777777" w:rsidR="00391818" w:rsidRPr="00391818" w:rsidRDefault="00391818" w:rsidP="003D4A48">
            <w:pPr>
              <w:pStyle w:val="ListParagraph"/>
              <w:numPr>
                <w:ilvl w:val="0"/>
                <w:numId w:val="9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the driver ever been refused vehicle insurance or had a policy cancelled or not renewed?</w:t>
            </w:r>
          </w:p>
        </w:tc>
        <w:tc>
          <w:tcPr>
            <w:tcW w:w="141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5432F89C" w14:textId="2BE2BAAF" w:rsidR="00391818" w:rsidRPr="000B7545" w:rsidRDefault="0039181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42784878" w14:textId="63B5E255" w:rsidR="00391818" w:rsidRPr="000B7545" w:rsidRDefault="00391818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283D" w:rsidRPr="000B7545" w14:paraId="0F0434FE" w14:textId="77777777" w:rsidTr="003F4B79">
        <w:tc>
          <w:tcPr>
            <w:tcW w:w="10881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1199F61" w14:textId="77777777" w:rsidR="0067283D" w:rsidRPr="003F4B79" w:rsidRDefault="0067283D" w:rsidP="003D4A48">
            <w:pPr>
              <w:pStyle w:val="ListParagraph"/>
              <w:numPr>
                <w:ilvl w:val="0"/>
                <w:numId w:val="9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3F4B79">
              <w:rPr>
                <w:rFonts w:ascii="Arial" w:hAnsi="Arial" w:cs="Arial"/>
                <w:sz w:val="18"/>
                <w:szCs w:val="18"/>
              </w:rPr>
              <w:t>In the past 7 years</w:t>
            </w:r>
            <w:r w:rsidR="003F4B79">
              <w:rPr>
                <w:rFonts w:ascii="Arial" w:hAnsi="Arial" w:cs="Arial"/>
                <w:sz w:val="18"/>
                <w:szCs w:val="18"/>
              </w:rPr>
              <w:t xml:space="preserve"> has the driver:</w:t>
            </w:r>
          </w:p>
        </w:tc>
      </w:tr>
      <w:tr w:rsidR="0067283D" w:rsidRPr="000B7545" w14:paraId="6190DB74" w14:textId="77777777" w:rsidTr="003F4B79">
        <w:tc>
          <w:tcPr>
            <w:tcW w:w="8046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F71A534" w14:textId="77777777" w:rsidR="0067283D" w:rsidRPr="000B7545" w:rsidRDefault="003F4B79" w:rsidP="003D4A48">
            <w:pPr>
              <w:numPr>
                <w:ilvl w:val="0"/>
                <w:numId w:val="7"/>
              </w:numPr>
              <w:tabs>
                <w:tab w:val="clear" w:pos="1080"/>
                <w:tab w:val="num" w:pos="709"/>
                <w:tab w:val="num" w:pos="6840"/>
              </w:tabs>
              <w:spacing w:beforeLines="10" w:before="24" w:afterLines="10" w:after="24"/>
              <w:ind w:left="70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67283D" w:rsidRPr="000B7545">
              <w:rPr>
                <w:rFonts w:ascii="Arial" w:hAnsi="Arial" w:cs="Arial"/>
                <w:sz w:val="18"/>
                <w:szCs w:val="18"/>
              </w:rPr>
              <w:t xml:space="preserve">een </w:t>
            </w:r>
            <w:r>
              <w:rPr>
                <w:rFonts w:ascii="Arial" w:hAnsi="Arial" w:cs="Arial"/>
                <w:sz w:val="18"/>
                <w:szCs w:val="18"/>
              </w:rPr>
              <w:t xml:space="preserve">involved </w:t>
            </w:r>
            <w:r w:rsidR="0067283D" w:rsidRPr="000B7545">
              <w:rPr>
                <w:rFonts w:ascii="Arial" w:hAnsi="Arial" w:cs="Arial"/>
                <w:sz w:val="18"/>
                <w:szCs w:val="18"/>
              </w:rPr>
              <w:t>in a motor vehicle accident?</w:t>
            </w:r>
          </w:p>
        </w:tc>
        <w:tc>
          <w:tcPr>
            <w:tcW w:w="1593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35DB86D2" w14:textId="72F82B21" w:rsidR="0067283D" w:rsidRPr="000B7545" w:rsidRDefault="0067283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75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41CFF257" w14:textId="29E4B028" w:rsidR="0067283D" w:rsidRPr="000B7545" w:rsidRDefault="0067283D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283D" w:rsidRPr="000B7545" w14:paraId="78F238C4" w14:textId="77777777" w:rsidTr="003F4B79">
        <w:tc>
          <w:tcPr>
            <w:tcW w:w="8046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0D3FE7E8" w14:textId="77777777" w:rsidR="0067283D" w:rsidRPr="000B7545" w:rsidRDefault="0067283D" w:rsidP="003D4A48">
            <w:pPr>
              <w:numPr>
                <w:ilvl w:val="0"/>
                <w:numId w:val="7"/>
              </w:numPr>
              <w:tabs>
                <w:tab w:val="clear" w:pos="1080"/>
                <w:tab w:val="num" w:pos="709"/>
                <w:tab w:val="num" w:pos="6840"/>
              </w:tabs>
              <w:spacing w:beforeLines="10" w:before="24" w:afterLines="10" w:after="24"/>
              <w:ind w:left="709" w:hanging="425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Been convicted of a driving offence or any other infringement notice?</w:t>
            </w:r>
          </w:p>
        </w:tc>
        <w:tc>
          <w:tcPr>
            <w:tcW w:w="1593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7B05EEF" w14:textId="4448BB4D" w:rsidR="0067283D" w:rsidRPr="000B7545" w:rsidRDefault="0067283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75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7436E4BE" w14:textId="64D87342" w:rsidR="0067283D" w:rsidRPr="000B7545" w:rsidRDefault="0067283D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283D" w:rsidRPr="000B7545" w14:paraId="72D3EF7A" w14:textId="77777777" w:rsidTr="00E82072">
        <w:tc>
          <w:tcPr>
            <w:tcW w:w="8046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7F78BF32" w14:textId="77777777" w:rsidR="0067283D" w:rsidRPr="000B7545" w:rsidRDefault="0067283D" w:rsidP="003D4A48">
            <w:pPr>
              <w:numPr>
                <w:ilvl w:val="0"/>
                <w:numId w:val="7"/>
              </w:numPr>
              <w:tabs>
                <w:tab w:val="clear" w:pos="1080"/>
                <w:tab w:val="num" w:pos="709"/>
                <w:tab w:val="num" w:pos="6840"/>
              </w:tabs>
              <w:spacing w:beforeLines="10" w:before="24" w:afterLines="10" w:after="24"/>
              <w:ind w:left="709" w:hanging="425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Been convicted of a criminal offence?</w:t>
            </w:r>
          </w:p>
        </w:tc>
        <w:tc>
          <w:tcPr>
            <w:tcW w:w="1593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564BD514" w14:textId="1FF636CF" w:rsidR="0067283D" w:rsidRPr="000B7545" w:rsidRDefault="0067283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75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63A3A1B" w14:textId="20811145" w:rsidR="0067283D" w:rsidRPr="000B7545" w:rsidRDefault="0067283D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283D" w:rsidRPr="000B7545" w14:paraId="1B8FFDE5" w14:textId="77777777" w:rsidTr="00E82072">
        <w:tc>
          <w:tcPr>
            <w:tcW w:w="8046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47971B13" w14:textId="77777777" w:rsidR="0067283D" w:rsidRPr="000B7545" w:rsidRDefault="0067283D" w:rsidP="003D4A48">
            <w:pPr>
              <w:numPr>
                <w:ilvl w:val="0"/>
                <w:numId w:val="7"/>
              </w:numPr>
              <w:tabs>
                <w:tab w:val="clear" w:pos="1080"/>
                <w:tab w:val="num" w:pos="709"/>
                <w:tab w:val="num" w:pos="6840"/>
              </w:tabs>
              <w:spacing w:beforeLines="10" w:before="24" w:afterLines="10" w:after="24"/>
              <w:ind w:left="709" w:hanging="425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Disqualified from driving/had licence endorsed/cancelled/suspended?</w:t>
            </w:r>
          </w:p>
        </w:tc>
        <w:tc>
          <w:tcPr>
            <w:tcW w:w="1593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0AF67635" w14:textId="5F91569E" w:rsidR="0067283D" w:rsidRPr="000B7545" w:rsidRDefault="0067283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B75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2C217B9D" w14:textId="66B6FC06" w:rsidR="0067283D" w:rsidRPr="000B7545" w:rsidRDefault="0067283D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4B79" w:rsidRPr="000B7545" w14:paraId="4C8D5BE2" w14:textId="77777777" w:rsidTr="003F4B79">
        <w:tc>
          <w:tcPr>
            <w:tcW w:w="8046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7E0BF515" w14:textId="77777777" w:rsidR="003F4B79" w:rsidRPr="003F4B79" w:rsidRDefault="003F4B79" w:rsidP="003D4A48">
            <w:pPr>
              <w:tabs>
                <w:tab w:val="num" w:pos="6840"/>
              </w:tabs>
              <w:spacing w:beforeLines="10" w:before="24" w:afterLines="10" w:after="2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If ‘yes’ was answered to any of the questions above, please provide details below:</w:t>
            </w:r>
          </w:p>
        </w:tc>
        <w:tc>
          <w:tcPr>
            <w:tcW w:w="1593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2BC61DFE" w14:textId="77777777" w:rsidR="003F4B79" w:rsidRPr="000B7545" w:rsidRDefault="003F4B79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6A795A62" w14:textId="77777777" w:rsidR="003F4B79" w:rsidRPr="000B7545" w:rsidRDefault="003F4B79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B79" w:rsidRPr="000B7545" w14:paraId="4902C041" w14:textId="77777777" w:rsidTr="003F4B79">
        <w:tc>
          <w:tcPr>
            <w:tcW w:w="10881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60AD7B9" w14:textId="6F8A65FE" w:rsidR="003F4B79" w:rsidRPr="000B7545" w:rsidRDefault="00B47F2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3F4B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996549C" w14:textId="77777777" w:rsidR="003F4B79" w:rsidRPr="00CD1C74" w:rsidRDefault="003F4B79" w:rsidP="0067283D">
      <w:pPr>
        <w:rPr>
          <w:sz w:val="8"/>
          <w:szCs w:val="8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694"/>
        <w:gridCol w:w="2693"/>
        <w:gridCol w:w="992"/>
        <w:gridCol w:w="1563"/>
      </w:tblGrid>
      <w:tr w:rsidR="003F4B79" w:rsidRPr="000B7545" w14:paraId="0088231C" w14:textId="77777777" w:rsidTr="00761362">
        <w:tc>
          <w:tcPr>
            <w:tcW w:w="10885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673893BA" w14:textId="59F4CBDD" w:rsidR="003F4B79" w:rsidRPr="000B7545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0C73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</w:t>
            </w:r>
            <w:r w:rsidR="003F4B79" w:rsidRPr="000B754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  <w:r w:rsidR="003F4B7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Driver’s licence</w:t>
            </w:r>
          </w:p>
        </w:tc>
      </w:tr>
      <w:tr w:rsidR="003F4B79" w:rsidRPr="000B7545" w14:paraId="4B6E3873" w14:textId="77777777" w:rsidTr="00761362">
        <w:tc>
          <w:tcPr>
            <w:tcW w:w="10885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1B7A92A" w14:textId="77777777" w:rsidR="00761362" w:rsidRPr="00761362" w:rsidRDefault="00761362" w:rsidP="003D4A48">
            <w:pPr>
              <w:spacing w:beforeLines="10" w:before="24" w:afterLines="10" w:after="24"/>
              <w:rPr>
                <w:rFonts w:ascii="Arial" w:hAnsi="Arial" w:cs="Arial"/>
                <w:i/>
                <w:sz w:val="18"/>
                <w:szCs w:val="18"/>
              </w:rPr>
            </w:pPr>
            <w:r w:rsidRPr="00761362">
              <w:rPr>
                <w:rFonts w:ascii="Arial" w:hAnsi="Arial" w:cs="Arial"/>
                <w:i/>
                <w:sz w:val="18"/>
                <w:szCs w:val="18"/>
              </w:rPr>
              <w:t>Full name as it appears on driver’s licence:</w:t>
            </w:r>
          </w:p>
          <w:p w14:paraId="7DE16860" w14:textId="2AAB297D" w:rsidR="003F4B79" w:rsidRPr="000B7545" w:rsidRDefault="00761362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Surname</w:t>
            </w:r>
            <w:r w:rsidR="003F4B79" w:rsidRPr="008D5E98">
              <w:rPr>
                <w:rFonts w:ascii="Arial" w:hAnsi="Arial" w:cs="Arial"/>
                <w:sz w:val="18"/>
                <w:szCs w:val="18"/>
              </w:rPr>
              <w:t>:</w:t>
            </w:r>
            <w:r w:rsidR="003F4B7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urname]"/>
                  </w:textInput>
                </w:ffData>
              </w:fldChar>
            </w:r>
            <w:r w:rsidR="002E31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ED">
              <w:rPr>
                <w:rFonts w:ascii="Arial" w:hAnsi="Arial" w:cs="Arial"/>
                <w:sz w:val="18"/>
                <w:szCs w:val="18"/>
              </w:rPr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[Surname]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1362" w:rsidRPr="000B7545" w14:paraId="4DB8D092" w14:textId="77777777" w:rsidTr="00761362">
        <w:tc>
          <w:tcPr>
            <w:tcW w:w="10885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E7871F6" w14:textId="169885FD" w:rsidR="00761362" w:rsidRDefault="00761362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First name(s)</w:t>
            </w:r>
            <w:r w:rsidRPr="008D5E9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rst names]"/>
                  </w:textInput>
                </w:ffData>
              </w:fldChar>
            </w:r>
            <w:r w:rsidR="002E31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ED">
              <w:rPr>
                <w:rFonts w:ascii="Arial" w:hAnsi="Arial" w:cs="Arial"/>
                <w:sz w:val="18"/>
                <w:szCs w:val="18"/>
              </w:rPr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[First names]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1362" w:rsidRPr="000B7545" w14:paraId="7C6FA5A1" w14:textId="77777777" w:rsidTr="00C63562">
        <w:tc>
          <w:tcPr>
            <w:tcW w:w="294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46264196" w14:textId="77777777" w:rsidR="00761362" w:rsidRDefault="00761362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birth (field 3 on licence):</w:t>
            </w:r>
          </w:p>
        </w:tc>
        <w:tc>
          <w:tcPr>
            <w:tcW w:w="26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44AEFB72" w14:textId="171C4B55" w:rsidR="00761362" w:rsidRDefault="002E31E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[Enter date of birth]"/>
                  </w:textInput>
                </w:ffData>
              </w:fldChar>
            </w:r>
            <w:bookmarkStart w:id="10" w:name="Text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date of birth]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9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07F12A18" w14:textId="77777777" w:rsidR="00761362" w:rsidRDefault="00761362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Licence issue date (field 4a):</w:t>
            </w:r>
          </w:p>
        </w:tc>
        <w:tc>
          <w:tcPr>
            <w:tcW w:w="2555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49E8A0DA" w14:textId="3A844E85" w:rsidR="00761362" w:rsidRDefault="002E31E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 licence issued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[Date licence issued]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1362" w:rsidRPr="000B7545" w14:paraId="0A1DBE25" w14:textId="77777777" w:rsidTr="00C63562">
        <w:tc>
          <w:tcPr>
            <w:tcW w:w="294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2321AE8" w14:textId="77777777" w:rsidR="00761362" w:rsidRDefault="00761362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Licence expiry date (field 4b):</w:t>
            </w:r>
          </w:p>
        </w:tc>
        <w:tc>
          <w:tcPr>
            <w:tcW w:w="7942" w:type="dxa"/>
            <w:gridSpan w:val="4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73F1537" w14:textId="26A3E4E0" w:rsidR="00761362" w:rsidRDefault="002E31E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 licence expires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[Date licence expires]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1362" w:rsidRPr="000B7545" w14:paraId="58662619" w14:textId="77777777" w:rsidTr="00761362">
        <w:tc>
          <w:tcPr>
            <w:tcW w:w="10885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21438C8" w14:textId="4E80190E" w:rsidR="00761362" w:rsidRDefault="00761362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Full address as it appears on driver’s licence (field 6): * 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ll address if provided]"/>
                  </w:textInput>
                </w:ffData>
              </w:fldChar>
            </w:r>
            <w:r w:rsidR="002E31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ED">
              <w:rPr>
                <w:rFonts w:ascii="Arial" w:hAnsi="Arial" w:cs="Arial"/>
                <w:sz w:val="18"/>
                <w:szCs w:val="18"/>
              </w:rPr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[Full address if provided]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CD311FE" w14:textId="77777777" w:rsidR="00761362" w:rsidRPr="00761362" w:rsidRDefault="00761362" w:rsidP="003D4A48">
            <w:pPr>
              <w:spacing w:beforeLines="10" w:before="24" w:afterLines="10" w:after="2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 This field is optional and may be blank on the driver’s licence</w:t>
            </w:r>
          </w:p>
        </w:tc>
      </w:tr>
      <w:tr w:rsidR="00761362" w:rsidRPr="000B7545" w14:paraId="4F72EC24" w14:textId="77777777" w:rsidTr="00C63562">
        <w:tc>
          <w:tcPr>
            <w:tcW w:w="294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1D06B57" w14:textId="77777777" w:rsidR="00761362" w:rsidRPr="000B7545" w:rsidRDefault="00761362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Driver’s licence number (field 5a):</w:t>
            </w:r>
          </w:p>
        </w:tc>
        <w:tc>
          <w:tcPr>
            <w:tcW w:w="26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13B2D5C7" w14:textId="01EF33A8" w:rsidR="00761362" w:rsidRPr="000B7545" w:rsidRDefault="002E31E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[Details]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4EBFFFB8" w14:textId="77777777" w:rsidR="00761362" w:rsidRPr="000B7545" w:rsidRDefault="00761362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Licence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version  number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(5b)</w:t>
            </w:r>
            <w:r w:rsidRPr="000B754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55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6C21A2C" w14:textId="3FB5CDA1" w:rsidR="00761362" w:rsidRPr="000B7545" w:rsidRDefault="002E31E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[Details]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1923" w:rsidRPr="000B7545" w14:paraId="426794FE" w14:textId="77777777" w:rsidTr="00E82072">
        <w:tc>
          <w:tcPr>
            <w:tcW w:w="294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06D9F8F9" w14:textId="77777777" w:rsidR="00711923" w:rsidRPr="000B7545" w:rsidRDefault="00711923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Special Conditions?</w:t>
            </w:r>
          </w:p>
        </w:tc>
        <w:tc>
          <w:tcPr>
            <w:tcW w:w="6379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73311E67" w14:textId="3DBF70E8" w:rsidR="00711923" w:rsidRPr="000B7545" w:rsidRDefault="00711923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[details, e.g. spectacles must be worn]"/>
                  </w:textInput>
                </w:ffData>
              </w:fldChar>
            </w:r>
            <w:bookmarkStart w:id="11" w:name="Text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47F2D">
              <w:rPr>
                <w:rFonts w:ascii="Arial" w:hAnsi="Arial" w:cs="Arial"/>
                <w:sz w:val="18"/>
                <w:szCs w:val="18"/>
              </w:rPr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[details, e.g. spectacles must be worn]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563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E684D3B" w14:textId="6F3DDC82" w:rsidR="00711923" w:rsidRPr="000B7545" w:rsidRDefault="00711923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ACBB5D5" w14:textId="77777777" w:rsidR="003F4B79" w:rsidRPr="00CD1C74" w:rsidRDefault="003F4B79" w:rsidP="0067283D">
      <w:pPr>
        <w:rPr>
          <w:sz w:val="8"/>
          <w:szCs w:val="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26"/>
        <w:gridCol w:w="1353"/>
        <w:gridCol w:w="1162"/>
        <w:gridCol w:w="318"/>
        <w:gridCol w:w="803"/>
        <w:gridCol w:w="637"/>
        <w:gridCol w:w="39"/>
        <w:gridCol w:w="98"/>
        <w:gridCol w:w="1382"/>
        <w:gridCol w:w="178"/>
        <w:gridCol w:w="1302"/>
      </w:tblGrid>
      <w:tr w:rsidR="00640A24" w:rsidRPr="00640A24" w14:paraId="16434562" w14:textId="77777777" w:rsidTr="00337368">
        <w:tc>
          <w:tcPr>
            <w:tcW w:w="10908" w:type="dxa"/>
            <w:gridSpan w:val="1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140B72E4" w14:textId="1E704F3F" w:rsidR="00640A24" w:rsidRPr="00640A24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0C73AB">
              <w:rPr>
                <w:rFonts w:ascii="Arial" w:hAnsi="Arial" w:cs="Arial"/>
                <w:b/>
                <w:color w:val="FFFFFF"/>
                <w:sz w:val="18"/>
                <w:szCs w:val="18"/>
              </w:rPr>
              <w:t>9</w:t>
            </w:r>
            <w:r w:rsidR="00640A24" w:rsidRPr="00640A24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 w:rsidR="0067283D">
              <w:rPr>
                <w:rFonts w:ascii="Arial" w:hAnsi="Arial" w:cs="Arial"/>
                <w:b/>
                <w:color w:val="FFFFFF"/>
                <w:sz w:val="18"/>
                <w:szCs w:val="18"/>
              </w:rPr>
              <w:t>Details of accident</w:t>
            </w:r>
          </w:p>
        </w:tc>
      </w:tr>
      <w:tr w:rsidR="00640A24" w:rsidRPr="00640A24" w14:paraId="4E2EFBDD" w14:textId="77777777" w:rsidTr="00337368">
        <w:tc>
          <w:tcPr>
            <w:tcW w:w="351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DC98F0E" w14:textId="77777777" w:rsidR="00640A24" w:rsidRPr="00640A24" w:rsidRDefault="00640A24" w:rsidP="003D4A48">
            <w:pPr>
              <w:pStyle w:val="ListParagraph"/>
              <w:numPr>
                <w:ilvl w:val="0"/>
                <w:numId w:val="11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r w:rsidR="00CF742A">
              <w:rPr>
                <w:rFonts w:ascii="Arial" w:hAnsi="Arial" w:cs="Arial"/>
                <w:sz w:val="18"/>
                <w:szCs w:val="18"/>
              </w:rPr>
              <w:t>l</w:t>
            </w:r>
            <w:r w:rsidRPr="00640A24">
              <w:rPr>
                <w:rFonts w:ascii="Arial" w:hAnsi="Arial" w:cs="Arial"/>
                <w:sz w:val="18"/>
                <w:szCs w:val="18"/>
              </w:rPr>
              <w:t>oss:</w:t>
            </w:r>
          </w:p>
        </w:tc>
        <w:tc>
          <w:tcPr>
            <w:tcW w:w="2641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2881C662" w14:textId="02161E8D" w:rsidR="00640A24" w:rsidRPr="00640A24" w:rsidRDefault="002E31E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 of event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[Date of event]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58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15A45D38" w14:textId="77777777" w:rsidR="00640A24" w:rsidRPr="00640A24" w:rsidRDefault="00640A24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>Time of loss:</w:t>
            </w:r>
          </w:p>
        </w:tc>
        <w:tc>
          <w:tcPr>
            <w:tcW w:w="2999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5D98E8FC" w14:textId="555077FE" w:rsidR="00640A24" w:rsidRPr="00640A24" w:rsidRDefault="002E31E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me of event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[Time of event]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40A24" w:rsidRPr="00640A24" w14:paraId="12540B71" w14:textId="77777777" w:rsidTr="00337368">
        <w:tc>
          <w:tcPr>
            <w:tcW w:w="351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7B8131D6" w14:textId="77777777" w:rsidR="00640A24" w:rsidRPr="00640A24" w:rsidRDefault="00640A24" w:rsidP="003D4A48">
            <w:pPr>
              <w:pStyle w:val="ListParagraph"/>
              <w:numPr>
                <w:ilvl w:val="0"/>
                <w:numId w:val="11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Location of </w:t>
            </w:r>
            <w:r w:rsidR="00CF742A">
              <w:rPr>
                <w:rFonts w:ascii="Arial" w:hAnsi="Arial" w:cs="Arial"/>
                <w:sz w:val="18"/>
                <w:szCs w:val="18"/>
              </w:rPr>
              <w:t>i</w:t>
            </w:r>
            <w:r w:rsidRPr="00640A24">
              <w:rPr>
                <w:rFonts w:ascii="Arial" w:hAnsi="Arial" w:cs="Arial"/>
                <w:sz w:val="18"/>
                <w:szCs w:val="18"/>
              </w:rPr>
              <w:t>ncident:</w:t>
            </w:r>
          </w:p>
        </w:tc>
        <w:tc>
          <w:tcPr>
            <w:tcW w:w="7398" w:type="dxa"/>
            <w:gridSpan w:val="11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2661D5CE" w14:textId="3C230F5E" w:rsidR="00640A24" w:rsidRPr="00640A24" w:rsidRDefault="00B47F2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enter address of incident including street, business name if in carpark, and town/city]"/>
                  </w:textInput>
                </w:ffData>
              </w:fldChar>
            </w:r>
            <w:bookmarkStart w:id="12" w:name="Text12"/>
            <w:r w:rsidR="00640A24" w:rsidRPr="00640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A24">
              <w:rPr>
                <w:rFonts w:ascii="Arial" w:hAnsi="Arial" w:cs="Arial"/>
                <w:sz w:val="18"/>
                <w:szCs w:val="18"/>
              </w:rPr>
            </w:r>
            <w:r w:rsidRPr="00640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address of incident including street, business name if in carpark, and town/city]</w:t>
            </w:r>
            <w:r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0A56F2" w:rsidRPr="00640A24" w14:paraId="38D45D74" w14:textId="77777777" w:rsidTr="00E82072">
        <w:tc>
          <w:tcPr>
            <w:tcW w:w="351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3D47AC18" w14:textId="77777777" w:rsidR="000A56F2" w:rsidRPr="00640A24" w:rsidRDefault="000A56F2" w:rsidP="003D4A48">
            <w:pPr>
              <w:pStyle w:val="ListParagraph"/>
              <w:numPr>
                <w:ilvl w:val="0"/>
                <w:numId w:val="11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the vehicle being used for?</w:t>
            </w:r>
          </w:p>
        </w:tc>
        <w:tc>
          <w:tcPr>
            <w:tcW w:w="7398" w:type="dxa"/>
            <w:gridSpan w:val="11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01A1D77C" w14:textId="4FA128B7" w:rsidR="000A56F2" w:rsidRPr="00640A24" w:rsidRDefault="00B47F2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enter address of incident including street, business name if in carpark, and town/city]"/>
                  </w:textInput>
                </w:ffData>
              </w:fldChar>
            </w:r>
            <w:r w:rsidR="000A56F2" w:rsidRPr="00640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0A24">
              <w:rPr>
                <w:rFonts w:ascii="Arial" w:hAnsi="Arial" w:cs="Arial"/>
                <w:sz w:val="18"/>
                <w:szCs w:val="18"/>
              </w:rPr>
            </w:r>
            <w:r w:rsidRPr="00640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address of incident including street, business name if in carpark, and town/city]</w:t>
            </w:r>
            <w:r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A56F2" w:rsidRPr="00640A24" w14:paraId="26184902" w14:textId="77777777" w:rsidTr="00E82072">
        <w:tc>
          <w:tcPr>
            <w:tcW w:w="351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461207D4" w14:textId="77777777" w:rsidR="000A56F2" w:rsidRPr="00640A24" w:rsidRDefault="00337368" w:rsidP="003D4A48">
            <w:pPr>
              <w:pStyle w:val="ListParagraph"/>
              <w:numPr>
                <w:ilvl w:val="0"/>
                <w:numId w:val="11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details of journey</w:t>
            </w:r>
            <w:r w:rsidR="000A56F2" w:rsidRPr="00640A2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98" w:type="dxa"/>
            <w:gridSpan w:val="11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CC32968" w14:textId="4E007100" w:rsidR="000A56F2" w:rsidRPr="00640A24" w:rsidRDefault="002E31E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Enter details of journey]"/>
                  </w:textInput>
                </w:ffData>
              </w:fldChar>
            </w:r>
            <w:bookmarkStart w:id="13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details of journey]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337368" w:rsidRPr="00640A24" w14:paraId="4A9B8B47" w14:textId="77777777" w:rsidTr="00337368">
        <w:tc>
          <w:tcPr>
            <w:tcW w:w="351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0CB59D7C" w14:textId="77777777" w:rsidR="00337368" w:rsidRPr="00640A24" w:rsidRDefault="00337368" w:rsidP="003D4A48">
            <w:pPr>
              <w:pStyle w:val="ListParagraph"/>
              <w:numPr>
                <w:ilvl w:val="0"/>
                <w:numId w:val="11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Description of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0A24">
              <w:rPr>
                <w:rFonts w:ascii="Arial" w:hAnsi="Arial" w:cs="Arial"/>
                <w:sz w:val="18"/>
                <w:szCs w:val="18"/>
              </w:rPr>
              <w:t>ncident:</w:t>
            </w:r>
          </w:p>
        </w:tc>
        <w:tc>
          <w:tcPr>
            <w:tcW w:w="7398" w:type="dxa"/>
            <w:gridSpan w:val="11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2E6743AA" w14:textId="6241332B" w:rsidR="00337368" w:rsidRPr="00640A24" w:rsidRDefault="002E31ED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etails of event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details of event]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7368" w:rsidRPr="00640A24" w14:paraId="0D2E8DB5" w14:textId="77777777" w:rsidTr="00337368">
        <w:tc>
          <w:tcPr>
            <w:tcW w:w="10908" w:type="dxa"/>
            <w:gridSpan w:val="12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14:paraId="4C3AF750" w14:textId="77777777" w:rsidR="00337368" w:rsidRPr="00640A24" w:rsidRDefault="0033736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insured vehicle was being driven when the accident happened:</w:t>
            </w:r>
          </w:p>
        </w:tc>
      </w:tr>
      <w:tr w:rsidR="00337368" w:rsidRPr="00640A24" w14:paraId="54DA9AA9" w14:textId="77777777" w:rsidTr="00E82072">
        <w:tc>
          <w:tcPr>
            <w:tcW w:w="3510" w:type="dxa"/>
            <w:tcBorders>
              <w:top w:val="nil"/>
              <w:left w:val="single" w:sz="4" w:space="0" w:color="003062"/>
              <w:bottom w:val="single" w:sz="4" w:space="0" w:color="003062"/>
              <w:right w:val="nil"/>
            </w:tcBorders>
          </w:tcPr>
          <w:p w14:paraId="4DFF23D5" w14:textId="77777777" w:rsidR="00337368" w:rsidRDefault="00337368" w:rsidP="003D4A48">
            <w:pPr>
              <w:pStyle w:val="ListParagraph"/>
              <w:numPr>
                <w:ilvl w:val="0"/>
                <w:numId w:val="11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were the weather conditions?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500E7C5E" w14:textId="6B69A3E6" w:rsidR="00337368" w:rsidRDefault="0033736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Rain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56C601C2" w14:textId="77A1F6EA" w:rsidR="00337368" w:rsidRDefault="0033736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Overcast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053E40A1" w14:textId="24D70A9C" w:rsidR="00337368" w:rsidRDefault="0033736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Fog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4042091A" w14:textId="7B66930C" w:rsidR="00337368" w:rsidRDefault="0033736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Bright sun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3062"/>
              <w:right w:val="single" w:sz="4" w:space="0" w:color="003062"/>
            </w:tcBorders>
          </w:tcPr>
          <w:p w14:paraId="4063EF28" w14:textId="698AF322" w:rsidR="00337368" w:rsidRDefault="00337368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Clear night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7368" w:rsidRPr="00640A24" w14:paraId="4E9AEB59" w14:textId="77777777" w:rsidTr="00E82072">
        <w:tc>
          <w:tcPr>
            <w:tcW w:w="3510" w:type="dxa"/>
            <w:tcBorders>
              <w:top w:val="nil"/>
              <w:left w:val="single" w:sz="4" w:space="0" w:color="003062"/>
              <w:bottom w:val="single" w:sz="4" w:space="0" w:color="003062"/>
              <w:right w:val="nil"/>
            </w:tcBorders>
          </w:tcPr>
          <w:p w14:paraId="616C2A06" w14:textId="77777777" w:rsidR="00337368" w:rsidRDefault="00337368" w:rsidP="003D4A48">
            <w:pPr>
              <w:pStyle w:val="ListParagraph"/>
              <w:numPr>
                <w:ilvl w:val="0"/>
                <w:numId w:val="11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were the road conditions?</w:t>
            </w:r>
          </w:p>
        </w:tc>
        <w:tc>
          <w:tcPr>
            <w:tcW w:w="1479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0D94FFD9" w14:textId="5EEA5198" w:rsidR="00337368" w:rsidRDefault="0033736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Sealed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2827EF3E" w14:textId="37C657EB" w:rsidR="00337368" w:rsidRDefault="0033736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Metal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1F11D4F9" w14:textId="3EC193E7" w:rsidR="00337368" w:rsidRDefault="0033736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Wet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0A2417D2" w14:textId="645061BE" w:rsidR="00337368" w:rsidRDefault="0033736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Dry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25B29215" w14:textId="151E8292" w:rsidR="00337368" w:rsidRDefault="00337368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Ice </w:t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0B754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0B754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7368" w:rsidRPr="00640A24" w14:paraId="41824C0C" w14:textId="77777777" w:rsidTr="00337368">
        <w:tc>
          <w:tcPr>
            <w:tcW w:w="10908" w:type="dxa"/>
            <w:gridSpan w:val="1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8438642" w14:textId="28143140" w:rsidR="00337368" w:rsidRPr="00337368" w:rsidRDefault="00337368" w:rsidP="003D4A48">
            <w:pPr>
              <w:pStyle w:val="ListParagraph"/>
              <w:numPr>
                <w:ilvl w:val="0"/>
                <w:numId w:val="11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speed was the insured vehicle travelling at before braking?  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[km/hr]"/>
                  </w:textInput>
                </w:ffData>
              </w:fldChar>
            </w:r>
            <w:bookmarkStart w:id="14" w:name="Text66"/>
            <w:r w:rsidR="002E31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ED">
              <w:rPr>
                <w:rFonts w:ascii="Arial" w:hAnsi="Arial" w:cs="Arial"/>
                <w:sz w:val="18"/>
                <w:szCs w:val="18"/>
              </w:rPr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[km/hr]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966365" w:rsidRPr="00640A24" w14:paraId="156AB6E0" w14:textId="77777777" w:rsidTr="00E82072">
        <w:tc>
          <w:tcPr>
            <w:tcW w:w="8046" w:type="dxa"/>
            <w:gridSpan w:val="9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3EAC396F" w14:textId="77777777" w:rsidR="00966365" w:rsidRPr="00640A24" w:rsidRDefault="00966365" w:rsidP="003D4A48">
            <w:pPr>
              <w:pStyle w:val="ListParagraph"/>
              <w:numPr>
                <w:ilvl w:val="0"/>
                <w:numId w:val="11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driver consume or use any alcoholic liquor, drug or intoxicating substance in the 12 hours before the accident?</w:t>
            </w:r>
          </w:p>
        </w:tc>
        <w:tc>
          <w:tcPr>
            <w:tcW w:w="1560" w:type="dxa"/>
            <w:gridSpan w:val="2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70241F54" w14:textId="356D8366" w:rsidR="00966365" w:rsidRPr="00640A24" w:rsidRDefault="00966365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2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34D2C8B6" w14:textId="26D68987" w:rsidR="00966365" w:rsidRPr="00640A24" w:rsidRDefault="00966365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6365" w:rsidRPr="00640A24" w14:paraId="3E601E2B" w14:textId="77777777" w:rsidTr="00966365">
        <w:tc>
          <w:tcPr>
            <w:tcW w:w="10908" w:type="dxa"/>
            <w:gridSpan w:val="12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14:paraId="39F6712A" w14:textId="044995E1" w:rsidR="00966365" w:rsidRPr="00966365" w:rsidRDefault="00966365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966365">
              <w:rPr>
                <w:rFonts w:ascii="Arial" w:hAnsi="Arial" w:cs="Arial"/>
                <w:i/>
                <w:sz w:val="18"/>
                <w:szCs w:val="18"/>
              </w:rPr>
              <w:t xml:space="preserve">If ‘Yes’, </w:t>
            </w:r>
            <w:r w:rsidRPr="00966365">
              <w:rPr>
                <w:rFonts w:ascii="Arial" w:hAnsi="Arial" w:cs="Arial"/>
                <w:sz w:val="18"/>
                <w:szCs w:val="18"/>
              </w:rPr>
              <w:t>please</w:t>
            </w:r>
            <w:r w:rsidRPr="00966365">
              <w:rPr>
                <w:rFonts w:ascii="Arial" w:hAnsi="Arial" w:cs="Arial"/>
                <w:i/>
                <w:sz w:val="18"/>
                <w:szCs w:val="18"/>
              </w:rPr>
              <w:t xml:space="preserve"> give details: </w:t>
            </w:r>
          </w:p>
        </w:tc>
      </w:tr>
      <w:tr w:rsidR="00C7638B" w:rsidRPr="00966365" w14:paraId="05857BF6" w14:textId="77777777" w:rsidTr="00E82072">
        <w:tc>
          <w:tcPr>
            <w:tcW w:w="3636" w:type="dxa"/>
            <w:gridSpan w:val="2"/>
            <w:tcBorders>
              <w:top w:val="nil"/>
              <w:left w:val="single" w:sz="4" w:space="0" w:color="003062"/>
              <w:bottom w:val="single" w:sz="4" w:space="0" w:color="003062"/>
              <w:right w:val="nil"/>
            </w:tcBorders>
          </w:tcPr>
          <w:p w14:paraId="08721D29" w14:textId="5D5E5AED" w:rsidR="00C7638B" w:rsidRPr="00966365" w:rsidRDefault="00C7638B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966365">
              <w:rPr>
                <w:rFonts w:ascii="Arial" w:hAnsi="Arial" w:cs="Arial"/>
                <w:sz w:val="18"/>
                <w:szCs w:val="18"/>
              </w:rPr>
              <w:t xml:space="preserve">What: 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What consumed]"/>
                  </w:textInput>
                </w:ffData>
              </w:fldChar>
            </w:r>
            <w:r w:rsidR="002E31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ED">
              <w:rPr>
                <w:rFonts w:ascii="Arial" w:hAnsi="Arial" w:cs="Arial"/>
                <w:sz w:val="18"/>
                <w:szCs w:val="18"/>
              </w:rPr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[What consumed]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4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1CD55097" w14:textId="487BABD3" w:rsidR="00C7638B" w:rsidRPr="00966365" w:rsidRDefault="00C7638B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much: 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mount consumed]"/>
                  </w:textInput>
                </w:ffData>
              </w:fldChar>
            </w:r>
            <w:r w:rsidR="002E31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ED">
              <w:rPr>
                <w:rFonts w:ascii="Arial" w:hAnsi="Arial" w:cs="Arial"/>
                <w:sz w:val="18"/>
                <w:szCs w:val="18"/>
              </w:rPr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[Amount consumed]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6"/>
            <w:tcBorders>
              <w:top w:val="nil"/>
              <w:left w:val="nil"/>
              <w:bottom w:val="single" w:sz="4" w:space="0" w:color="003062"/>
              <w:right w:val="single" w:sz="4" w:space="0" w:color="003062"/>
            </w:tcBorders>
          </w:tcPr>
          <w:p w14:paraId="3E816827" w14:textId="5D86E46E" w:rsidR="00C7638B" w:rsidRPr="00966365" w:rsidRDefault="00C7638B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When: 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t what time]"/>
                  </w:textInput>
                </w:ffData>
              </w:fldChar>
            </w:r>
            <w:r w:rsidR="002E31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ED">
              <w:rPr>
                <w:rFonts w:ascii="Arial" w:hAnsi="Arial" w:cs="Arial"/>
                <w:sz w:val="18"/>
                <w:szCs w:val="18"/>
              </w:rPr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[At what time]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6365" w:rsidRPr="00966365" w14:paraId="73FC77DE" w14:textId="77777777" w:rsidTr="00E82072">
        <w:tc>
          <w:tcPr>
            <w:tcW w:w="8046" w:type="dxa"/>
            <w:gridSpan w:val="9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CF12D09" w14:textId="77777777" w:rsidR="00966365" w:rsidRPr="00966365" w:rsidRDefault="00966365" w:rsidP="003D4A48">
            <w:pPr>
              <w:pStyle w:val="ListParagraph"/>
              <w:numPr>
                <w:ilvl w:val="0"/>
                <w:numId w:val="11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the driver required to provide the Police with a breath and/or blood sample?</w:t>
            </w:r>
          </w:p>
        </w:tc>
        <w:tc>
          <w:tcPr>
            <w:tcW w:w="1560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7B599399" w14:textId="73607735" w:rsidR="00966365" w:rsidRPr="00640A24" w:rsidRDefault="00C7638B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C7638B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B47F2D" w:rsidRPr="00C763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3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C7638B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C763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68052FD" w14:textId="246BDE03" w:rsidR="00966365" w:rsidRPr="00640A24" w:rsidRDefault="00966365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8F7630" w14:textId="77777777" w:rsidR="00687BC7" w:rsidRPr="00CD1C74" w:rsidRDefault="00687BC7" w:rsidP="007A688B">
      <w:pPr>
        <w:rPr>
          <w:sz w:val="8"/>
          <w:szCs w:val="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2592"/>
        <w:gridCol w:w="1560"/>
        <w:gridCol w:w="1302"/>
      </w:tblGrid>
      <w:tr w:rsidR="00F11A95" w:rsidRPr="00640A24" w14:paraId="7B1444E1" w14:textId="77777777" w:rsidTr="00F11A95">
        <w:tc>
          <w:tcPr>
            <w:tcW w:w="10908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15B5D0B4" w14:textId="7FB0BD6A" w:rsidR="00F11A95" w:rsidRPr="00640A24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4C5DC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="000C73AB">
              <w:rPr>
                <w:rFonts w:ascii="Arial" w:hAnsi="Arial" w:cs="Arial"/>
                <w:b/>
                <w:color w:val="FFFFFF"/>
                <w:sz w:val="18"/>
                <w:szCs w:val="18"/>
              </w:rPr>
              <w:t>0</w:t>
            </w:r>
            <w:r w:rsidR="00F11A95" w:rsidRPr="00640A24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 w:rsidR="008B584E">
              <w:rPr>
                <w:rFonts w:ascii="Arial" w:hAnsi="Arial" w:cs="Arial"/>
                <w:b/>
                <w:color w:val="FFFFFF"/>
                <w:sz w:val="18"/>
                <w:szCs w:val="18"/>
              </w:rPr>
              <w:t>Damage to the insured vehicle</w:t>
            </w:r>
          </w:p>
        </w:tc>
      </w:tr>
      <w:tr w:rsidR="00F11A95" w:rsidRPr="00966365" w14:paraId="40B87F8E" w14:textId="77777777" w:rsidTr="00F11A95">
        <w:tc>
          <w:tcPr>
            <w:tcW w:w="10908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3A3747B" w14:textId="721E5E97" w:rsidR="00F11A95" w:rsidRPr="00640A24" w:rsidRDefault="00F11A95" w:rsidP="003D4A48">
            <w:pPr>
              <w:pStyle w:val="ListParagraph"/>
              <w:numPr>
                <w:ilvl w:val="0"/>
                <w:numId w:val="13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F11A95">
              <w:rPr>
                <w:rFonts w:ascii="Arial" w:hAnsi="Arial" w:cs="Arial"/>
                <w:sz w:val="18"/>
                <w:szCs w:val="18"/>
              </w:rPr>
              <w:t>Describe the damage to the insured vehicle: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clude details of which side, e.g. front right]"/>
                  </w:textInput>
                </w:ffData>
              </w:fldChar>
            </w:r>
            <w:r w:rsidR="00C763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47F2D">
              <w:rPr>
                <w:rFonts w:ascii="Arial" w:hAnsi="Arial" w:cs="Arial"/>
                <w:sz w:val="18"/>
                <w:szCs w:val="18"/>
              </w:rPr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[include details of which side, e.g. front right]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638B" w:rsidRPr="00966365" w14:paraId="21E48D4A" w14:textId="77777777" w:rsidTr="00E82072">
        <w:tc>
          <w:tcPr>
            <w:tcW w:w="8046" w:type="dxa"/>
            <w:gridSpan w:val="2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01024182" w14:textId="77777777" w:rsidR="00C7638B" w:rsidRPr="00F11A95" w:rsidRDefault="00C7638B" w:rsidP="003D4A48">
            <w:pPr>
              <w:pStyle w:val="ListParagraph"/>
              <w:numPr>
                <w:ilvl w:val="0"/>
                <w:numId w:val="13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vehicle need to be towed?</w:t>
            </w:r>
          </w:p>
        </w:tc>
        <w:tc>
          <w:tcPr>
            <w:tcW w:w="1560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4E97C050" w14:textId="43AE1F9C" w:rsidR="00C7638B" w:rsidRPr="00C7638B" w:rsidRDefault="00C7638B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C7638B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B47F2D" w:rsidRPr="00C763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3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C7638B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C763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2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2EB99DB9" w14:textId="2A5C324E" w:rsidR="00C7638B" w:rsidRPr="00C7638B" w:rsidRDefault="00C7638B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638B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C763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3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C7638B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C763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372C" w:rsidRPr="00966365" w14:paraId="064C71D7" w14:textId="77777777" w:rsidTr="00E5372C">
        <w:tc>
          <w:tcPr>
            <w:tcW w:w="10908" w:type="dxa"/>
            <w:gridSpan w:val="4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80D0382" w14:textId="63C34EA2" w:rsidR="00E5372C" w:rsidRPr="00C7638B" w:rsidRDefault="00E5372C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towing company: 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owing co]"/>
                  </w:textInput>
                </w:ffData>
              </w:fldChar>
            </w:r>
            <w:r w:rsidR="002E31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ED">
              <w:rPr>
                <w:rFonts w:ascii="Arial" w:hAnsi="Arial" w:cs="Arial"/>
                <w:sz w:val="18"/>
                <w:szCs w:val="18"/>
              </w:rPr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[Towing co]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372C" w:rsidRPr="00966365" w14:paraId="060FBF8D" w14:textId="77777777" w:rsidTr="00E5372C">
        <w:tc>
          <w:tcPr>
            <w:tcW w:w="545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3DB7EFE4" w14:textId="31B111B5" w:rsidR="00E5372C" w:rsidRDefault="00E5372C" w:rsidP="003D4A48">
            <w:pPr>
              <w:pStyle w:val="ListParagraph"/>
              <w:numPr>
                <w:ilvl w:val="0"/>
                <w:numId w:val="13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repairer: 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repairer, if chosen]"/>
                  </w:textInput>
                </w:ffData>
              </w:fldChar>
            </w:r>
            <w:r w:rsidR="002E31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ED">
              <w:rPr>
                <w:rFonts w:ascii="Arial" w:hAnsi="Arial" w:cs="Arial"/>
                <w:sz w:val="18"/>
                <w:szCs w:val="18"/>
              </w:rPr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[Name of repairer, if chosen]</w:t>
            </w:r>
            <w:r w:rsidR="002E31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54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547ACCCD" w14:textId="50FF2BBF" w:rsidR="00E5372C" w:rsidRPr="00E5372C" w:rsidRDefault="00E5372C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[Area code and number]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372C" w:rsidRPr="00966365" w14:paraId="172A31CD" w14:textId="77777777" w:rsidTr="00E5372C">
        <w:tc>
          <w:tcPr>
            <w:tcW w:w="545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53426FE" w14:textId="34AF52A7" w:rsidR="00E5372C" w:rsidRDefault="00E5372C" w:rsidP="003D4A48">
            <w:pPr>
              <w:pStyle w:val="ListParagraph"/>
              <w:numPr>
                <w:ilvl w:val="0"/>
                <w:numId w:val="13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of repairer:</w:t>
            </w:r>
            <w:r w:rsidRPr="00640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 of repairer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[Address of repairer]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54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5CC89C8A" w14:textId="77777777" w:rsidR="00E5372C" w:rsidRDefault="00E5372C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72C" w:rsidRPr="00966365" w14:paraId="6530B195" w14:textId="77777777" w:rsidTr="00E5372C">
        <w:tc>
          <w:tcPr>
            <w:tcW w:w="545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48C54CE1" w14:textId="10882398" w:rsidR="00E5372C" w:rsidRDefault="00E5372C" w:rsidP="003D4A48">
            <w:pPr>
              <w:pStyle w:val="ListParagraph"/>
              <w:numPr>
                <w:ilvl w:val="0"/>
                <w:numId w:val="13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When to be taken to repairer:</w:t>
            </w:r>
            <w:r w:rsidRPr="00640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 booked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[Date booked]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54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5423318C" w14:textId="55E3FFB2" w:rsidR="00E5372C" w:rsidRDefault="00E5372C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Repairer’s estimate $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8198649" w14:textId="77777777" w:rsidR="00F11A95" w:rsidRPr="00CD1C74" w:rsidRDefault="00F11A95" w:rsidP="007A688B">
      <w:pPr>
        <w:rPr>
          <w:sz w:val="8"/>
          <w:szCs w:val="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2551"/>
        <w:gridCol w:w="2862"/>
      </w:tblGrid>
      <w:tr w:rsidR="00B10793" w:rsidRPr="00640A24" w14:paraId="342FA715" w14:textId="77777777" w:rsidTr="00C61608">
        <w:tc>
          <w:tcPr>
            <w:tcW w:w="10908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26415A3D" w14:textId="7FB04927" w:rsidR="00B10793" w:rsidRPr="00640A24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B10793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="000C73AB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="00B10793" w:rsidRPr="00640A24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 w:rsidR="00B10793">
              <w:rPr>
                <w:rFonts w:ascii="Arial" w:hAnsi="Arial" w:cs="Arial"/>
                <w:b/>
                <w:color w:val="FFFFFF"/>
                <w:sz w:val="18"/>
                <w:szCs w:val="18"/>
              </w:rPr>
              <w:t>Other vehicle or property damaged</w:t>
            </w:r>
          </w:p>
        </w:tc>
      </w:tr>
      <w:tr w:rsidR="00C61608" w:rsidRPr="00966365" w14:paraId="24226379" w14:textId="77777777" w:rsidTr="00A86B95">
        <w:tc>
          <w:tcPr>
            <w:tcW w:w="8046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329B110" w14:textId="5C7D7653" w:rsidR="00C61608" w:rsidRPr="00640A24" w:rsidRDefault="00C61608" w:rsidP="003D4A48">
            <w:pPr>
              <w:pStyle w:val="ListParagraph"/>
              <w:numPr>
                <w:ilvl w:val="0"/>
                <w:numId w:val="14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vehicle owned/driven by: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TP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[Name of TP]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117A83E3" w14:textId="7EFA345F" w:rsidR="00C61608" w:rsidRPr="00C61608" w:rsidRDefault="00C6160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 no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[Ph no]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1608" w:rsidRPr="00966365" w14:paraId="3CD5E5DE" w14:textId="77777777" w:rsidTr="00E82072">
        <w:tc>
          <w:tcPr>
            <w:tcW w:w="5495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564EE1C9" w14:textId="335EFA2A" w:rsidR="00C61608" w:rsidRDefault="00C61608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P's address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[TP's address]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13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2B38CB24" w14:textId="3F0C9545" w:rsidR="00C61608" w:rsidRDefault="00C61608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Insurer and branch: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PI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[TPI]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1608" w:rsidRPr="00966365" w14:paraId="4F641B1B" w14:textId="77777777" w:rsidTr="00A86B95">
        <w:tc>
          <w:tcPr>
            <w:tcW w:w="5495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74E03B8E" w14:textId="56930600" w:rsidR="00C61608" w:rsidRDefault="00C61608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vehicle – make: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P vehicle make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[TP vehicle make]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5959A27B" w14:textId="567E2E2E" w:rsidR="00C61608" w:rsidRDefault="002A1CC0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P vehicle model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[TP vehicle model]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5EBB381A" w14:textId="45785524" w:rsidR="00C61608" w:rsidRDefault="002A1CC0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Rego: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P rego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[TP rego]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1CC0" w:rsidRPr="00966365" w14:paraId="5519D29D" w14:textId="77777777" w:rsidTr="002531A5">
        <w:tc>
          <w:tcPr>
            <w:tcW w:w="10908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E70B698" w14:textId="72F86F46" w:rsidR="009852CA" w:rsidRPr="009852CA" w:rsidRDefault="002A1CC0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Details of damage to other vehicle: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mage to TP vehicle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[Damage to TP vehicle]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852CA" w:rsidRPr="00966365" w14:paraId="6E14981D" w14:textId="77777777" w:rsidTr="002531A5">
        <w:tc>
          <w:tcPr>
            <w:tcW w:w="10908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AB1B25E" w14:textId="6D5D9E1E" w:rsidR="009852CA" w:rsidRDefault="009852CA" w:rsidP="003D4A48">
            <w:pPr>
              <w:pStyle w:val="ListParagraph"/>
              <w:numPr>
                <w:ilvl w:val="0"/>
                <w:numId w:val="14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Details of damage to other property: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mage to TP property, e.g. house/fence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[Damage to TP property, e.g. house/fence]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852CA" w:rsidRPr="00966365" w14:paraId="0993E655" w14:textId="77777777" w:rsidTr="002531A5">
        <w:tc>
          <w:tcPr>
            <w:tcW w:w="10908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71C73D1" w14:textId="67028D0D" w:rsidR="009852CA" w:rsidRDefault="009852CA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Owner’s name and address: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TP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[Name of TP]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852CA" w:rsidRPr="00966365" w14:paraId="3FCA17C5" w14:textId="77777777" w:rsidTr="00A86B95">
        <w:tc>
          <w:tcPr>
            <w:tcW w:w="8046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09F7F059" w14:textId="19C44164" w:rsidR="009852CA" w:rsidRDefault="00A86B95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P address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[TP address]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07CC32EB" w14:textId="2E902947" w:rsidR="009852CA" w:rsidRPr="009852CA" w:rsidRDefault="009852CA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Telephone: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 no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[Ph no]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FEB576" w14:textId="77777777" w:rsidR="00CD1C74" w:rsidRDefault="00CD1C74" w:rsidP="007A688B">
      <w:pPr>
        <w:rPr>
          <w:sz w:val="8"/>
          <w:szCs w:val="8"/>
        </w:rPr>
      </w:pPr>
    </w:p>
    <w:p w14:paraId="348441FD" w14:textId="77777777" w:rsidR="00CD1C74" w:rsidRDefault="00CD1C74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50E463BF" w14:textId="77777777" w:rsidR="00B10793" w:rsidRPr="00CD1C74" w:rsidRDefault="00B10793" w:rsidP="007A688B">
      <w:pPr>
        <w:rPr>
          <w:sz w:val="8"/>
          <w:szCs w:val="8"/>
        </w:rPr>
      </w:pPr>
    </w:p>
    <w:tbl>
      <w:tblPr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235"/>
        <w:gridCol w:w="1569"/>
        <w:gridCol w:w="95"/>
        <w:gridCol w:w="1230"/>
      </w:tblGrid>
      <w:tr w:rsidR="00CF742A" w:rsidRPr="00640A24" w14:paraId="1ED2CF41" w14:textId="77777777" w:rsidTr="0067283D">
        <w:tc>
          <w:tcPr>
            <w:tcW w:w="10931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64D3723F" w14:textId="1A12C58B" w:rsidR="00CF742A" w:rsidRPr="00640A24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6B46AA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="000C73AB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  <w:r w:rsidR="00CF742A" w:rsidRPr="00640A24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 w:rsidR="00CF742A">
              <w:rPr>
                <w:rFonts w:ascii="Arial" w:hAnsi="Arial" w:cs="Arial"/>
                <w:b/>
                <w:color w:val="FFFFFF"/>
                <w:sz w:val="18"/>
                <w:szCs w:val="18"/>
              </w:rPr>
              <w:t>Liability for the accident</w:t>
            </w:r>
          </w:p>
        </w:tc>
      </w:tr>
      <w:tr w:rsidR="00B10793" w:rsidRPr="000B7545" w14:paraId="1FBA812D" w14:textId="77777777" w:rsidTr="00E82072">
        <w:tc>
          <w:tcPr>
            <w:tcW w:w="8037" w:type="dxa"/>
            <w:gridSpan w:val="2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1865A777" w14:textId="77777777" w:rsidR="00B10793" w:rsidRPr="000B7545" w:rsidRDefault="00B10793" w:rsidP="003D4A48">
            <w:pPr>
              <w:pStyle w:val="ListParagraph"/>
              <w:numPr>
                <w:ilvl w:val="0"/>
                <w:numId w:val="15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anyone get hurt in the accident?</w:t>
            </w:r>
          </w:p>
        </w:tc>
        <w:tc>
          <w:tcPr>
            <w:tcW w:w="1569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0ED63236" w14:textId="372626C6" w:rsidR="00B10793" w:rsidRPr="000B7545" w:rsidRDefault="00B10793" w:rsidP="003D4A48">
            <w:pPr>
              <w:spacing w:beforeLines="10" w:before="24" w:afterLines="10" w:after="2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325" w:type="dxa"/>
            <w:gridSpan w:val="2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4A50FB03" w14:textId="17DB7B15" w:rsidR="00B10793" w:rsidRPr="000B7545" w:rsidRDefault="00B10793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742A" w:rsidRPr="000B7545" w14:paraId="30918517" w14:textId="77777777" w:rsidTr="0067283D">
        <w:tc>
          <w:tcPr>
            <w:tcW w:w="10931" w:type="dxa"/>
            <w:gridSpan w:val="5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0FA6214" w14:textId="7FAE80B0" w:rsidR="00CF742A" w:rsidRPr="000B7545" w:rsidRDefault="00CF742A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4D13DF">
              <w:rPr>
                <w:rFonts w:ascii="Arial" w:hAnsi="Arial" w:cs="Arial"/>
                <w:i/>
                <w:sz w:val="18"/>
                <w:szCs w:val="18"/>
              </w:rPr>
              <w:t xml:space="preserve">If ‘Yes’, please </w:t>
            </w:r>
            <w:r>
              <w:rPr>
                <w:rFonts w:ascii="Arial" w:hAnsi="Arial" w:cs="Arial"/>
                <w:i/>
                <w:sz w:val="18"/>
                <w:szCs w:val="18"/>
              </w:rPr>
              <w:t>advise who, their relationship to the driver and known extent of the injuries</w:t>
            </w:r>
            <w:r w:rsidRPr="004D13DF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etails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details]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531A5" w:rsidRPr="00640A24" w14:paraId="242B21D6" w14:textId="77777777" w:rsidTr="002531A5">
        <w:tc>
          <w:tcPr>
            <w:tcW w:w="10931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9AB8571" w14:textId="6716C052" w:rsidR="002531A5" w:rsidRPr="00640A24" w:rsidRDefault="002531A5" w:rsidP="003D4A48">
            <w:pPr>
              <w:pStyle w:val="ListParagraph"/>
              <w:numPr>
                <w:ilvl w:val="0"/>
                <w:numId w:val="15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Who do you consider to blame? 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Where does liability rest]"/>
                  </w:textInput>
                </w:ffData>
              </w:fldChar>
            </w:r>
            <w:bookmarkStart w:id="15" w:name="Text1"/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[Where does liability rest]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CF742A" w:rsidRPr="00640A24" w14:paraId="1BC4128D" w14:textId="77777777" w:rsidTr="0067283D">
        <w:tc>
          <w:tcPr>
            <w:tcW w:w="280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5BDC3CB" w14:textId="77777777" w:rsidR="00CF742A" w:rsidRPr="00640A24" w:rsidRDefault="00CF742A" w:rsidP="003D4A48">
            <w:pPr>
              <w:pStyle w:val="ListParagraph"/>
              <w:numPr>
                <w:ilvl w:val="0"/>
                <w:numId w:val="15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are your reasons?</w:t>
            </w:r>
          </w:p>
        </w:tc>
        <w:tc>
          <w:tcPr>
            <w:tcW w:w="8129" w:type="dxa"/>
            <w:gridSpan w:val="4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7C0D0D4C" w14:textId="1CA30514" w:rsidR="00CF742A" w:rsidRPr="00640A24" w:rsidRDefault="00A86B95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Why is that party at fault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[Why is that party at fault]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CDC" w:rsidRPr="000B7545" w14:paraId="2F8CE371" w14:textId="77777777" w:rsidTr="00C70CDC">
        <w:tc>
          <w:tcPr>
            <w:tcW w:w="8037" w:type="dxa"/>
            <w:gridSpan w:val="2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4C085B1A" w14:textId="77777777" w:rsidR="00C70CDC" w:rsidRPr="000B7545" w:rsidRDefault="00C70CDC" w:rsidP="003D4A48">
            <w:pPr>
              <w:pStyle w:val="ListParagraph"/>
              <w:numPr>
                <w:ilvl w:val="0"/>
                <w:numId w:val="15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anyone admit liability?</w:t>
            </w:r>
          </w:p>
        </w:tc>
        <w:tc>
          <w:tcPr>
            <w:tcW w:w="1569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779BD0E7" w14:textId="53D7E93B" w:rsidR="00C70CDC" w:rsidRPr="000B7545" w:rsidRDefault="00C70CDC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325" w:type="dxa"/>
            <w:gridSpan w:val="2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2FAA33AB" w14:textId="3D61E63F" w:rsidR="00C70CDC" w:rsidRPr="000B7545" w:rsidRDefault="00C70CDC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742A" w:rsidRPr="000B7545" w14:paraId="126AF31B" w14:textId="77777777" w:rsidTr="0067283D">
        <w:tc>
          <w:tcPr>
            <w:tcW w:w="10931" w:type="dxa"/>
            <w:gridSpan w:val="5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AFE21FE" w14:textId="5ACCEA15" w:rsidR="00CF742A" w:rsidRPr="000B7545" w:rsidRDefault="00CF742A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4D13DF">
              <w:rPr>
                <w:rFonts w:ascii="Arial" w:hAnsi="Arial" w:cs="Arial"/>
                <w:i/>
                <w:sz w:val="18"/>
                <w:szCs w:val="18"/>
              </w:rPr>
              <w:t xml:space="preserve">If ‘Yes’, </w:t>
            </w:r>
            <w:r>
              <w:rPr>
                <w:rFonts w:ascii="Arial" w:hAnsi="Arial" w:cs="Arial"/>
                <w:i/>
                <w:sz w:val="18"/>
                <w:szCs w:val="18"/>
              </w:rPr>
              <w:t>who</w:t>
            </w:r>
            <w:r w:rsidRPr="004D13DF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person accepting blame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[Name of person accepting blame]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5717" w:rsidRPr="00640A24" w14:paraId="7B3E4369" w14:textId="77777777" w:rsidTr="00E82072">
        <w:tc>
          <w:tcPr>
            <w:tcW w:w="8037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BFD0084" w14:textId="77777777" w:rsidR="00555717" w:rsidRPr="00640A24" w:rsidRDefault="00555717" w:rsidP="003D4A48">
            <w:pPr>
              <w:pStyle w:val="ListParagraph"/>
              <w:numPr>
                <w:ilvl w:val="0"/>
                <w:numId w:val="15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Police attend the accident</w:t>
            </w:r>
            <w:r w:rsidRPr="00640A2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69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24099A27" w14:textId="559B35B7" w:rsidR="00555717" w:rsidRPr="00640A24" w:rsidRDefault="00555717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1F6B879D" w14:textId="49C8F5B9" w:rsidR="00555717" w:rsidRPr="00640A24" w:rsidRDefault="00555717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6B95" w:rsidRPr="00640A24" w14:paraId="28F80940" w14:textId="77777777" w:rsidTr="009D2783">
        <w:tc>
          <w:tcPr>
            <w:tcW w:w="9606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F1442F0" w14:textId="7E02F57F" w:rsidR="00A86B95" w:rsidRPr="00640A24" w:rsidRDefault="00A86B95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4D13DF">
              <w:rPr>
                <w:rFonts w:ascii="Arial" w:hAnsi="Arial" w:cs="Arial"/>
                <w:i/>
                <w:sz w:val="18"/>
                <w:szCs w:val="18"/>
              </w:rPr>
              <w:t xml:space="preserve">If ‘Yes’, </w:t>
            </w:r>
            <w:r>
              <w:rPr>
                <w:rFonts w:ascii="Arial" w:hAnsi="Arial" w:cs="Arial"/>
                <w:i/>
                <w:sz w:val="18"/>
                <w:szCs w:val="18"/>
              </w:rPr>
              <w:t>please provide officer’s name and Police reference number</w:t>
            </w:r>
            <w:r w:rsidRPr="004D13DF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lice name and reference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[Police name and reference]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7758E938" w14:textId="77777777" w:rsidR="00A86B95" w:rsidRPr="00640A24" w:rsidRDefault="00A86B95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42A" w:rsidRPr="00640A24" w14:paraId="5EF460B8" w14:textId="77777777" w:rsidTr="00C70CDC">
        <w:tc>
          <w:tcPr>
            <w:tcW w:w="8037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4E87921F" w14:textId="77777777" w:rsidR="00CF742A" w:rsidRPr="00640A24" w:rsidRDefault="00CF742A" w:rsidP="003D4A48">
            <w:pPr>
              <w:pStyle w:val="ListParagraph"/>
              <w:numPr>
                <w:ilvl w:val="0"/>
                <w:numId w:val="15"/>
              </w:numPr>
              <w:spacing w:beforeLines="10" w:before="24" w:afterLines="10" w:after="24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>Have the Police laid or mentioned laying charges against the driver of your vehicle?</w:t>
            </w:r>
          </w:p>
        </w:tc>
        <w:tc>
          <w:tcPr>
            <w:tcW w:w="1664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41FDA01B" w14:textId="1358F847" w:rsidR="00CF742A" w:rsidRPr="00640A24" w:rsidRDefault="00CF742A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9F3F46A" w14:textId="541A9CF5" w:rsidR="00CF742A" w:rsidRPr="00640A24" w:rsidRDefault="00CF742A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283D" w:rsidRPr="000B7545" w14:paraId="159CF935" w14:textId="77777777" w:rsidTr="0067283D">
        <w:tc>
          <w:tcPr>
            <w:tcW w:w="10931" w:type="dxa"/>
            <w:gridSpan w:val="5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02F675B" w14:textId="220BECAD" w:rsidR="0067283D" w:rsidRPr="000B7545" w:rsidRDefault="0067283D" w:rsidP="003D4A48">
            <w:pPr>
              <w:pStyle w:val="ListParagraph"/>
              <w:spacing w:beforeLines="10" w:before="24" w:afterLines="10" w:after="24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4D13DF">
              <w:rPr>
                <w:rFonts w:ascii="Arial" w:hAnsi="Arial" w:cs="Arial"/>
                <w:i/>
                <w:sz w:val="18"/>
                <w:szCs w:val="18"/>
              </w:rPr>
              <w:t xml:space="preserve">If ‘Yes’, </w:t>
            </w:r>
            <w:r>
              <w:rPr>
                <w:rFonts w:ascii="Arial" w:hAnsi="Arial" w:cs="Arial"/>
                <w:i/>
                <w:sz w:val="18"/>
                <w:szCs w:val="18"/>
              </w:rPr>
              <w:t>do you know what the charges are likely to be?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etails, if known]"/>
                  </w:textInput>
                </w:ffData>
              </w:fldChar>
            </w:r>
            <w:r w:rsidR="00A86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6B95">
              <w:rPr>
                <w:rFonts w:ascii="Arial" w:hAnsi="Arial" w:cs="Arial"/>
                <w:sz w:val="18"/>
                <w:szCs w:val="18"/>
              </w:rPr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6B95">
              <w:rPr>
                <w:rFonts w:ascii="Arial" w:hAnsi="Arial" w:cs="Arial"/>
                <w:noProof/>
                <w:sz w:val="18"/>
                <w:szCs w:val="18"/>
              </w:rPr>
              <w:t>[Enter details, if known]</w:t>
            </w:r>
            <w:r w:rsidR="00A86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211365A" w14:textId="77777777" w:rsidR="00C61608" w:rsidRPr="00CD1C74" w:rsidRDefault="00C61608">
      <w:pPr>
        <w:rPr>
          <w:sz w:val="10"/>
          <w:szCs w:val="1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4163"/>
        <w:gridCol w:w="1794"/>
        <w:gridCol w:w="1569"/>
        <w:gridCol w:w="1302"/>
      </w:tblGrid>
      <w:tr w:rsidR="00DF28E4" w:rsidRPr="000B7545" w14:paraId="3BD7D1EF" w14:textId="77777777" w:rsidTr="00C44C3E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295EFB34" w14:textId="3F167FF3" w:rsidR="00DF28E4" w:rsidRPr="000B7545" w:rsidRDefault="00926792" w:rsidP="003D4A48">
            <w:pPr>
              <w:spacing w:beforeLines="20" w:before="48" w:afterLines="20" w:after="48"/>
              <w:rPr>
                <w:rFonts w:ascii="Arial (W1)" w:hAnsi="Arial (W1)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3234F6">
              <w:rPr>
                <w:rFonts w:ascii="Arial (W1)" w:hAnsi="Arial (W1)" w:cs="Arial"/>
                <w:b/>
                <w:color w:val="FFFFFF"/>
                <w:sz w:val="18"/>
                <w:szCs w:val="18"/>
              </w:rPr>
              <w:t>1</w:t>
            </w:r>
            <w:r w:rsidR="000C73AB">
              <w:rPr>
                <w:rFonts w:ascii="Arial (W1)" w:hAnsi="Arial (W1)" w:cs="Arial"/>
                <w:b/>
                <w:color w:val="FFFFFF"/>
                <w:sz w:val="18"/>
                <w:szCs w:val="18"/>
              </w:rPr>
              <w:t>3</w:t>
            </w:r>
            <w:r w:rsidR="00EF7B2E">
              <w:rPr>
                <w:rFonts w:ascii="Arial (W1)" w:hAnsi="Arial (W1)" w:cs="Arial"/>
                <w:b/>
                <w:color w:val="FFFFFF"/>
                <w:sz w:val="18"/>
                <w:szCs w:val="18"/>
              </w:rPr>
              <w:t xml:space="preserve">: </w:t>
            </w:r>
            <w:r w:rsidR="00C44C3E">
              <w:rPr>
                <w:rFonts w:ascii="Arial (W1)" w:hAnsi="Arial (W1)" w:cs="Arial"/>
                <w:b/>
                <w:color w:val="FFFFFF"/>
                <w:sz w:val="18"/>
                <w:szCs w:val="18"/>
              </w:rPr>
              <w:t>Witnesses to the accident</w:t>
            </w:r>
          </w:p>
        </w:tc>
      </w:tr>
      <w:tr w:rsidR="00C44C3E" w:rsidRPr="00640A24" w14:paraId="0F843683" w14:textId="77777777" w:rsidTr="00E82072">
        <w:tc>
          <w:tcPr>
            <w:tcW w:w="8037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19D81B5" w14:textId="77777777" w:rsidR="00C44C3E" w:rsidRPr="00C44C3E" w:rsidRDefault="00C44C3E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Were there any witnesses?</w:t>
            </w:r>
          </w:p>
        </w:tc>
        <w:tc>
          <w:tcPr>
            <w:tcW w:w="1569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7285EC52" w14:textId="6C0BE034" w:rsidR="00C44C3E" w:rsidRPr="00640A24" w:rsidRDefault="00C44C3E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16C7F164" w14:textId="4036D7B1" w:rsidR="00C44C3E" w:rsidRPr="00640A24" w:rsidRDefault="00C44C3E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C3E" w:rsidRPr="000B7545" w14:paraId="5A23A1CD" w14:textId="77777777" w:rsidTr="00E82072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E2C075F" w14:textId="77777777" w:rsidR="00C44C3E" w:rsidRPr="000B7545" w:rsidRDefault="00C44C3E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If ‘Yes’, please give details below:</w:t>
            </w:r>
          </w:p>
        </w:tc>
      </w:tr>
      <w:tr w:rsidR="00C44C3E" w:rsidRPr="000B7545" w14:paraId="5AA56AF6" w14:textId="77777777" w:rsidTr="00E82072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4030A98" w14:textId="77777777" w:rsidR="00C44C3E" w:rsidRPr="000B7545" w:rsidRDefault="00C44C3E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16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23BA29E2" w14:textId="55E60F5C" w:rsidR="00C44C3E" w:rsidRPr="000B7545" w:rsidRDefault="00A86B95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16" w:name="Text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[Name]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37E59393" w14:textId="77777777" w:rsidR="00C44C3E" w:rsidRPr="000B7545" w:rsidRDefault="00C44C3E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Passenger:</w:t>
            </w:r>
          </w:p>
        </w:tc>
        <w:tc>
          <w:tcPr>
            <w:tcW w:w="1569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7D5B4B63" w14:textId="2155C6A8" w:rsidR="00C44C3E" w:rsidRPr="000B7545" w:rsidRDefault="00C44C3E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0A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267FEC4" w14:textId="54EA91E2" w:rsidR="00C44C3E" w:rsidRPr="000B7545" w:rsidRDefault="00C44C3E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F28E4" w:rsidRPr="000B7545" w14:paraId="2B4A9B44" w14:textId="77777777" w:rsidTr="00C44C3E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17053D55" w14:textId="77777777" w:rsidR="00DF28E4" w:rsidRPr="000B7545" w:rsidRDefault="00DF28E4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416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3F0E90D0" w14:textId="1A93FAC8" w:rsidR="00DF28E4" w:rsidRPr="000B7545" w:rsidRDefault="00A86B95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Address and/or email]"/>
                  </w:textInput>
                </w:ffData>
              </w:fldChar>
            </w:r>
            <w:bookmarkStart w:id="17" w:name="Text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[Address and/or email]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2CD6587A" w14:textId="77777777" w:rsidR="00DF28E4" w:rsidRPr="000B7545" w:rsidRDefault="00B25C79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  <w:r w:rsidR="00DF28E4" w:rsidRPr="000B754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71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60CFCCA" w14:textId="7557CC94" w:rsidR="00DF28E4" w:rsidRPr="000B7545" w:rsidRDefault="00A86B95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[Phone no]"/>
                  </w:textInput>
                </w:ffData>
              </w:fldChar>
            </w:r>
            <w:bookmarkStart w:id="18" w:name="Text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[Phone no]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B25C79" w:rsidRPr="000B7545" w14:paraId="09952FEB" w14:textId="77777777" w:rsidTr="00E82072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83336EC" w14:textId="77777777" w:rsidR="00B25C79" w:rsidRPr="000B7545" w:rsidRDefault="00B25C79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16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0FCEF6EB" w14:textId="7AA8242D" w:rsidR="00B25C79" w:rsidRPr="000B7545" w:rsidRDefault="00A86B95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[Name]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11E36087" w14:textId="77777777" w:rsidR="00B25C79" w:rsidRPr="000B7545" w:rsidRDefault="00B25C79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Passenger:</w:t>
            </w:r>
          </w:p>
        </w:tc>
        <w:tc>
          <w:tcPr>
            <w:tcW w:w="1569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5AFAD5A3" w14:textId="742470DB" w:rsidR="00B25C79" w:rsidRPr="000B7545" w:rsidRDefault="00B25C79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0A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63E2A9B3" w14:textId="6D99F92C" w:rsidR="00B25C79" w:rsidRPr="000B7545" w:rsidRDefault="00B25C79" w:rsidP="003D4A48">
            <w:pPr>
              <w:spacing w:beforeLines="10" w:before="24" w:afterLines="10" w:after="2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0A24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B95" w:rsidRPr="00640A24">
              <w:rPr>
                <w:rFonts w:ascii="Arial" w:hAnsi="Arial" w:cs="Arial"/>
                <w:sz w:val="18"/>
                <w:szCs w:val="18"/>
              </w:rPr>
            </w:r>
            <w:r w:rsidR="007F57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7F2D" w:rsidRPr="00640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25C79" w:rsidRPr="000B7545" w14:paraId="208F5503" w14:textId="77777777" w:rsidTr="00E82072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3B5BEF76" w14:textId="77777777" w:rsidR="00B25C79" w:rsidRPr="000B7545" w:rsidRDefault="00B25C79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 w:rsidRPr="000B7545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416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50FE5855" w14:textId="29937A25" w:rsidR="00B25C79" w:rsidRPr="000B7545" w:rsidRDefault="00A86B95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Address and/or email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[Address and/or email]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488FA63F" w14:textId="77777777" w:rsidR="00B25C79" w:rsidRPr="000B7545" w:rsidRDefault="00B25C79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  <w:r w:rsidRPr="000B754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71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49E991E8" w14:textId="34E0D684" w:rsidR="00B25C79" w:rsidRPr="000B7545" w:rsidRDefault="00A86B95" w:rsidP="003D4A48">
            <w:pPr>
              <w:spacing w:beforeLines="10" w:before="24" w:afterLines="10" w:after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[Phone no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[Phone no]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5BD24DD" w14:textId="77777777" w:rsidR="00B25C79" w:rsidRPr="000B7545" w:rsidRDefault="00B25C79">
      <w:pPr>
        <w:rPr>
          <w:sz w:val="18"/>
          <w:szCs w:val="1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5B5C6F" w:rsidRPr="000B7545" w14:paraId="7D9045F8" w14:textId="77777777" w:rsidTr="007B6054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343C04C8" w14:textId="30762757" w:rsidR="005B5C6F" w:rsidRPr="000B7545" w:rsidRDefault="00926792" w:rsidP="003D4A4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EF7B2E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="000C73AB">
              <w:rPr>
                <w:rFonts w:ascii="Arial" w:hAnsi="Arial" w:cs="Arial"/>
                <w:b/>
                <w:color w:val="FFFFFF"/>
                <w:sz w:val="18"/>
                <w:szCs w:val="18"/>
              </w:rPr>
              <w:t>4</w:t>
            </w:r>
            <w:r w:rsidR="00EF7B2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 w:rsidR="005B5C6F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Any </w:t>
            </w:r>
            <w:r w:rsidR="00B25C79">
              <w:rPr>
                <w:rFonts w:ascii="Arial" w:hAnsi="Arial" w:cs="Arial"/>
                <w:b/>
                <w:color w:val="FFFFFF"/>
                <w:sz w:val="18"/>
                <w:szCs w:val="18"/>
              </w:rPr>
              <w:t>a</w:t>
            </w:r>
            <w:r w:rsidR="005B5C6F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dditional </w:t>
            </w:r>
            <w:r w:rsidR="00B25C79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5B5C6F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>omments/</w:t>
            </w:r>
            <w:r w:rsidR="00B25C79">
              <w:rPr>
                <w:rFonts w:ascii="Arial" w:hAnsi="Arial" w:cs="Arial"/>
                <w:b/>
                <w:color w:val="FFFFFF"/>
                <w:sz w:val="18"/>
                <w:szCs w:val="18"/>
              </w:rPr>
              <w:t>i</w:t>
            </w:r>
            <w:r w:rsidR="005B5C6F" w:rsidRPr="000B7545">
              <w:rPr>
                <w:rFonts w:ascii="Arial" w:hAnsi="Arial" w:cs="Arial"/>
                <w:b/>
                <w:color w:val="FFFFFF"/>
                <w:sz w:val="18"/>
                <w:szCs w:val="18"/>
              </w:rPr>
              <w:t>nformation:</w:t>
            </w:r>
          </w:p>
        </w:tc>
      </w:tr>
      <w:tr w:rsidR="005B5C6F" w:rsidRPr="000B7545" w14:paraId="7FFBC46D" w14:textId="77777777" w:rsidTr="007B6054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2D928B7" w14:textId="76754E53" w:rsidR="005B5C6F" w:rsidRPr="000B7545" w:rsidRDefault="00A86B95" w:rsidP="003D4A48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Any additional info, not covered in fields above]"/>
                  </w:textInput>
                </w:ffData>
              </w:fldChar>
            </w:r>
            <w:bookmarkStart w:id="19" w:name="Text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[Any additional info, not covered in fields above]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78AB8287" w14:textId="77777777" w:rsidR="00DB06EA" w:rsidRPr="000B7545" w:rsidRDefault="00DB06EA" w:rsidP="00B47F2D">
      <w:pPr>
        <w:spacing w:beforeLines="20" w:before="48" w:afterLines="20" w:after="48"/>
        <w:rPr>
          <w:sz w:val="18"/>
          <w:szCs w:val="18"/>
        </w:rPr>
      </w:pPr>
    </w:p>
    <w:sectPr w:rsidR="00DB06EA" w:rsidRPr="000B7545" w:rsidSect="003D4A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567" w:bottom="454" w:left="567" w:header="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ED449" w14:textId="77777777" w:rsidR="007F5786" w:rsidRDefault="007F5786" w:rsidP="00227566">
      <w:r>
        <w:separator/>
      </w:r>
    </w:p>
  </w:endnote>
  <w:endnote w:type="continuationSeparator" w:id="0">
    <w:p w14:paraId="0AA749BA" w14:textId="77777777" w:rsidR="007F5786" w:rsidRDefault="007F5786" w:rsidP="0022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D227" w14:textId="798DA43E" w:rsidR="007F5786" w:rsidRDefault="007F5786" w:rsidP="001176E4">
    <w:pPr>
      <w:pStyle w:val="Footer"/>
      <w:tabs>
        <w:tab w:val="clear" w:pos="4513"/>
        <w:tab w:val="clear" w:pos="9026"/>
        <w:tab w:val="right" w:pos="10772"/>
      </w:tabs>
    </w:pPr>
    <w:r>
      <w:tab/>
    </w:r>
  </w:p>
  <w:p w14:paraId="26EEE260" w14:textId="5D56416B" w:rsidR="007F5786" w:rsidRPr="001176E4" w:rsidRDefault="007F5786">
    <w:pPr>
      <w:pStyle w:val="Footer"/>
      <w:jc w:val="right"/>
      <w:rPr>
        <w:rFonts w:ascii="Arial" w:hAnsi="Arial" w:cs="Arial"/>
        <w:color w:val="A2988A"/>
        <w:sz w:val="16"/>
        <w:szCs w:val="16"/>
      </w:rPr>
    </w:pPr>
    <w:r>
      <w:rPr>
        <w:rFonts w:ascii="Arial" w:hAnsi="Arial" w:cs="Arial"/>
        <w:color w:val="A2988A"/>
        <w:sz w:val="20"/>
        <w:szCs w:val="20"/>
      </w:rPr>
      <w:t xml:space="preserve"> </w:t>
    </w:r>
    <w:r w:rsidRPr="001176E4">
      <w:rPr>
        <w:rFonts w:ascii="Arial" w:hAnsi="Arial" w:cs="Arial"/>
        <w:color w:val="A2988A"/>
        <w:sz w:val="16"/>
        <w:szCs w:val="16"/>
      </w:rPr>
      <w:t xml:space="preserve">Page </w:t>
    </w:r>
    <w:r w:rsidRPr="001176E4">
      <w:rPr>
        <w:rFonts w:ascii="Arial" w:hAnsi="Arial" w:cs="Arial"/>
        <w:color w:val="A2988A"/>
        <w:sz w:val="16"/>
        <w:szCs w:val="16"/>
      </w:rPr>
      <w:fldChar w:fldCharType="begin"/>
    </w:r>
    <w:r w:rsidRPr="001176E4">
      <w:rPr>
        <w:rFonts w:ascii="Arial" w:hAnsi="Arial" w:cs="Arial"/>
        <w:color w:val="A2988A"/>
        <w:sz w:val="16"/>
        <w:szCs w:val="16"/>
      </w:rPr>
      <w:instrText xml:space="preserve"> PAGE   \* MERGEFORMAT </w:instrText>
    </w:r>
    <w:r w:rsidRPr="001176E4">
      <w:rPr>
        <w:rFonts w:ascii="Arial" w:hAnsi="Arial" w:cs="Arial"/>
        <w:color w:val="A2988A"/>
        <w:sz w:val="16"/>
        <w:szCs w:val="16"/>
      </w:rPr>
      <w:fldChar w:fldCharType="separate"/>
    </w:r>
    <w:r w:rsidRPr="001176E4">
      <w:rPr>
        <w:rFonts w:ascii="Arial" w:hAnsi="Arial" w:cs="Arial"/>
        <w:noProof/>
        <w:color w:val="A2988A"/>
        <w:sz w:val="16"/>
        <w:szCs w:val="16"/>
      </w:rPr>
      <w:t>3</w:t>
    </w:r>
    <w:r w:rsidRPr="001176E4">
      <w:rPr>
        <w:rFonts w:ascii="Arial" w:hAnsi="Arial" w:cs="Arial"/>
        <w:color w:val="A2988A"/>
        <w:sz w:val="16"/>
        <w:szCs w:val="16"/>
      </w:rPr>
      <w:fldChar w:fldCharType="end"/>
    </w:r>
  </w:p>
  <w:p w14:paraId="356F578A" w14:textId="77777777" w:rsidR="007F5786" w:rsidRDefault="007F5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CD948" w14:textId="5D73DFD7" w:rsidR="007F5786" w:rsidRDefault="007F5786" w:rsidP="00014345">
    <w:pPr>
      <w:pStyle w:val="Footer"/>
      <w:tabs>
        <w:tab w:val="clear" w:pos="4513"/>
        <w:tab w:val="clear" w:pos="9026"/>
        <w:tab w:val="right" w:pos="107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EB990" w14:textId="77777777" w:rsidR="007F5786" w:rsidRDefault="007F5786" w:rsidP="00227566">
      <w:r>
        <w:separator/>
      </w:r>
    </w:p>
  </w:footnote>
  <w:footnote w:type="continuationSeparator" w:id="0">
    <w:p w14:paraId="3C9BB28B" w14:textId="77777777" w:rsidR="007F5786" w:rsidRDefault="007F5786" w:rsidP="0022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34" w:type="dxa"/>
      <w:tblLook w:val="01E0" w:firstRow="1" w:lastRow="1" w:firstColumn="1" w:lastColumn="1" w:noHBand="0" w:noVBand="0"/>
    </w:tblPr>
    <w:tblGrid>
      <w:gridCol w:w="6177"/>
      <w:gridCol w:w="5257"/>
    </w:tblGrid>
    <w:tr w:rsidR="007F5786" w:rsidRPr="00CB663E" w14:paraId="5323B48B" w14:textId="77777777" w:rsidTr="00227566">
      <w:tc>
        <w:tcPr>
          <w:tcW w:w="2315" w:type="dxa"/>
          <w:shd w:val="clear" w:color="auto" w:fill="auto"/>
        </w:tcPr>
        <w:p w14:paraId="5314FEF4" w14:textId="77777777" w:rsidR="007F5786" w:rsidRDefault="007F5786" w:rsidP="001C5FC7">
          <w:pPr>
            <w:jc w:val="right"/>
            <w:rPr>
              <w:sz w:val="2"/>
            </w:rPr>
          </w:pPr>
        </w:p>
        <w:p w14:paraId="6785BFD6" w14:textId="77777777" w:rsidR="007F5786" w:rsidRDefault="007F5786" w:rsidP="001C5FC7">
          <w:pPr>
            <w:jc w:val="right"/>
            <w:rPr>
              <w:sz w:val="2"/>
            </w:rPr>
          </w:pPr>
        </w:p>
        <w:p w14:paraId="111D75D9" w14:textId="77777777" w:rsidR="007F5786" w:rsidRDefault="007F5786" w:rsidP="001C5FC7">
          <w:pPr>
            <w:jc w:val="right"/>
            <w:rPr>
              <w:sz w:val="2"/>
            </w:rPr>
          </w:pPr>
        </w:p>
        <w:p w14:paraId="323EB809" w14:textId="77777777" w:rsidR="007F5786" w:rsidRDefault="007F5786" w:rsidP="001C5FC7">
          <w:pPr>
            <w:jc w:val="right"/>
            <w:rPr>
              <w:sz w:val="2"/>
            </w:rPr>
          </w:pPr>
        </w:p>
        <w:p w14:paraId="2B26FF92" w14:textId="77777777" w:rsidR="007F5786" w:rsidRDefault="007F5786" w:rsidP="001C5FC7">
          <w:pPr>
            <w:jc w:val="right"/>
            <w:rPr>
              <w:sz w:val="2"/>
            </w:rPr>
          </w:pPr>
        </w:p>
        <w:p w14:paraId="122756C3" w14:textId="77777777" w:rsidR="007F5786" w:rsidRDefault="007F5786" w:rsidP="001C5FC7">
          <w:pPr>
            <w:jc w:val="right"/>
            <w:rPr>
              <w:sz w:val="2"/>
            </w:rPr>
          </w:pPr>
        </w:p>
        <w:p w14:paraId="0A383EB3" w14:textId="77777777" w:rsidR="007F5786" w:rsidRDefault="007F5786" w:rsidP="001C5FC7">
          <w:pPr>
            <w:jc w:val="right"/>
            <w:rPr>
              <w:sz w:val="2"/>
            </w:rPr>
          </w:pPr>
        </w:p>
        <w:p w14:paraId="2ACA13EC" w14:textId="77777777" w:rsidR="007F5786" w:rsidRDefault="007F5786" w:rsidP="001C5FC7">
          <w:pPr>
            <w:jc w:val="right"/>
            <w:rPr>
              <w:sz w:val="2"/>
            </w:rPr>
          </w:pPr>
        </w:p>
        <w:p w14:paraId="256B15BC" w14:textId="77777777" w:rsidR="007F5786" w:rsidRDefault="007F5786" w:rsidP="00227566">
          <w:pPr>
            <w:rPr>
              <w:rFonts w:ascii="Arial" w:hAnsi="Arial" w:cs="Arial"/>
              <w:color w:val="A2988A"/>
              <w:sz w:val="20"/>
              <w:szCs w:val="20"/>
            </w:rPr>
          </w:pPr>
        </w:p>
        <w:p w14:paraId="182D8E56" w14:textId="77777777" w:rsidR="007F5786" w:rsidRPr="00227566" w:rsidRDefault="007F5786" w:rsidP="00227566">
          <w:pPr>
            <w:rPr>
              <w:rFonts w:ascii="Arial" w:hAnsi="Arial" w:cs="Arial"/>
              <w:color w:val="A2988A"/>
              <w:sz w:val="20"/>
              <w:szCs w:val="20"/>
            </w:rPr>
          </w:pPr>
          <w:r w:rsidRPr="00227566">
            <w:rPr>
              <w:rFonts w:ascii="Arial" w:hAnsi="Arial" w:cs="Arial"/>
              <w:color w:val="A2988A"/>
              <w:sz w:val="20"/>
              <w:szCs w:val="20"/>
            </w:rPr>
            <w:t>Electronic Claim Advice (</w:t>
          </w:r>
          <w:r>
            <w:rPr>
              <w:rFonts w:ascii="Arial" w:hAnsi="Arial" w:cs="Arial"/>
              <w:color w:val="A2988A"/>
              <w:sz w:val="20"/>
              <w:szCs w:val="20"/>
            </w:rPr>
            <w:t>Motor Vehicle</w:t>
          </w:r>
          <w:r w:rsidRPr="00227566">
            <w:rPr>
              <w:rFonts w:ascii="Arial" w:hAnsi="Arial" w:cs="Arial"/>
              <w:color w:val="A2988A"/>
              <w:sz w:val="20"/>
              <w:szCs w:val="20"/>
            </w:rPr>
            <w:t>)</w:t>
          </w:r>
        </w:p>
      </w:tc>
      <w:tc>
        <w:tcPr>
          <w:tcW w:w="1970" w:type="dxa"/>
        </w:tcPr>
        <w:p w14:paraId="26BA4632" w14:textId="77777777" w:rsidR="007F5786" w:rsidRPr="00CB663E" w:rsidRDefault="007F5786" w:rsidP="001C5FC7">
          <w:pPr>
            <w:ind w:left="-392" w:right="161"/>
            <w:jc w:val="right"/>
            <w:rPr>
              <w:rFonts w:ascii="Arial" w:hAnsi="Arial" w:cs="Arial"/>
            </w:rPr>
          </w:pPr>
        </w:p>
      </w:tc>
    </w:tr>
  </w:tbl>
  <w:p w14:paraId="1BD2242C" w14:textId="77777777" w:rsidR="007F5786" w:rsidRDefault="007F5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C9CD5" w14:textId="77777777" w:rsidR="007F5786" w:rsidRDefault="007F5786" w:rsidP="007F5786">
    <w:pPr>
      <w:pStyle w:val="Header"/>
      <w:ind w:right="-143"/>
      <w:rPr>
        <w:rFonts w:ascii="Arial" w:hAnsi="Arial" w:cs="Arial"/>
        <w:b/>
        <w:noProof/>
        <w:color w:val="004B93"/>
        <w:sz w:val="36"/>
        <w:szCs w:val="36"/>
      </w:rPr>
    </w:pPr>
    <w:r w:rsidRPr="00237A43">
      <w:rPr>
        <w:rFonts w:ascii="Arial" w:hAnsi="Arial" w:cs="Arial"/>
        <w:b/>
        <w:noProof/>
        <w:color w:val="004B93"/>
        <w:sz w:val="36"/>
        <w:szCs w:val="36"/>
      </w:rPr>
      <w:drawing>
        <wp:anchor distT="0" distB="0" distL="114300" distR="114300" simplePos="0" relativeHeight="251659264" behindDoc="1" locked="0" layoutInCell="1" allowOverlap="1" wp14:anchorId="61083573" wp14:editId="12F7787D">
          <wp:simplePos x="0" y="0"/>
          <wp:positionH relativeFrom="column">
            <wp:posOffset>5854065</wp:posOffset>
          </wp:positionH>
          <wp:positionV relativeFrom="paragraph">
            <wp:posOffset>-47625</wp:posOffset>
          </wp:positionV>
          <wp:extent cx="1346200" cy="914400"/>
          <wp:effectExtent l="0" t="0" r="0" b="0"/>
          <wp:wrapTight wrapText="bothSides">
            <wp:wrapPolygon edited="0">
              <wp:start x="0" y="0"/>
              <wp:lineTo x="0" y="21150"/>
              <wp:lineTo x="21396" y="21150"/>
              <wp:lineTo x="21396" y="0"/>
              <wp:lineTo x="0" y="0"/>
            </wp:wrapPolygon>
          </wp:wrapTight>
          <wp:docPr id="3" name="Picture 3" descr="NZ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95400" w14:textId="6550BE8A" w:rsidR="007F5786" w:rsidRPr="00237A43" w:rsidRDefault="007F5786" w:rsidP="007F5786">
    <w:pPr>
      <w:pStyle w:val="Header"/>
      <w:ind w:right="-143"/>
      <w:rPr>
        <w:rFonts w:ascii="Arial" w:hAnsi="Arial" w:cs="Arial"/>
        <w:b/>
        <w:color w:val="004B93"/>
        <w:sz w:val="36"/>
        <w:szCs w:val="36"/>
      </w:rPr>
    </w:pPr>
    <w:r w:rsidRPr="00237A43">
      <w:rPr>
        <w:rFonts w:ascii="Arial" w:hAnsi="Arial" w:cs="Arial"/>
        <w:b/>
        <w:noProof/>
        <w:color w:val="004B93"/>
        <w:sz w:val="36"/>
        <w:szCs w:val="36"/>
      </w:rPr>
      <w:t xml:space="preserve">Electronic Claims Advice: </w:t>
    </w:r>
    <w:r>
      <w:rPr>
        <w:rFonts w:ascii="Arial" w:hAnsi="Arial" w:cs="Arial"/>
        <w:b/>
        <w:noProof/>
        <w:color w:val="004B93"/>
        <w:sz w:val="36"/>
        <w:szCs w:val="36"/>
      </w:rPr>
      <w:t>Motor Vehicle</w:t>
    </w:r>
    <w:r w:rsidRPr="00237A43">
      <w:rPr>
        <w:rFonts w:ascii="Arial" w:hAnsi="Arial" w:cs="Arial"/>
        <w:b/>
        <w:noProof/>
        <w:color w:val="004B93"/>
        <w:sz w:val="36"/>
        <w:szCs w:val="36"/>
      </w:rPr>
      <w:t xml:space="preserve"> Claim</w:t>
    </w:r>
  </w:p>
  <w:p w14:paraId="74E57BD5" w14:textId="77777777" w:rsidR="007F5786" w:rsidRDefault="007F5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67E1"/>
    <w:multiLevelType w:val="hybridMultilevel"/>
    <w:tmpl w:val="1F682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B05D8"/>
    <w:multiLevelType w:val="hybridMultilevel"/>
    <w:tmpl w:val="1F682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03E8E"/>
    <w:multiLevelType w:val="hybridMultilevel"/>
    <w:tmpl w:val="1F682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4A3105"/>
    <w:multiLevelType w:val="hybridMultilevel"/>
    <w:tmpl w:val="BF4C75DC"/>
    <w:lvl w:ilvl="0" w:tplc="696A705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5695E"/>
    <w:multiLevelType w:val="hybridMultilevel"/>
    <w:tmpl w:val="00D2E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366BB"/>
    <w:multiLevelType w:val="multilevel"/>
    <w:tmpl w:val="C210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930F9"/>
    <w:multiLevelType w:val="hybridMultilevel"/>
    <w:tmpl w:val="57C821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BE193A"/>
    <w:multiLevelType w:val="hybridMultilevel"/>
    <w:tmpl w:val="57C821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164B39"/>
    <w:multiLevelType w:val="hybridMultilevel"/>
    <w:tmpl w:val="417A61E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223742"/>
    <w:multiLevelType w:val="hybridMultilevel"/>
    <w:tmpl w:val="1F682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E14EC0"/>
    <w:multiLevelType w:val="hybridMultilevel"/>
    <w:tmpl w:val="C33C46E6"/>
    <w:lvl w:ilvl="0" w:tplc="3894DFAC">
      <w:start w:val="2"/>
      <w:numFmt w:val="lowerLetter"/>
      <w:lvlText w:val="(%1)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11" w15:restartNumberingAfterBreak="0">
    <w:nsid w:val="70E71323"/>
    <w:multiLevelType w:val="hybridMultilevel"/>
    <w:tmpl w:val="C83C5126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786824"/>
    <w:multiLevelType w:val="hybridMultilevel"/>
    <w:tmpl w:val="BF4C75DC"/>
    <w:lvl w:ilvl="0" w:tplc="696A705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3E308A"/>
    <w:multiLevelType w:val="hybridMultilevel"/>
    <w:tmpl w:val="BF4C75DC"/>
    <w:lvl w:ilvl="0" w:tplc="696A705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23463"/>
    <w:multiLevelType w:val="hybridMultilevel"/>
    <w:tmpl w:val="1F682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FC615A"/>
    <w:multiLevelType w:val="hybridMultilevel"/>
    <w:tmpl w:val="1F682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13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2"/>
  </w:num>
  <w:num w:numId="11">
    <w:abstractNumId w:val="15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7qpGC2EhUeAnRTC4FwFkFHisUZote3sIueTVTMkqnrSQpHpN5D/0t6/EKl/xA3jyFHQIOAWk6aQ9gp+pnf8Kw==" w:salt="r7ugQgkfdXEwar7A3Fi33A==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FE"/>
    <w:rsid w:val="00001AEC"/>
    <w:rsid w:val="00014345"/>
    <w:rsid w:val="00024CA3"/>
    <w:rsid w:val="000325EE"/>
    <w:rsid w:val="000749DE"/>
    <w:rsid w:val="00083CCF"/>
    <w:rsid w:val="000A56F2"/>
    <w:rsid w:val="000A6BB3"/>
    <w:rsid w:val="000B7545"/>
    <w:rsid w:val="000C73AB"/>
    <w:rsid w:val="001176E4"/>
    <w:rsid w:val="0012655E"/>
    <w:rsid w:val="001642B1"/>
    <w:rsid w:val="00171628"/>
    <w:rsid w:val="00172213"/>
    <w:rsid w:val="00184998"/>
    <w:rsid w:val="001B1747"/>
    <w:rsid w:val="001C1C2E"/>
    <w:rsid w:val="001C5FC7"/>
    <w:rsid w:val="001D0BAF"/>
    <w:rsid w:val="001E4845"/>
    <w:rsid w:val="001E590A"/>
    <w:rsid w:val="00200994"/>
    <w:rsid w:val="00226EA9"/>
    <w:rsid w:val="00227566"/>
    <w:rsid w:val="0023359E"/>
    <w:rsid w:val="002531A5"/>
    <w:rsid w:val="002A1CC0"/>
    <w:rsid w:val="002A6AC2"/>
    <w:rsid w:val="002B52FF"/>
    <w:rsid w:val="002E31ED"/>
    <w:rsid w:val="00310C0A"/>
    <w:rsid w:val="00316F42"/>
    <w:rsid w:val="00317EB9"/>
    <w:rsid w:val="003234F6"/>
    <w:rsid w:val="00327549"/>
    <w:rsid w:val="00337368"/>
    <w:rsid w:val="00346326"/>
    <w:rsid w:val="00356D56"/>
    <w:rsid w:val="00371C7A"/>
    <w:rsid w:val="00391818"/>
    <w:rsid w:val="00392D9E"/>
    <w:rsid w:val="003A08F4"/>
    <w:rsid w:val="003D4A48"/>
    <w:rsid w:val="003E2E0F"/>
    <w:rsid w:val="003F4B79"/>
    <w:rsid w:val="00411978"/>
    <w:rsid w:val="00417E22"/>
    <w:rsid w:val="0042342F"/>
    <w:rsid w:val="0043654E"/>
    <w:rsid w:val="00441731"/>
    <w:rsid w:val="004552E1"/>
    <w:rsid w:val="0046512C"/>
    <w:rsid w:val="00467AB4"/>
    <w:rsid w:val="004949A7"/>
    <w:rsid w:val="004C5DCA"/>
    <w:rsid w:val="004D13DF"/>
    <w:rsid w:val="004D3E6A"/>
    <w:rsid w:val="004F134A"/>
    <w:rsid w:val="004F19A6"/>
    <w:rsid w:val="004F4B6F"/>
    <w:rsid w:val="00534FEC"/>
    <w:rsid w:val="00551476"/>
    <w:rsid w:val="00555717"/>
    <w:rsid w:val="00566885"/>
    <w:rsid w:val="00573BB8"/>
    <w:rsid w:val="00582623"/>
    <w:rsid w:val="005A1881"/>
    <w:rsid w:val="005A7A79"/>
    <w:rsid w:val="005B162F"/>
    <w:rsid w:val="005B5C6F"/>
    <w:rsid w:val="005E75A5"/>
    <w:rsid w:val="005F371D"/>
    <w:rsid w:val="0062254C"/>
    <w:rsid w:val="00640A24"/>
    <w:rsid w:val="00644EC9"/>
    <w:rsid w:val="0065549F"/>
    <w:rsid w:val="0067283D"/>
    <w:rsid w:val="00676514"/>
    <w:rsid w:val="00687BC7"/>
    <w:rsid w:val="006932EC"/>
    <w:rsid w:val="006A1F8E"/>
    <w:rsid w:val="006A469D"/>
    <w:rsid w:val="006B4178"/>
    <w:rsid w:val="006B46AA"/>
    <w:rsid w:val="006D3FD0"/>
    <w:rsid w:val="006D45AC"/>
    <w:rsid w:val="006D6CC7"/>
    <w:rsid w:val="006D7377"/>
    <w:rsid w:val="00706E5A"/>
    <w:rsid w:val="00711923"/>
    <w:rsid w:val="00735AFA"/>
    <w:rsid w:val="00737DEF"/>
    <w:rsid w:val="00744C21"/>
    <w:rsid w:val="007503BA"/>
    <w:rsid w:val="00753FE2"/>
    <w:rsid w:val="00755235"/>
    <w:rsid w:val="00761362"/>
    <w:rsid w:val="007941A1"/>
    <w:rsid w:val="007948A2"/>
    <w:rsid w:val="007A688B"/>
    <w:rsid w:val="007A744A"/>
    <w:rsid w:val="007B6054"/>
    <w:rsid w:val="007F5786"/>
    <w:rsid w:val="008023D4"/>
    <w:rsid w:val="00807B40"/>
    <w:rsid w:val="008209BA"/>
    <w:rsid w:val="00821B86"/>
    <w:rsid w:val="00832CC2"/>
    <w:rsid w:val="008357B7"/>
    <w:rsid w:val="00871386"/>
    <w:rsid w:val="00873ECA"/>
    <w:rsid w:val="008811C9"/>
    <w:rsid w:val="008A3075"/>
    <w:rsid w:val="008A3C40"/>
    <w:rsid w:val="008A4C8B"/>
    <w:rsid w:val="008B584E"/>
    <w:rsid w:val="008C5CDF"/>
    <w:rsid w:val="008D5E98"/>
    <w:rsid w:val="009139E4"/>
    <w:rsid w:val="00926792"/>
    <w:rsid w:val="00930A75"/>
    <w:rsid w:val="009358A8"/>
    <w:rsid w:val="00954F45"/>
    <w:rsid w:val="009647F7"/>
    <w:rsid w:val="00966365"/>
    <w:rsid w:val="00981A45"/>
    <w:rsid w:val="009852CA"/>
    <w:rsid w:val="00991175"/>
    <w:rsid w:val="00994E8C"/>
    <w:rsid w:val="009D12E1"/>
    <w:rsid w:val="00A02DD0"/>
    <w:rsid w:val="00A14788"/>
    <w:rsid w:val="00A249AD"/>
    <w:rsid w:val="00A4383E"/>
    <w:rsid w:val="00A508C5"/>
    <w:rsid w:val="00A51B16"/>
    <w:rsid w:val="00A524A8"/>
    <w:rsid w:val="00A63458"/>
    <w:rsid w:val="00A830CA"/>
    <w:rsid w:val="00A832A4"/>
    <w:rsid w:val="00A86B95"/>
    <w:rsid w:val="00AC460D"/>
    <w:rsid w:val="00B031B4"/>
    <w:rsid w:val="00B10793"/>
    <w:rsid w:val="00B25C79"/>
    <w:rsid w:val="00B42AA7"/>
    <w:rsid w:val="00B47F2D"/>
    <w:rsid w:val="00B6362D"/>
    <w:rsid w:val="00BC16FF"/>
    <w:rsid w:val="00BC225B"/>
    <w:rsid w:val="00BE2883"/>
    <w:rsid w:val="00BF1A47"/>
    <w:rsid w:val="00BF3667"/>
    <w:rsid w:val="00BF62D3"/>
    <w:rsid w:val="00C25FB6"/>
    <w:rsid w:val="00C35066"/>
    <w:rsid w:val="00C44C3E"/>
    <w:rsid w:val="00C61608"/>
    <w:rsid w:val="00C6193E"/>
    <w:rsid w:val="00C63562"/>
    <w:rsid w:val="00C70CDC"/>
    <w:rsid w:val="00C7608C"/>
    <w:rsid w:val="00C7638B"/>
    <w:rsid w:val="00C864F4"/>
    <w:rsid w:val="00CB663E"/>
    <w:rsid w:val="00CC07F8"/>
    <w:rsid w:val="00CD1C74"/>
    <w:rsid w:val="00CD667B"/>
    <w:rsid w:val="00CF742A"/>
    <w:rsid w:val="00D17B30"/>
    <w:rsid w:val="00D37B60"/>
    <w:rsid w:val="00D415B1"/>
    <w:rsid w:val="00D53781"/>
    <w:rsid w:val="00D7363D"/>
    <w:rsid w:val="00D76608"/>
    <w:rsid w:val="00D8496A"/>
    <w:rsid w:val="00DA61FE"/>
    <w:rsid w:val="00DB06EA"/>
    <w:rsid w:val="00DB3AEF"/>
    <w:rsid w:val="00DB669D"/>
    <w:rsid w:val="00DB6DDB"/>
    <w:rsid w:val="00DE5A9F"/>
    <w:rsid w:val="00DF28E4"/>
    <w:rsid w:val="00DF5C4E"/>
    <w:rsid w:val="00E01E17"/>
    <w:rsid w:val="00E04906"/>
    <w:rsid w:val="00E0496D"/>
    <w:rsid w:val="00E13222"/>
    <w:rsid w:val="00E2721E"/>
    <w:rsid w:val="00E43BD8"/>
    <w:rsid w:val="00E5372C"/>
    <w:rsid w:val="00E663F1"/>
    <w:rsid w:val="00E76A81"/>
    <w:rsid w:val="00E82072"/>
    <w:rsid w:val="00E85029"/>
    <w:rsid w:val="00EB089D"/>
    <w:rsid w:val="00ED40F0"/>
    <w:rsid w:val="00EE114B"/>
    <w:rsid w:val="00EE2FCA"/>
    <w:rsid w:val="00EF7B2E"/>
    <w:rsid w:val="00F11A95"/>
    <w:rsid w:val="00F11ADC"/>
    <w:rsid w:val="00F270BE"/>
    <w:rsid w:val="00F31778"/>
    <w:rsid w:val="00F3685F"/>
    <w:rsid w:val="00F37726"/>
    <w:rsid w:val="00F64759"/>
    <w:rsid w:val="00F66B1D"/>
    <w:rsid w:val="00F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6FC3C"/>
  <w15:docId w15:val="{030C0A5B-730D-4FCA-8FF6-ADEE955E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58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61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3BD8"/>
    <w:rPr>
      <w:color w:val="0000FF"/>
      <w:u w:val="single"/>
    </w:rPr>
  </w:style>
  <w:style w:type="character" w:styleId="FollowedHyperlink">
    <w:name w:val="FollowedHyperlink"/>
    <w:basedOn w:val="DefaultParagraphFont"/>
    <w:rsid w:val="00C35066"/>
    <w:rPr>
      <w:color w:val="800080"/>
      <w:u w:val="single"/>
    </w:rPr>
  </w:style>
  <w:style w:type="paragraph" w:styleId="Header">
    <w:name w:val="header"/>
    <w:basedOn w:val="Normal"/>
    <w:link w:val="HeaderChar"/>
    <w:rsid w:val="002275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75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275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56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indows\Settings\Templates\ECA%20-%20Mo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DCD438095774586E6DFCE5E84E872" ma:contentTypeVersion="21" ma:contentTypeDescription="Create a new document." ma:contentTypeScope="" ma:versionID="abe8ad6fca7ec5bf1e560ca488680d78">
  <xsd:schema xmlns:xsd="http://www.w3.org/2001/XMLSchema" xmlns:xs="http://www.w3.org/2001/XMLSchema" xmlns:p="http://schemas.microsoft.com/office/2006/metadata/properties" xmlns:ns1="f6367082-095e-4d5c-a1e7-7ab393b751a5" xmlns:ns3="http://schemas.microsoft.com/sharepoint/v4" targetNamespace="http://schemas.microsoft.com/office/2006/metadata/properties" ma:root="true" ma:fieldsID="552a111a1710cd5c73e57818e134203c" ns1:_="" ns3:_="">
    <xsd:import namespace="f6367082-095e-4d5c-a1e7-7ab393b751a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ganisation" minOccurs="0"/>
                <xsd:element ref="ns1:Document_x0020_Category" minOccurs="0"/>
                <xsd:element ref="ns1:Brand" minOccurs="0"/>
                <xsd:element ref="ns1:Business_x0020_Class" minOccurs="0"/>
                <xsd:element ref="ns1:Letter_x0020_type" minOccurs="0"/>
                <xsd:element ref="ns1:FileName" minOccurs="0"/>
                <xsd:element ref="ns3:IconOverlay" minOccurs="0"/>
                <xsd:element ref="ns1:Letter_x0020_purpose" minOccurs="0"/>
                <xsd:element ref="ns1:Sub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7082-095e-4d5c-a1e7-7ab393b751a5" elementFormDefault="qualified">
    <xsd:import namespace="http://schemas.microsoft.com/office/2006/documentManagement/types"/>
    <xsd:import namespace="http://schemas.microsoft.com/office/infopath/2007/PartnerControls"/>
    <xsd:element name="Organisation" ma:index="0" nillable="true" ma:displayName="Team" ma:format="RadioButtons" ma:internalName="Organisation" ma:readOnly="false">
      <xsd:simpleType>
        <xsd:restriction base="dms:Choice">
          <xsd:enumeration value="Asset Disposal"/>
          <xsd:enumeration value="Business Claims"/>
          <xsd:enumeration value="Commercial Motor Repair"/>
          <xsd:enumeration value="Consumer Claims"/>
          <xsd:enumeration value="IAG Claims"/>
          <xsd:enumeration value="Investigations"/>
          <xsd:enumeration value="Loss Adjusting"/>
          <xsd:enumeration value="Major Events"/>
          <xsd:enumeration value="Motor Assessing"/>
          <xsd:enumeration value="Quality"/>
          <xsd:enumeration value="Supply Chain"/>
          <xsd:enumeration value="WNS"/>
        </xsd:restriction>
      </xsd:simpleType>
    </xsd:element>
    <xsd:element name="Document_x0020_Category" ma:index="3" nillable="true" ma:displayName="Document Category" ma:format="Dropdown" ma:internalName="Document_x0020_Category" ma:readOnly="false">
      <xsd:simpleType>
        <xsd:restriction base="dms:Choice">
          <xsd:enumeration value="100 second video"/>
          <xsd:enumeration value="Calculators"/>
          <xsd:enumeration value="Checklists"/>
          <xsd:enumeration value="Claim Forms"/>
          <xsd:enumeration value="Claims Delegations"/>
          <xsd:enumeration value="ClaimCenter Learning"/>
          <xsd:enumeration value="Complaint Process"/>
          <xsd:enumeration value="Continuous Improvement"/>
          <xsd:enumeration value="Directories"/>
          <xsd:enumeration value="Discharges"/>
          <xsd:enumeration value="Flowcharts"/>
          <xsd:enumeration value="Forms"/>
          <xsd:enumeration value="Go2Cards"/>
          <xsd:enumeration value="Guides"/>
          <xsd:enumeration value="Guides - Growth Hub"/>
          <xsd:enumeration value="Handouts"/>
          <xsd:enumeration value="Leaders Briefs"/>
          <xsd:enumeration value="Learning Library"/>
          <xsd:enumeration value="Letter Templates"/>
          <xsd:enumeration value="Letter Templates to Print"/>
          <xsd:enumeration value="Org Charts"/>
          <xsd:enumeration value="Posters"/>
          <xsd:enumeration value="Procedures"/>
          <xsd:enumeration value="Quality"/>
          <xsd:enumeration value="Reports"/>
          <xsd:enumeration value="Role Specific"/>
          <xsd:enumeration value="Service Level Agreements"/>
          <xsd:enumeration value="Specialist Claims"/>
          <xsd:enumeration value="Supplier System Guides"/>
          <xsd:enumeration value="System Guide"/>
          <xsd:enumeration value="Technical Training"/>
          <xsd:enumeration value="Templates"/>
          <xsd:enumeration value="Under Review"/>
        </xsd:restriction>
      </xsd:simpleType>
    </xsd:element>
    <xsd:element name="Brand" ma:index="4" nillable="true" ma:displayName="Brand" ma:internalName="Bra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I"/>
                    <xsd:enumeration value="AMI Chinese Claims"/>
                    <xsd:enumeration value="AMI Retail Network"/>
                    <xsd:enumeration value="ASB"/>
                    <xsd:enumeration value="BNZ"/>
                    <xsd:enumeration value="Cooperative Bank"/>
                    <xsd:enumeration value="FI Commercial"/>
                    <xsd:enumeration value="Harley Davidson"/>
                    <xsd:enumeration value="Lantern"/>
                    <xsd:enumeration value="Lumley"/>
                    <xsd:enumeration value="NAC"/>
                    <xsd:enumeration value="NZI"/>
                    <xsd:enumeration value="State"/>
                    <xsd:enumeration value="Swann"/>
                    <xsd:enumeration value="Westpac"/>
                  </xsd:restriction>
                </xsd:simpleType>
              </xsd:element>
            </xsd:sequence>
          </xsd:extension>
        </xsd:complexContent>
      </xsd:complexType>
    </xsd:element>
    <xsd:element name="Business_x0020_Class" ma:index="5" nillable="true" ma:displayName="Business Class" ma:internalName="Business_x0020_Cla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onstruction, Property and Liability"/>
                    <xsd:enumeration value="CMV Specific"/>
                    <xsd:enumeration value="Commercial Motor"/>
                    <xsd:enumeration value="Commercial Property"/>
                    <xsd:enumeration value="Lifestyle and Leisure and Rural"/>
                    <xsd:enumeration value="Marine and Transit"/>
                    <xsd:enumeration value="Private Motor"/>
                    <xsd:enumeration value="Personal Property"/>
                    <xsd:enumeration value="Specialist Claims"/>
                    <xsd:enumeration value="Specialist Liability"/>
                    <xsd:enumeration value="Specialist Marine"/>
                    <xsd:enumeration value="Surgical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Letter_x0020_type" ma:index="7" nillable="true" ma:displayName="Letter type" ma:description="Type of letter template" ma:format="Dropdown" ma:internalName="Letter_x0020_type" ma:readOnly="false">
      <xsd:simpleType>
        <xsd:restriction base="dms:Choice">
          <xsd:enumeration value="Customer"/>
          <xsd:enumeration value="Discharge forms"/>
          <xsd:enumeration value="Police"/>
          <xsd:enumeration value="Recovery"/>
          <xsd:enumeration value="Settlement"/>
          <xsd:enumeration value="Suppliers"/>
          <xsd:enumeration value="Third Party Insurer"/>
          <xsd:enumeration value="Third Party"/>
        </xsd:restriction>
      </xsd:simpleType>
    </xsd:element>
    <xsd:element name="FileName" ma:index="12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Letter_x0020_purpose" ma:index="17" nillable="true" ma:displayName="Letter purpose" ma:internalName="Letter_x0020_purpose">
      <xsd:simpleType>
        <xsd:restriction base="dms:Note">
          <xsd:maxLength value="255"/>
        </xsd:restriction>
      </xsd:simpleType>
    </xsd:element>
    <xsd:element name="Sub_x0020_Type" ma:index="18" nillable="true" ma:displayName="Sub Type" ma:description="Letter Sub Type" ma:format="Dropdown" ma:internalName="Sub_x0020_Type">
      <xsd:simpleType>
        <xsd:restriction base="dms:Choice">
          <xsd:enumeration value="Closure"/>
          <xsd:enumeration value="Complaints"/>
          <xsd:enumeration value="Costs"/>
          <xsd:enumeration value="Customer"/>
          <xsd:enumeration value="Finance"/>
          <xsd:enumeration value="Hold Liable"/>
          <xsd:enumeration value="Insurable Interest"/>
          <xsd:enumeration value="Knock for Knock"/>
          <xsd:enumeration value="Liability Advice"/>
          <xsd:enumeration value="Lodgement"/>
          <xsd:enumeration value="Power Company"/>
          <xsd:enumeration value="Purchase Order"/>
          <xsd:enumeration value="Recovery"/>
          <xsd:enumeration value="Request"/>
          <xsd:enumeration value="Retail Network"/>
          <xsd:enumeration value="Salvage"/>
          <xsd:enumeration value="Settlement Advice"/>
          <xsd:enumeration value="Settlement Cover Letter"/>
          <xsd:enumeration value="Settlement Form - Motor"/>
          <xsd:enumeration value="Settlement Form - Motor - UTP"/>
          <xsd:enumeration value="Settlement Form - Other"/>
          <xsd:enumeration value="Settlement Form - Property"/>
          <xsd:enumeration value="Third Party"/>
          <xsd:enumeration value="Traffic Crash Report Request"/>
          <xsd:enumeration value="Update Claim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f6367082-095e-4d5c-a1e7-7ab393b751a5">Business Claims</Organisation>
    <Document_x0020_Category xmlns="f6367082-095e-4d5c-a1e7-7ab393b751a5">Claim Forms</Document_x0020_Category>
    <IconOverlay xmlns="http://schemas.microsoft.com/sharepoint/v4" xsi:nil="true"/>
    <Letter_x0020_purpose xmlns="f6367082-095e-4d5c-a1e7-7ab393b751a5" xsi:nil="true"/>
    <FileName xmlns="f6367082-095e-4d5c-a1e7-7ab393b751a5">/apps/iagclaims/PAL/ClaimFormNZIECA-MotorVehicle.docx</FileName>
    <Brand xmlns="f6367082-095e-4d5c-a1e7-7ab393b751a5">
      <Value>NZI</Value>
    </Brand>
    <Letter_x0020_type xmlns="f6367082-095e-4d5c-a1e7-7ab393b751a5" xsi:nil="true"/>
    <Business_x0020_Class xmlns="f6367082-095e-4d5c-a1e7-7ab393b751a5">
      <Value>Commercial Motor</Value>
      <Value>Private Motor</Value>
    </Business_x0020_Class>
    <Sub_x0020_Type xmlns="f6367082-095e-4d5c-a1e7-7ab393b751a5" xsi:nil="true"/>
  </documentManagement>
</p:properties>
</file>

<file path=customXml/itemProps1.xml><?xml version="1.0" encoding="utf-8"?>
<ds:datastoreItem xmlns:ds="http://schemas.openxmlformats.org/officeDocument/2006/customXml" ds:itemID="{06A34B2E-F4FB-49FA-BA8D-6827BFB5B831}"/>
</file>

<file path=customXml/itemProps2.xml><?xml version="1.0" encoding="utf-8"?>
<ds:datastoreItem xmlns:ds="http://schemas.openxmlformats.org/officeDocument/2006/customXml" ds:itemID="{79480C5B-03C7-426D-823A-FAD751E03D89}"/>
</file>

<file path=customXml/itemProps3.xml><?xml version="1.0" encoding="utf-8"?>
<ds:datastoreItem xmlns:ds="http://schemas.openxmlformats.org/officeDocument/2006/customXml" ds:itemID="{9E07313D-14AE-442E-97E9-A2EDCC5308B5}"/>
</file>

<file path=docProps/app.xml><?xml version="1.0" encoding="utf-8"?>
<Properties xmlns="http://schemas.openxmlformats.org/officeDocument/2006/extended-properties" xmlns:vt="http://schemas.openxmlformats.org/officeDocument/2006/docPropsVTypes">
  <Template>ECA - Motor.dot</Template>
  <TotalTime>414</TotalTime>
  <Pages>3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Claim Form</vt:lpstr>
    </vt:vector>
  </TitlesOfParts>
  <Company>State Insurance Ltd</Company>
  <LinksUpToDate>false</LinksUpToDate>
  <CharactersWithSpaces>9695</CharactersWithSpaces>
  <SharedDoc>false</SharedDoc>
  <HLinks>
    <vt:vector size="6" baseType="variant">
      <vt:variant>
        <vt:i4>786516</vt:i4>
      </vt:variant>
      <vt:variant>
        <vt:i4>259</vt:i4>
      </vt:variant>
      <vt:variant>
        <vt:i4>0</vt:i4>
      </vt:variant>
      <vt:variant>
        <vt:i4>5</vt:i4>
      </vt:variant>
      <vt:variant>
        <vt:lpwstr>http://www.nzi.co.nz/upload/NZA1101 NZI Gold Repairer Network 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Claim Form - Motor Vehicle claim</dc:title>
  <dc:creator>Heather Staines</dc:creator>
  <cp:lastModifiedBy>Heather Staines</cp:lastModifiedBy>
  <cp:revision>50</cp:revision>
  <cp:lastPrinted>2011-07-11T00:33:00Z</cp:lastPrinted>
  <dcterms:created xsi:type="dcterms:W3CDTF">2017-08-01T22:41:00Z</dcterms:created>
  <dcterms:modified xsi:type="dcterms:W3CDTF">2019-09-03T23:53:00Z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133611706</vt:i4>
  </property>
  <property fmtid="{D5CDD505-2E9C-101B-9397-08002B2CF9AE}" pid="3" name="_EmailSubject">
    <vt:lpwstr>Claims taken over the phone</vt:lpwstr>
  </property>
  <property fmtid="{D5CDD505-2E9C-101B-9397-08002B2CF9AE}" pid="4" name="_AuthorEmail">
    <vt:lpwstr>Margaret.Wisstt@iag.co.nz</vt:lpwstr>
  </property>
  <property fmtid="{D5CDD505-2E9C-101B-9397-08002B2CF9AE}" pid="5" name="_AuthorEmailDisplayName">
    <vt:lpwstr>Margaret Wisstt</vt:lpwstr>
  </property>
  <property fmtid="{D5CDD505-2E9C-101B-9397-08002B2CF9AE}" pid="6" name="_ReviewingToolsShownOnce">
    <vt:lpwstr/>
  </property>
  <property fmtid="{D5CDD505-2E9C-101B-9397-08002B2CF9AE}" pid="7" name="ContentTypeId">
    <vt:lpwstr>0x010100825DCD438095774586E6DFCE5E84E872</vt:lpwstr>
  </property>
  <property fmtid="{D5CDD505-2E9C-101B-9397-08002B2CF9AE}" pid="8" name="WorkflowChangePath">
    <vt:lpwstr>febce78d-8877-4f58-8cbb-af33eccbcc26,4;febce78d-8877-4f58-8cbb-af33eccbcc26,6;febce78d-8877-4f58-8cbb-af33eccbcc26,8;febce78d-8877-4f58-8cbb-af33eccbcc26,10;febce78d-8877-4f58-8cbb-af33eccbcc26,12;febce78d-8877-4f58-8cbb-af33eccbcc26,14;</vt:lpwstr>
  </property>
  <property fmtid="{D5CDD505-2E9C-101B-9397-08002B2CF9AE}" pid="9" name="Order">
    <vt:r8>413300</vt:r8>
  </property>
</Properties>
</file>