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4"/>
        <w:gridCol w:w="1813"/>
        <w:gridCol w:w="1814"/>
        <w:gridCol w:w="1359"/>
        <w:gridCol w:w="2268"/>
      </w:tblGrid>
      <w:tr w:rsidR="005B5C6F" w:rsidRPr="00CF624B" w14:paraId="63A8F40E" w14:textId="77777777" w:rsidTr="00BC225B">
        <w:tc>
          <w:tcPr>
            <w:tcW w:w="10881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0DE9F6AD" w14:textId="77777777" w:rsidR="005B5C6F" w:rsidRPr="00CF624B" w:rsidRDefault="005B5C6F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One: Person Taking the Call</w:t>
            </w:r>
          </w:p>
        </w:tc>
      </w:tr>
      <w:tr w:rsidR="00C24F21" w:rsidRPr="00CF624B" w14:paraId="76651CBF" w14:textId="77777777" w:rsidTr="00677908"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3A7B98A" w14:textId="550507C5" w:rsidR="00C24F21" w:rsidRPr="00CF624B" w:rsidRDefault="00C24F21" w:rsidP="00077FB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0" w:name="_Hlk504735981"/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485D806" w14:textId="1DF16768" w:rsidR="00C24F21" w:rsidRPr="00433F3D" w:rsidRDefault="00677908" w:rsidP="00077FB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DBD1F72" w14:textId="77777777" w:rsidR="00C24F21" w:rsidRPr="00CF624B" w:rsidRDefault="00C24F21" w:rsidP="00077FB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Brokerage Firm: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B6C13E9" w14:textId="4871CB2E" w:rsidR="00C24F21" w:rsidRPr="00CF624B" w:rsidRDefault="00677908" w:rsidP="00077FB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co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co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C448DA9" w14:textId="77777777" w:rsidR="00C24F21" w:rsidRPr="00CF624B" w:rsidRDefault="00C24F21" w:rsidP="00077FB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Entered by:</w:t>
            </w:r>
          </w:p>
        </w:tc>
        <w:tc>
          <w:tcPr>
            <w:tcW w:w="22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CFB7931" w14:textId="3EACA7A3" w:rsidR="00C24F21" w:rsidRPr="00CF624B" w:rsidRDefault="00677908" w:rsidP="00077FB7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staff me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staff member]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200CC453" w14:textId="77777777" w:rsidR="005B5C6F" w:rsidRPr="004927B0" w:rsidRDefault="005B5C6F" w:rsidP="00B03878">
      <w:pPr>
        <w:spacing w:beforeLines="20" w:before="48" w:afterLines="20" w:after="48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471"/>
        <w:gridCol w:w="472"/>
        <w:gridCol w:w="471"/>
        <w:gridCol w:w="472"/>
        <w:gridCol w:w="472"/>
        <w:gridCol w:w="471"/>
        <w:gridCol w:w="472"/>
        <w:gridCol w:w="472"/>
        <w:gridCol w:w="471"/>
        <w:gridCol w:w="472"/>
        <w:gridCol w:w="471"/>
        <w:gridCol w:w="94"/>
        <w:gridCol w:w="378"/>
        <w:gridCol w:w="472"/>
        <w:gridCol w:w="471"/>
        <w:gridCol w:w="472"/>
        <w:gridCol w:w="472"/>
        <w:gridCol w:w="471"/>
        <w:gridCol w:w="472"/>
        <w:gridCol w:w="365"/>
      </w:tblGrid>
      <w:tr w:rsidR="005B5C6F" w:rsidRPr="00CF624B" w14:paraId="022F81C9" w14:textId="77777777" w:rsidTr="00BC225B">
        <w:tc>
          <w:tcPr>
            <w:tcW w:w="10881" w:type="dxa"/>
            <w:gridSpan w:val="21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24D45E39" w14:textId="77777777" w:rsidR="005B5C6F" w:rsidRPr="00CF624B" w:rsidRDefault="005B5C6F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Two: </w:t>
            </w:r>
            <w:r w:rsidR="00E02084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Insured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</w:t>
            </w:r>
          </w:p>
        </w:tc>
      </w:tr>
      <w:tr w:rsidR="005B5C6F" w:rsidRPr="00CF624B" w14:paraId="1A40DAE3" w14:textId="77777777" w:rsidTr="008811C9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73929DA9" w14:textId="77777777" w:rsidR="005B5C6F" w:rsidRPr="00CF624B" w:rsidRDefault="005B5C6F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2" w:name="_Hlk18489691"/>
            <w:r w:rsidRPr="00CF624B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5AB74B97" w14:textId="4766346E" w:rsidR="005B5C6F" w:rsidRPr="00CF624B" w:rsidRDefault="00394ECF" w:rsidP="00B03878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surname]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surname]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44DBBFB0" w14:textId="77777777" w:rsidR="005B5C6F" w:rsidRPr="00CF624B" w:rsidRDefault="005B5C6F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D55A8FE" w14:textId="42FB61E9" w:rsidR="005B5C6F" w:rsidRPr="00CF624B" w:rsidRDefault="00394ECF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Enter first name(s)]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first name(s)]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E65DD" w:rsidRPr="00CF624B" w14:paraId="1E2A60DC" w14:textId="77777777" w:rsidTr="000D54A1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4519FC4C" w14:textId="77777777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8854" w:type="dxa"/>
            <w:gridSpan w:val="20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41ED6FC" w14:textId="724B622F" w:rsidR="00BE65DD" w:rsidRPr="00CF624B" w:rsidRDefault="00BE65DD" w:rsidP="00BE65DD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[Street number and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B5C6F" w:rsidRPr="00CF624B" w14:paraId="3E049E1C" w14:textId="77777777" w:rsidTr="008811C9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5AD2A433" w14:textId="7BAF741D" w:rsidR="005B5C6F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Suburb/Rural Area</w:t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5DF20EEB" w14:textId="066935EA" w:rsidR="005B5C6F" w:rsidRPr="00CF624B" w:rsidRDefault="00BE65DD" w:rsidP="00B03878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[Suburb/R.D.]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2A3337C5" w14:textId="29C8DE61" w:rsidR="005B5C6F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Town/City: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9EF57B6" w14:textId="41DEBD4C" w:rsidR="005B5C6F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[City/Town]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65DD" w:rsidRPr="00CF624B" w14:paraId="3E3E7651" w14:textId="77777777" w:rsidTr="00D76E56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52326C77" w14:textId="77777777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5C7EAC52" w14:textId="0DAF0261" w:rsidR="00BE65DD" w:rsidRPr="00CF624B" w:rsidRDefault="00BE65DD" w:rsidP="00BE65DD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02A59EBC" w14:textId="77777777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38AC899" w14:textId="6D2E29C7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65DD" w:rsidRPr="00CF624B" w14:paraId="2C510835" w14:textId="77777777" w:rsidTr="000D7669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7D4DC801" w14:textId="77777777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69E29B70" w14:textId="4CA9BADB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3571FFB0" w14:textId="77777777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16AE145" w14:textId="7CEE83DA" w:rsidR="00BE65DD" w:rsidRPr="00CF624B" w:rsidRDefault="00BE65DD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[email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"/>
      <w:tr w:rsidR="005B5C6F" w:rsidRPr="00CF624B" w14:paraId="0C3FB5B4" w14:textId="77777777" w:rsidTr="008811C9">
        <w:tc>
          <w:tcPr>
            <w:tcW w:w="2027" w:type="dxa"/>
            <w:vMerge w:val="restart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vAlign w:val="center"/>
          </w:tcPr>
          <w:p w14:paraId="3BB4A1B6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 Account No:</w:t>
            </w:r>
          </w:p>
        </w:tc>
        <w:tc>
          <w:tcPr>
            <w:tcW w:w="943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BAC8F66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4605EC15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C3ECC06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Branch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4025FFAF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CCEC002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72A8C1A0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F18FA1B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</w:tr>
      <w:tr w:rsidR="008811C9" w:rsidRPr="00CF624B" w14:paraId="3BEDA4AA" w14:textId="77777777" w:rsidTr="008811C9">
        <w:tc>
          <w:tcPr>
            <w:tcW w:w="2027" w:type="dxa"/>
            <w:vMerge/>
            <w:tcBorders>
              <w:top w:val="single" w:sz="4" w:space="0" w:color="A2988A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32A7058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6" w:name="Text22"/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E248B0E" w14:textId="106309C9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6"/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AF75C93" w14:textId="574E746F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6EA73EA1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11A8E6B" w14:textId="5C429C57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2D64FF4" w14:textId="4C3CDF42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2C5F624" w14:textId="018EA7B9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F80AD40" w14:textId="1C8F01B9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468358DA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7F46C8D" w14:textId="3AEB2D54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6F53065" w14:textId="2FC07AC4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74E5DFE" w14:textId="5B32807F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478C82C" w14:textId="1533BB68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8A3ECDD" w14:textId="0660E54D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3C2D2EB" w14:textId="74DC63E4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4226C4C" w14:textId="4D6BAD65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57A15ACD" w14:textId="77777777"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4255757" w14:textId="795BD887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794A1E4" w14:textId="251D6299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C134FEA" w14:textId="36DF02C4"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D2F3E3" w14:textId="77777777" w:rsidR="005B5C6F" w:rsidRPr="004927B0" w:rsidRDefault="005B5C6F" w:rsidP="005B5C6F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11"/>
        <w:gridCol w:w="1832"/>
        <w:gridCol w:w="1831"/>
        <w:gridCol w:w="3556"/>
      </w:tblGrid>
      <w:tr w:rsidR="00F64759" w:rsidRPr="00CF624B" w14:paraId="73AB2F12" w14:textId="77777777" w:rsidTr="007B6054">
        <w:tc>
          <w:tcPr>
            <w:tcW w:w="1088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05E3150C" w14:textId="77777777" w:rsidR="00F64759" w:rsidRPr="00CF624B" w:rsidRDefault="00F64759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Three: Policy Details</w:t>
            </w:r>
          </w:p>
        </w:tc>
      </w:tr>
      <w:tr w:rsidR="00657CEF" w:rsidRPr="00CF624B" w14:paraId="0CBE405B" w14:textId="77777777" w:rsidTr="00DF37EE">
        <w:tc>
          <w:tcPr>
            <w:tcW w:w="1951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0939AAD9" w14:textId="77777777" w:rsidR="00657CEF" w:rsidRPr="00CF624B" w:rsidRDefault="00657CEF" w:rsidP="00077FB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bookmarkStart w:id="7" w:name="_Hlk504735995"/>
            <w:r>
              <w:rPr>
                <w:rFonts w:ascii="Arial" w:hAnsi="Arial" w:cs="Arial"/>
                <w:sz w:val="20"/>
                <w:szCs w:val="20"/>
              </w:rPr>
              <w:t>Policy number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11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045BEA21" w14:textId="33B3728B" w:rsidR="00657CEF" w:rsidRPr="00CF624B" w:rsidRDefault="00BE65DD" w:rsidP="00077FB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ZI policy no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[NZI policy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5531964E" w14:textId="77777777" w:rsidR="00657CEF" w:rsidRPr="00CF624B" w:rsidRDefault="00657CEF" w:rsidP="00077FB7">
            <w:pPr>
              <w:spacing w:beforeLines="10" w:before="24" w:afterLines="10" w:after="2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wording:</w:t>
            </w:r>
          </w:p>
        </w:tc>
        <w:tc>
          <w:tcPr>
            <w:tcW w:w="5387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72CBBA7D" w14:textId="5DA0770E" w:rsidR="00657CEF" w:rsidRPr="00CF624B" w:rsidRDefault="00BE65DD" w:rsidP="00077FB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ble wording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[Applicable wording]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7CEF" w:rsidRPr="00CF624B" w14:paraId="730DF6B6" w14:textId="77777777" w:rsidTr="00F554F6">
        <w:tc>
          <w:tcPr>
            <w:tcW w:w="1951" w:type="dxa"/>
            <w:tcBorders>
              <w:top w:val="nil"/>
              <w:left w:val="single" w:sz="4" w:space="0" w:color="003062"/>
              <w:bottom w:val="nil"/>
              <w:right w:val="nil"/>
            </w:tcBorders>
          </w:tcPr>
          <w:p w14:paraId="79B79FAC" w14:textId="77777777" w:rsidR="00657CEF" w:rsidRPr="00CF624B" w:rsidRDefault="00657CEF" w:rsidP="00077FB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Name on Policy: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single" w:sz="4" w:space="0" w:color="003062"/>
            </w:tcBorders>
          </w:tcPr>
          <w:p w14:paraId="35A76D04" w14:textId="5F0A81E2" w:rsidR="00657CEF" w:rsidRPr="00CF624B" w:rsidRDefault="00BE65DD" w:rsidP="00077FB7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s it appears on policy document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 as it appears on policy document]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7CEF" w:rsidRPr="00CF624B" w14:paraId="1A322FD5" w14:textId="77777777" w:rsidTr="00077FB7">
        <w:tc>
          <w:tcPr>
            <w:tcW w:w="1951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14:paraId="79BE9029" w14:textId="77777777" w:rsidR="00657CEF" w:rsidRPr="00CF624B" w:rsidRDefault="00657CEF" w:rsidP="00657CE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 applicable: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1EAD7267" w14:textId="07BFA92D" w:rsidR="00657CEF" w:rsidRDefault="00BE65DD" w:rsidP="00657CE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7F0A967B" w14:textId="368BC23E" w:rsidR="00657CEF" w:rsidRPr="00CF624B" w:rsidRDefault="00657CEF" w:rsidP="00657CE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Premiums: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14:paraId="543BEE4F" w14:textId="2AA7A3AF" w:rsidR="00657CEF" w:rsidRPr="00CF624B" w:rsidRDefault="00657CEF" w:rsidP="00657CE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  Unpaid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7"/>
    </w:tbl>
    <w:p w14:paraId="1261BDC5" w14:textId="77777777" w:rsidR="00E04906" w:rsidRPr="00D76608" w:rsidRDefault="00E04906" w:rsidP="00B03878">
      <w:pPr>
        <w:spacing w:beforeLines="20" w:before="48" w:afterLines="20" w:after="48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1363"/>
        <w:gridCol w:w="1364"/>
        <w:gridCol w:w="1363"/>
        <w:gridCol w:w="1364"/>
      </w:tblGrid>
      <w:tr w:rsidR="001D0BAF" w:rsidRPr="00CB663E" w14:paraId="5BF8A570" w14:textId="77777777" w:rsidTr="007B6054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4AB9FBAB" w14:textId="77777777" w:rsidR="001D0BAF" w:rsidRPr="00CB663E" w:rsidRDefault="001D0BAF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Four: Affirmation Record (mandatory if no claim form to be completed)</w:t>
            </w:r>
          </w:p>
        </w:tc>
      </w:tr>
      <w:tr w:rsidR="001D0BAF" w:rsidRPr="00CB663E" w14:paraId="6DFAC16A" w14:textId="77777777" w:rsidTr="007B6054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6CEF9D1D" w14:textId="77777777" w:rsidR="001D0BAF" w:rsidRPr="00CB663E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The following statement has been read to the Insured:</w:t>
            </w:r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3F6B6329" w14:textId="77777777" w:rsidR="001D0BAF" w:rsidRPr="00CB663E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15C7FF07" w14:textId="6512EEEB" w:rsidR="001D0BAF" w:rsidRPr="00CB663E" w:rsidRDefault="002730E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 w:rsidR="001D0BAF"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050E">
              <w:rPr>
                <w:rFonts w:ascii="Arial" w:hAnsi="Arial" w:cs="Arial"/>
                <w:sz w:val="20"/>
                <w:szCs w:val="20"/>
              </w:rPr>
            </w:r>
            <w:r w:rsidR="009B0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348F6EEF" w14:textId="77777777" w:rsidR="001D0BAF" w:rsidRPr="00CB663E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7D9F93EC" w14:textId="096F940B" w:rsidR="001D0BAF" w:rsidRPr="00CB663E" w:rsidRDefault="002730E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1D0BAF"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050E">
              <w:rPr>
                <w:rFonts w:ascii="Arial" w:hAnsi="Arial" w:cs="Arial"/>
                <w:sz w:val="20"/>
                <w:szCs w:val="20"/>
              </w:rPr>
            </w:r>
            <w:r w:rsidR="009B0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D0BAF" w:rsidRPr="00CB663E" w14:paraId="27D4D3CB" w14:textId="77777777" w:rsidTr="007B6054">
        <w:tc>
          <w:tcPr>
            <w:tcW w:w="10908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7DAE2F0" w14:textId="77777777" w:rsidR="00001AEC" w:rsidRPr="00CF624B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“</w:t>
            </w:r>
            <w:r w:rsidR="00DF5C4E" w:rsidRPr="00CB663E">
              <w:rPr>
                <w:rFonts w:ascii="Arial" w:hAnsi="Arial" w:cs="Arial"/>
                <w:sz w:val="20"/>
                <w:szCs w:val="20"/>
              </w:rPr>
              <w:t xml:space="preserve">Before I complete your claim, I need 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001AEC">
              <w:rPr>
                <w:rFonts w:ascii="Arial" w:hAnsi="Arial" w:cs="Arial"/>
                <w:sz w:val="20"/>
                <w:szCs w:val="20"/>
              </w:rPr>
              <w:t>to agree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001AEC">
              <w:rPr>
                <w:rFonts w:ascii="Arial" w:hAnsi="Arial" w:cs="Arial"/>
                <w:sz w:val="20"/>
                <w:szCs w:val="20"/>
              </w:rPr>
              <w:t>wo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 things:</w:t>
            </w:r>
          </w:p>
          <w:p w14:paraId="3340EC87" w14:textId="77777777" w:rsidR="00001AEC" w:rsidRPr="00CF624B" w:rsidRDefault="00001AEC" w:rsidP="00B03878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Some details of your claim will be held on the Insurance Claims Register in </w:t>
            </w:r>
            <w:smartTag w:uri="urn:schemas-microsoft-com:office:smarttags" w:element="PlaceType">
              <w:smartTag w:uri="urn:schemas-microsoft-com:office:smarttags" w:element="City">
                <w:r w:rsidRPr="00CF624B">
                  <w:rPr>
                    <w:rFonts w:ascii="Arial" w:hAnsi="Arial" w:cs="Arial"/>
                    <w:sz w:val="20"/>
                    <w:szCs w:val="20"/>
                  </w:rPr>
                  <w:t>Wellington</w:t>
                </w:r>
              </w:smartTag>
            </w:smartTag>
            <w:r w:rsidRPr="00CF624B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Please be aware that other insurance companies have access to this information</w:t>
            </w:r>
          </w:p>
          <w:p w14:paraId="5CBEBAA0" w14:textId="77777777" w:rsidR="00001AEC" w:rsidRPr="00CF624B" w:rsidRDefault="00001AEC" w:rsidP="00B03878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As part of your claim, we can give information to or get information from others about your claim.</w:t>
            </w:r>
          </w:p>
          <w:p w14:paraId="1C0A8630" w14:textId="77777777" w:rsidR="00001AEC" w:rsidRPr="00CF624B" w:rsidRDefault="00001AE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Please answer all our questions honestly.  If you are not completely honest, then your claim may not be </w:t>
            </w:r>
            <w:proofErr w:type="gramStart"/>
            <w:r w:rsidRPr="00CF624B">
              <w:rPr>
                <w:rFonts w:ascii="Arial" w:hAnsi="Arial" w:cs="Arial"/>
                <w:sz w:val="20"/>
                <w:szCs w:val="20"/>
              </w:rPr>
              <w:t>paid</w:t>
            </w:r>
            <w:proofErr w:type="gramEnd"/>
            <w:r w:rsidRPr="00CF624B">
              <w:rPr>
                <w:rFonts w:ascii="Arial" w:hAnsi="Arial" w:cs="Arial"/>
                <w:sz w:val="20"/>
                <w:szCs w:val="20"/>
              </w:rPr>
              <w:t xml:space="preserve"> and your policy could be affected.</w:t>
            </w:r>
          </w:p>
          <w:p w14:paraId="5ACA8ECA" w14:textId="77777777" w:rsidR="001D0BAF" w:rsidRPr="00CB663E" w:rsidRDefault="00001AE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Do you understand </w:t>
            </w:r>
            <w:r>
              <w:rPr>
                <w:rFonts w:ascii="Arial" w:hAnsi="Arial" w:cs="Arial"/>
                <w:sz w:val="20"/>
                <w:szCs w:val="20"/>
              </w:rPr>
              <w:t>and agree</w:t>
            </w:r>
            <w:r w:rsidRPr="00CF624B">
              <w:rPr>
                <w:rFonts w:ascii="Arial" w:hAnsi="Arial" w:cs="Arial"/>
                <w:sz w:val="20"/>
                <w:szCs w:val="20"/>
              </w:rPr>
              <w:t>, and are you happy for me to go ahead?”</w:t>
            </w:r>
          </w:p>
        </w:tc>
      </w:tr>
    </w:tbl>
    <w:p w14:paraId="2ACDE89E" w14:textId="77777777" w:rsidR="001D0BAF" w:rsidRPr="00D76608" w:rsidRDefault="001D0BAF" w:rsidP="00B03878">
      <w:pPr>
        <w:spacing w:beforeLines="20" w:before="48" w:afterLines="20" w:after="48"/>
        <w:rPr>
          <w:sz w:val="2"/>
          <w:szCs w:val="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088"/>
        <w:gridCol w:w="1423"/>
        <w:gridCol w:w="1117"/>
        <w:gridCol w:w="1888"/>
        <w:gridCol w:w="3312"/>
      </w:tblGrid>
      <w:tr w:rsidR="00E04906" w:rsidRPr="00CB663E" w14:paraId="16842072" w14:textId="77777777" w:rsidTr="007B6054">
        <w:tc>
          <w:tcPr>
            <w:tcW w:w="10908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3861AF05" w14:textId="77777777" w:rsidR="00E04906" w:rsidRPr="00CB663E" w:rsidRDefault="00E04906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</w:t>
            </w:r>
            <w:r w:rsidR="00954F45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F</w:t>
            </w:r>
            <w:r w:rsidR="001D0BAF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ive</w:t>
            </w: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825360">
              <w:rPr>
                <w:rFonts w:ascii="Arial" w:hAnsi="Arial" w:cs="Arial"/>
                <w:b/>
                <w:color w:val="FFFFFF"/>
                <w:sz w:val="20"/>
                <w:szCs w:val="20"/>
              </w:rPr>
              <w:t>Glass</w:t>
            </w:r>
            <w:r w:rsidR="00D17B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25360"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="00D17B30">
              <w:rPr>
                <w:rFonts w:ascii="Arial" w:hAnsi="Arial" w:cs="Arial"/>
                <w:b/>
                <w:color w:val="FFFFFF"/>
                <w:sz w:val="20"/>
                <w:szCs w:val="20"/>
              </w:rPr>
              <w:t>laim</w:t>
            </w:r>
            <w:r w:rsidR="0012655E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25360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 w:rsidR="0012655E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etails </w:t>
            </w:r>
          </w:p>
        </w:tc>
      </w:tr>
      <w:tr w:rsidR="00E04906" w:rsidRPr="00CB663E" w14:paraId="2F9AF2A8" w14:textId="77777777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5DD6FC8" w14:textId="2050026A" w:rsidR="00E04906" w:rsidRPr="00CB663E" w:rsidRDefault="00954F45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bookmarkStart w:id="11" w:name="_Hlk18494525"/>
            <w:bookmarkStart w:id="12" w:name="_Hlk18499926"/>
            <w:r w:rsidRPr="00CB663E">
              <w:rPr>
                <w:rFonts w:ascii="Arial" w:hAnsi="Arial" w:cs="Arial"/>
                <w:sz w:val="20"/>
                <w:szCs w:val="20"/>
              </w:rPr>
              <w:t>Date of Loss:</w:t>
            </w:r>
          </w:p>
        </w:tc>
        <w:tc>
          <w:tcPr>
            <w:tcW w:w="3628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B163899" w14:textId="575B397F" w:rsidR="00E04906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E8649D5" w14:textId="77777777" w:rsidR="00E04906" w:rsidRPr="00CB663E" w:rsidRDefault="0012655E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Time of loss:</w:t>
            </w:r>
          </w:p>
        </w:tc>
        <w:tc>
          <w:tcPr>
            <w:tcW w:w="331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20CB3AC9" w14:textId="71405654" w:rsidR="00E04906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[Time]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2"/>
      <w:tr w:rsidR="0012655E" w:rsidRPr="00CB663E" w14:paraId="7EBB2066" w14:textId="77777777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65BF55D" w14:textId="77777777" w:rsidR="0012655E" w:rsidRPr="00CB663E" w:rsidRDefault="00E85029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Location </w:t>
            </w:r>
            <w:r w:rsidR="0012655E" w:rsidRPr="00CB663E">
              <w:rPr>
                <w:rFonts w:ascii="Arial" w:hAnsi="Arial" w:cs="Arial"/>
                <w:sz w:val="20"/>
                <w:szCs w:val="20"/>
              </w:rPr>
              <w:t>of Incident:</w:t>
            </w:r>
          </w:p>
        </w:tc>
        <w:tc>
          <w:tcPr>
            <w:tcW w:w="8828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70E0E4EC" w14:textId="67908D8B" w:rsidR="0012655E" w:rsidRPr="00CB663E" w:rsidRDefault="002730E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enter address of incident including street, business name if in carpark, and town/city]"/>
                  </w:textInput>
                </w:ffData>
              </w:fldChar>
            </w:r>
            <w:bookmarkStart w:id="13" w:name="Text12"/>
            <w:r w:rsidR="002B5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3D13">
              <w:rPr>
                <w:rFonts w:ascii="Arial" w:hAnsi="Arial" w:cs="Arial"/>
                <w:noProof/>
                <w:sz w:val="20"/>
                <w:szCs w:val="20"/>
              </w:rPr>
              <w:t>[enter address of incident including street, business name if in carpark, and town/city]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F3667" w:rsidRPr="00CB663E" w14:paraId="6230AFAD" w14:textId="77777777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BD6F432" w14:textId="77777777" w:rsidR="00BF3667" w:rsidRPr="00CB663E" w:rsidRDefault="00BF3667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Description of I</w:t>
            </w:r>
            <w:r w:rsidR="00E85029" w:rsidRPr="00CB663E">
              <w:rPr>
                <w:rFonts w:ascii="Arial" w:hAnsi="Arial" w:cs="Arial"/>
                <w:sz w:val="20"/>
                <w:szCs w:val="20"/>
              </w:rPr>
              <w:t>ncident</w:t>
            </w:r>
            <w:r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28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06307D8" w14:textId="7FF3D7E9" w:rsidR="00BF3667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what happened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[Details of what happened]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1"/>
      <w:tr w:rsidR="00551476" w:rsidRPr="00CB663E" w14:paraId="27B9AF05" w14:textId="77777777" w:rsidTr="00551476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auto"/>
              <w:right w:val="nil"/>
            </w:tcBorders>
          </w:tcPr>
          <w:p w14:paraId="00D06142" w14:textId="77777777" w:rsidR="00551476" w:rsidRPr="00CB663E" w:rsidRDefault="0082536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Repairer:</w:t>
            </w:r>
          </w:p>
        </w:tc>
        <w:tc>
          <w:tcPr>
            <w:tcW w:w="8828" w:type="dxa"/>
            <w:gridSpan w:val="5"/>
            <w:tcBorders>
              <w:top w:val="single" w:sz="4" w:space="0" w:color="003062"/>
              <w:left w:val="nil"/>
              <w:bottom w:val="single" w:sz="4" w:space="0" w:color="auto"/>
              <w:right w:val="single" w:sz="4" w:space="0" w:color="003062"/>
            </w:tcBorders>
          </w:tcPr>
          <w:p w14:paraId="552FD98C" w14:textId="197220F5" w:rsidR="00551476" w:rsidRPr="00CB663E" w:rsidRDefault="00677908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f no repairer yet, Claims to send referral to Master Glaziers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[if no repairer yet, Claims to send referral to Master Glaziers]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5360" w:rsidRPr="00CB663E" w14:paraId="5204C988" w14:textId="77777777" w:rsidTr="003D4384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C2BFC" w14:textId="77777777" w:rsidR="00825360" w:rsidRPr="00CB663E" w:rsidRDefault="0082536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Repairer paid</w:t>
            </w:r>
            <w:r w:rsidRPr="00CB663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01BDE" w14:textId="481F3D76" w:rsidR="00825360" w:rsidRPr="00CB663E" w:rsidRDefault="0082536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="002730E0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050E">
              <w:rPr>
                <w:rFonts w:ascii="Arial" w:hAnsi="Arial" w:cs="Arial"/>
                <w:sz w:val="20"/>
                <w:szCs w:val="20"/>
              </w:rPr>
            </w:r>
            <w:r w:rsidR="009B0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0E0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9EBC4" w14:textId="3191D7D5" w:rsidR="00825360" w:rsidRPr="00CB663E" w:rsidRDefault="0082536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2730E0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050E">
              <w:rPr>
                <w:rFonts w:ascii="Arial" w:hAnsi="Arial" w:cs="Arial"/>
                <w:sz w:val="20"/>
                <w:szCs w:val="20"/>
              </w:rPr>
            </w:r>
            <w:r w:rsidR="009B0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30E0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6890E" w14:textId="77777777" w:rsidR="00825360" w:rsidRPr="00CB663E" w:rsidRDefault="0082536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‘yes’, attach invoice)</w:t>
            </w:r>
          </w:p>
        </w:tc>
      </w:tr>
    </w:tbl>
    <w:p w14:paraId="1CB45261" w14:textId="77777777" w:rsidR="00D76608" w:rsidRDefault="00D76608">
      <w:pPr>
        <w:rPr>
          <w:sz w:val="4"/>
          <w:szCs w:val="4"/>
        </w:rPr>
      </w:pPr>
    </w:p>
    <w:p w14:paraId="4CC92343" w14:textId="77777777" w:rsidR="00E02084" w:rsidRPr="00D76608" w:rsidRDefault="00E02084">
      <w:pPr>
        <w:rPr>
          <w:sz w:val="4"/>
          <w:szCs w:val="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4163"/>
        <w:gridCol w:w="1794"/>
        <w:gridCol w:w="2871"/>
      </w:tblGrid>
      <w:tr w:rsidR="00DF28E4" w:rsidRPr="00CB663E" w14:paraId="3DF485E7" w14:textId="77777777" w:rsidTr="007B6054">
        <w:tc>
          <w:tcPr>
            <w:tcW w:w="10908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5B5A9AE1" w14:textId="3924D6E1" w:rsidR="00DF28E4" w:rsidRPr="00CB663E" w:rsidRDefault="00DF28E4" w:rsidP="00B03878">
            <w:pPr>
              <w:spacing w:beforeLines="20" w:before="48" w:afterLines="20" w:after="48"/>
              <w:rPr>
                <w:rFonts w:ascii="Arial (W1)" w:hAnsi="Arial (W1)" w:cs="Arial"/>
                <w:color w:val="FFFFFF"/>
                <w:sz w:val="20"/>
                <w:szCs w:val="20"/>
              </w:rPr>
            </w:pPr>
            <w:r w:rsidRPr="00CB663E">
              <w:rPr>
                <w:rFonts w:ascii="Arial (W1)" w:hAnsi="Arial (W1)" w:cs="Arial"/>
                <w:b/>
                <w:color w:val="FFFFFF"/>
                <w:sz w:val="20"/>
                <w:szCs w:val="20"/>
              </w:rPr>
              <w:t>Details of Third Party (if applicable):</w:t>
            </w:r>
            <w:r w:rsidRPr="00CB663E">
              <w:rPr>
                <w:rFonts w:ascii="Arial (W1)" w:hAnsi="Arial (W1)" w:cs="Arial"/>
                <w:b/>
                <w:i/>
                <w:color w:val="FFFFFF"/>
                <w:sz w:val="20"/>
                <w:szCs w:val="20"/>
              </w:rPr>
              <w:t xml:space="preserve"> </w:t>
            </w:r>
            <w:r w:rsidRPr="00CB663E">
              <w:rPr>
                <w:rFonts w:ascii="Arial (W1)" w:hAnsi="Arial (W1)" w:cs="Arial"/>
                <w:i/>
                <w:color w:val="FFFFFF"/>
                <w:sz w:val="20"/>
                <w:szCs w:val="20"/>
              </w:rPr>
              <w:t xml:space="preserve">If at fault – </w:t>
            </w:r>
            <w:r w:rsidR="00BE65DD">
              <w:rPr>
                <w:rFonts w:ascii="Arial (W1)" w:hAnsi="Arial (W1)" w:cs="Arial"/>
                <w:i/>
                <w:color w:val="FFFFFF"/>
                <w:sz w:val="20"/>
                <w:szCs w:val="20"/>
              </w:rPr>
              <w:t xml:space="preserve">NZI </w:t>
            </w:r>
            <w:r w:rsidRPr="00CB663E">
              <w:rPr>
                <w:rFonts w:ascii="Arial (W1)" w:hAnsi="Arial (W1)" w:cs="Arial"/>
                <w:i/>
                <w:color w:val="FFFFFF"/>
                <w:sz w:val="20"/>
                <w:szCs w:val="20"/>
              </w:rPr>
              <w:t>claims handler to send letter holding third party liable.</w:t>
            </w:r>
          </w:p>
        </w:tc>
      </w:tr>
      <w:tr w:rsidR="00DF28E4" w:rsidRPr="00CB663E" w14:paraId="10548F20" w14:textId="77777777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8C1B26D" w14:textId="77777777" w:rsidR="00DF28E4" w:rsidRPr="00CB663E" w:rsidRDefault="00DF28E4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9E6F2AF" w14:textId="27A954E4" w:rsidR="00DF28E4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14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BF923C6" w14:textId="77777777" w:rsidR="00DF28E4" w:rsidRPr="00CB663E" w:rsidRDefault="00DF28E4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Registration No:</w:t>
            </w:r>
          </w:p>
        </w:tc>
        <w:tc>
          <w:tcPr>
            <w:tcW w:w="287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7FDE5AF6" w14:textId="3E0F610B" w:rsidR="00DF28E4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[Rego if TP car involved]"/>
                  </w:textInput>
                </w:ffData>
              </w:fldChar>
            </w:r>
            <w:bookmarkStart w:id="15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[Rego if TP car involved]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DF28E4" w:rsidRPr="00CB663E" w14:paraId="108E3CF9" w14:textId="77777777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17036691" w14:textId="77777777" w:rsidR="00DF28E4" w:rsidRPr="00CB663E" w:rsidRDefault="00DF28E4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Type of </w:t>
            </w:r>
            <w:r w:rsidR="00FE560E">
              <w:rPr>
                <w:rFonts w:ascii="Arial" w:hAnsi="Arial" w:cs="Arial"/>
                <w:sz w:val="20"/>
                <w:szCs w:val="20"/>
              </w:rPr>
              <w:t>vehicle</w:t>
            </w:r>
            <w:r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8827508" w14:textId="1DEF022A" w:rsidR="00DF28E4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[Make and model of TP car if involved]"/>
                  </w:textInput>
                </w:ffData>
              </w:fldChar>
            </w:r>
            <w:bookmarkStart w:id="16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[Make and model of TP car if involved]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FD0A220" w14:textId="77777777" w:rsidR="00DF28E4" w:rsidRPr="00CB663E" w:rsidRDefault="00DF28E4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Insurer:</w:t>
            </w:r>
          </w:p>
        </w:tc>
        <w:tc>
          <w:tcPr>
            <w:tcW w:w="287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1E886F5" w14:textId="7DA9A189" w:rsidR="00DF28E4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[TP insurer]"/>
                  </w:textInput>
                </w:ffData>
              </w:fldChar>
            </w:r>
            <w:bookmarkStart w:id="17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[TP insurer]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DF28E4" w:rsidRPr="00CB663E" w14:paraId="24063A50" w14:textId="77777777" w:rsidTr="007B6054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3BC5D960" w14:textId="77777777" w:rsidR="00DF28E4" w:rsidRPr="00CB663E" w:rsidRDefault="00DF28E4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16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0310534" w14:textId="22CFCC24" w:rsidR="00DF28E4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TP address]"/>
                  </w:textInput>
                </w:ffData>
              </w:fldChar>
            </w:r>
            <w:bookmarkStart w:id="18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[TP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3A160BF" w14:textId="77777777" w:rsidR="00DF28E4" w:rsidRPr="00CB663E" w:rsidRDefault="00DF28E4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871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1097CD1" w14:textId="4CCE7D0D" w:rsidR="00DF28E4" w:rsidRPr="00CB663E" w:rsidRDefault="00BE65DD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[TP phone no]"/>
                  </w:textInput>
                </w:ffData>
              </w:fldChar>
            </w:r>
            <w:bookmarkStart w:id="19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[TP phone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DF7E77B" w14:textId="77777777" w:rsidR="007B6054" w:rsidRDefault="007B6054">
      <w:pPr>
        <w:rPr>
          <w:sz w:val="4"/>
          <w:szCs w:val="4"/>
        </w:rPr>
      </w:pPr>
    </w:p>
    <w:p w14:paraId="4A781A0C" w14:textId="77777777" w:rsidR="00E02084" w:rsidRPr="007B6054" w:rsidRDefault="00E02084">
      <w:pPr>
        <w:rPr>
          <w:sz w:val="4"/>
          <w:szCs w:val="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5B5C6F" w:rsidRPr="00CF624B" w14:paraId="25B44C43" w14:textId="77777777" w:rsidTr="007B6054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7C8C1952" w14:textId="77777777" w:rsidR="005B5C6F" w:rsidRPr="00CF624B" w:rsidRDefault="005B5C6F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Any Additional Comments/Information:</w:t>
            </w:r>
          </w:p>
        </w:tc>
      </w:tr>
      <w:tr w:rsidR="005B5C6F" w:rsidRPr="00CF624B" w14:paraId="3F561F82" w14:textId="77777777" w:rsidTr="007B6054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0DE685B" w14:textId="11F2AEFA" w:rsidR="005B5C6F" w:rsidRPr="00CF624B" w:rsidRDefault="00155758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Any further information not covered by fields above]"/>
                  </w:textInput>
                </w:ffData>
              </w:fldChar>
            </w:r>
            <w:bookmarkStart w:id="20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[Any further information not covered by fields above]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275ACB7C" w14:textId="4615EA8D" w:rsidR="00D26578" w:rsidRDefault="00D26578" w:rsidP="00646C76">
      <w:pPr>
        <w:rPr>
          <w:sz w:val="2"/>
          <w:szCs w:val="2"/>
        </w:rPr>
      </w:pPr>
    </w:p>
    <w:p w14:paraId="5C5AB00F" w14:textId="6C36BE15" w:rsidR="00646C76" w:rsidRPr="00646C76" w:rsidRDefault="00646C76" w:rsidP="00646C76">
      <w:pPr>
        <w:rPr>
          <w:sz w:val="2"/>
          <w:szCs w:val="2"/>
        </w:rPr>
      </w:pPr>
    </w:p>
    <w:p w14:paraId="73CA54EC" w14:textId="77777777" w:rsidR="00646C76" w:rsidRPr="00646C76" w:rsidRDefault="00646C76" w:rsidP="00646C76">
      <w:pPr>
        <w:rPr>
          <w:sz w:val="2"/>
          <w:szCs w:val="2"/>
        </w:rPr>
      </w:pPr>
    </w:p>
    <w:p w14:paraId="20145E7D" w14:textId="77777777" w:rsidR="00646C76" w:rsidRPr="00646C76" w:rsidRDefault="00646C76" w:rsidP="00646C76">
      <w:pPr>
        <w:rPr>
          <w:sz w:val="2"/>
          <w:szCs w:val="2"/>
        </w:rPr>
      </w:pPr>
    </w:p>
    <w:p w14:paraId="004B00D9" w14:textId="77777777" w:rsidR="00646C76" w:rsidRPr="00646C76" w:rsidRDefault="00646C76" w:rsidP="00646C76">
      <w:pPr>
        <w:rPr>
          <w:sz w:val="2"/>
          <w:szCs w:val="2"/>
        </w:rPr>
      </w:pPr>
    </w:p>
    <w:p w14:paraId="4D0645DC" w14:textId="77777777" w:rsidR="00646C76" w:rsidRPr="00646C76" w:rsidRDefault="00646C76" w:rsidP="00646C76">
      <w:pPr>
        <w:rPr>
          <w:sz w:val="2"/>
          <w:szCs w:val="2"/>
        </w:rPr>
      </w:pPr>
    </w:p>
    <w:p w14:paraId="5FA92DE1" w14:textId="77777777" w:rsidR="00646C76" w:rsidRPr="00646C76" w:rsidRDefault="00646C76" w:rsidP="00646C76">
      <w:pPr>
        <w:rPr>
          <w:sz w:val="2"/>
          <w:szCs w:val="2"/>
        </w:rPr>
      </w:pPr>
    </w:p>
    <w:p w14:paraId="7AB7D4E4" w14:textId="77777777" w:rsidR="00646C76" w:rsidRPr="00646C76" w:rsidRDefault="00646C76" w:rsidP="00646C76">
      <w:pPr>
        <w:rPr>
          <w:sz w:val="2"/>
          <w:szCs w:val="2"/>
        </w:rPr>
      </w:pPr>
    </w:p>
    <w:p w14:paraId="36F3B41B" w14:textId="77777777" w:rsidR="00646C76" w:rsidRPr="00646C76" w:rsidRDefault="00646C76" w:rsidP="00646C76">
      <w:pPr>
        <w:rPr>
          <w:sz w:val="2"/>
          <w:szCs w:val="2"/>
        </w:rPr>
      </w:pPr>
    </w:p>
    <w:p w14:paraId="4E63C3E9" w14:textId="77777777" w:rsidR="00646C76" w:rsidRPr="00646C76" w:rsidRDefault="00646C76" w:rsidP="00646C76">
      <w:pPr>
        <w:rPr>
          <w:sz w:val="2"/>
          <w:szCs w:val="2"/>
        </w:rPr>
      </w:pPr>
    </w:p>
    <w:p w14:paraId="41500791" w14:textId="77777777" w:rsidR="00646C76" w:rsidRPr="00646C76" w:rsidRDefault="00646C76" w:rsidP="00646C76">
      <w:pPr>
        <w:rPr>
          <w:sz w:val="2"/>
          <w:szCs w:val="2"/>
        </w:rPr>
      </w:pPr>
    </w:p>
    <w:p w14:paraId="2D94E90B" w14:textId="77777777" w:rsidR="00646C76" w:rsidRPr="00646C76" w:rsidRDefault="00646C76" w:rsidP="00646C76">
      <w:pPr>
        <w:rPr>
          <w:sz w:val="2"/>
          <w:szCs w:val="2"/>
        </w:rPr>
      </w:pPr>
    </w:p>
    <w:p w14:paraId="2335E5B7" w14:textId="77777777" w:rsidR="00646C76" w:rsidRPr="00646C76" w:rsidRDefault="00646C76" w:rsidP="00646C76">
      <w:pPr>
        <w:rPr>
          <w:sz w:val="2"/>
          <w:szCs w:val="2"/>
        </w:rPr>
      </w:pPr>
    </w:p>
    <w:p w14:paraId="3A4FFB31" w14:textId="77777777" w:rsidR="00646C76" w:rsidRPr="00646C76" w:rsidRDefault="00646C76" w:rsidP="00646C76">
      <w:pPr>
        <w:rPr>
          <w:sz w:val="2"/>
          <w:szCs w:val="2"/>
        </w:rPr>
      </w:pPr>
    </w:p>
    <w:p w14:paraId="07F6A69F" w14:textId="77777777" w:rsidR="00646C76" w:rsidRPr="00646C76" w:rsidRDefault="00646C76" w:rsidP="00646C76">
      <w:pPr>
        <w:rPr>
          <w:sz w:val="2"/>
          <w:szCs w:val="2"/>
        </w:rPr>
      </w:pPr>
    </w:p>
    <w:p w14:paraId="14E66A7E" w14:textId="77777777" w:rsidR="00646C76" w:rsidRPr="00646C76" w:rsidRDefault="00646C76" w:rsidP="00646C76">
      <w:pPr>
        <w:rPr>
          <w:sz w:val="2"/>
          <w:szCs w:val="2"/>
        </w:rPr>
      </w:pPr>
    </w:p>
    <w:p w14:paraId="42AA6EF9" w14:textId="77777777" w:rsidR="00646C76" w:rsidRPr="00646C76" w:rsidRDefault="00646C76" w:rsidP="00646C76">
      <w:pPr>
        <w:rPr>
          <w:sz w:val="2"/>
          <w:szCs w:val="2"/>
        </w:rPr>
      </w:pPr>
    </w:p>
    <w:p w14:paraId="293270B3" w14:textId="77777777" w:rsidR="00646C76" w:rsidRPr="00646C76" w:rsidRDefault="00646C76" w:rsidP="00646C76">
      <w:pPr>
        <w:rPr>
          <w:sz w:val="2"/>
          <w:szCs w:val="2"/>
        </w:rPr>
      </w:pPr>
    </w:p>
    <w:p w14:paraId="000AD21A" w14:textId="77777777" w:rsidR="00646C76" w:rsidRPr="00646C76" w:rsidRDefault="00646C76" w:rsidP="00646C76">
      <w:pPr>
        <w:rPr>
          <w:sz w:val="2"/>
          <w:szCs w:val="2"/>
        </w:rPr>
      </w:pPr>
    </w:p>
    <w:p w14:paraId="1ADA4334" w14:textId="77777777" w:rsidR="00646C76" w:rsidRPr="00646C76" w:rsidRDefault="00646C76" w:rsidP="00646C76">
      <w:pPr>
        <w:rPr>
          <w:sz w:val="2"/>
          <w:szCs w:val="2"/>
        </w:rPr>
      </w:pPr>
    </w:p>
    <w:p w14:paraId="332A3C68" w14:textId="77777777" w:rsidR="00646C76" w:rsidRPr="00646C76" w:rsidRDefault="00646C76" w:rsidP="00646C76">
      <w:pPr>
        <w:rPr>
          <w:sz w:val="2"/>
          <w:szCs w:val="2"/>
        </w:rPr>
      </w:pPr>
    </w:p>
    <w:p w14:paraId="498AE9E7" w14:textId="77777777" w:rsidR="00646C76" w:rsidRPr="00646C76" w:rsidRDefault="00646C76" w:rsidP="00646C76">
      <w:pPr>
        <w:rPr>
          <w:sz w:val="2"/>
          <w:szCs w:val="2"/>
        </w:rPr>
      </w:pPr>
    </w:p>
    <w:p w14:paraId="291F9C0C" w14:textId="77777777" w:rsidR="00646C76" w:rsidRPr="00646C76" w:rsidRDefault="00646C76" w:rsidP="00646C76">
      <w:pPr>
        <w:rPr>
          <w:sz w:val="2"/>
          <w:szCs w:val="2"/>
        </w:rPr>
      </w:pPr>
    </w:p>
    <w:p w14:paraId="1F50487A" w14:textId="77777777" w:rsidR="00646C76" w:rsidRPr="00646C76" w:rsidRDefault="00646C76" w:rsidP="00646C76">
      <w:pPr>
        <w:rPr>
          <w:sz w:val="2"/>
          <w:szCs w:val="2"/>
        </w:rPr>
      </w:pPr>
    </w:p>
    <w:p w14:paraId="26D5A19F" w14:textId="77777777" w:rsidR="00646C76" w:rsidRPr="00646C76" w:rsidRDefault="00646C76" w:rsidP="00646C76">
      <w:pPr>
        <w:rPr>
          <w:sz w:val="2"/>
          <w:szCs w:val="2"/>
        </w:rPr>
      </w:pPr>
    </w:p>
    <w:p w14:paraId="3AE8C835" w14:textId="77777777" w:rsidR="00646C76" w:rsidRPr="00646C76" w:rsidRDefault="00646C76" w:rsidP="00646C76">
      <w:pPr>
        <w:rPr>
          <w:sz w:val="2"/>
          <w:szCs w:val="2"/>
        </w:rPr>
      </w:pPr>
    </w:p>
    <w:p w14:paraId="5C892D40" w14:textId="77777777" w:rsidR="00646C76" w:rsidRPr="00646C76" w:rsidRDefault="00646C76" w:rsidP="00646C76">
      <w:pPr>
        <w:rPr>
          <w:sz w:val="2"/>
          <w:szCs w:val="2"/>
        </w:rPr>
      </w:pPr>
    </w:p>
    <w:p w14:paraId="4B15418F" w14:textId="77777777" w:rsidR="00646C76" w:rsidRPr="00646C76" w:rsidRDefault="00646C76" w:rsidP="00646C76">
      <w:pPr>
        <w:rPr>
          <w:sz w:val="2"/>
          <w:szCs w:val="2"/>
        </w:rPr>
      </w:pPr>
    </w:p>
    <w:p w14:paraId="2F157F3B" w14:textId="77777777" w:rsidR="00646C76" w:rsidRPr="00646C76" w:rsidRDefault="00646C76" w:rsidP="00646C76">
      <w:pPr>
        <w:rPr>
          <w:sz w:val="2"/>
          <w:szCs w:val="2"/>
        </w:rPr>
      </w:pPr>
    </w:p>
    <w:p w14:paraId="406CA3EA" w14:textId="77777777" w:rsidR="00646C76" w:rsidRPr="00646C76" w:rsidRDefault="00646C76" w:rsidP="00646C76">
      <w:pPr>
        <w:rPr>
          <w:sz w:val="2"/>
          <w:szCs w:val="2"/>
        </w:rPr>
      </w:pPr>
    </w:p>
    <w:p w14:paraId="7EAF569B" w14:textId="77777777" w:rsidR="00646C76" w:rsidRPr="00646C76" w:rsidRDefault="00646C76" w:rsidP="00646C76">
      <w:pPr>
        <w:rPr>
          <w:sz w:val="2"/>
          <w:szCs w:val="2"/>
        </w:rPr>
      </w:pPr>
    </w:p>
    <w:p w14:paraId="698FE80B" w14:textId="77777777" w:rsidR="00646C76" w:rsidRPr="00646C76" w:rsidRDefault="00646C76" w:rsidP="00646C76">
      <w:pPr>
        <w:rPr>
          <w:sz w:val="2"/>
          <w:szCs w:val="2"/>
        </w:rPr>
      </w:pPr>
    </w:p>
    <w:p w14:paraId="5469CB09" w14:textId="77777777" w:rsidR="00646C76" w:rsidRPr="00646C76" w:rsidRDefault="00646C76" w:rsidP="00646C76">
      <w:pPr>
        <w:rPr>
          <w:sz w:val="2"/>
          <w:szCs w:val="2"/>
        </w:rPr>
      </w:pPr>
    </w:p>
    <w:p w14:paraId="61DA8C6B" w14:textId="77777777" w:rsidR="00646C76" w:rsidRPr="00646C76" w:rsidRDefault="00646C76" w:rsidP="00646C76">
      <w:pPr>
        <w:rPr>
          <w:sz w:val="2"/>
          <w:szCs w:val="2"/>
        </w:rPr>
      </w:pPr>
    </w:p>
    <w:p w14:paraId="64CC283F" w14:textId="77777777" w:rsidR="00646C76" w:rsidRPr="00646C76" w:rsidRDefault="00646C76" w:rsidP="00646C76">
      <w:pPr>
        <w:rPr>
          <w:sz w:val="2"/>
          <w:szCs w:val="2"/>
        </w:rPr>
      </w:pPr>
    </w:p>
    <w:p w14:paraId="7A07D919" w14:textId="77777777" w:rsidR="00646C76" w:rsidRPr="00646C76" w:rsidRDefault="00646C76" w:rsidP="00646C76">
      <w:pPr>
        <w:rPr>
          <w:sz w:val="2"/>
          <w:szCs w:val="2"/>
        </w:rPr>
      </w:pPr>
    </w:p>
    <w:p w14:paraId="6CC35ED6" w14:textId="41AC2C9A" w:rsidR="00646C76" w:rsidRPr="00646C76" w:rsidRDefault="00646C76" w:rsidP="00646C76">
      <w:pPr>
        <w:tabs>
          <w:tab w:val="left" w:pos="96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C770C63" w14:textId="77777777" w:rsidR="00646C76" w:rsidRPr="00646C76" w:rsidRDefault="00646C76" w:rsidP="00646C76">
      <w:pPr>
        <w:rPr>
          <w:sz w:val="2"/>
          <w:szCs w:val="2"/>
        </w:rPr>
      </w:pPr>
    </w:p>
    <w:p w14:paraId="17C407E2" w14:textId="77777777" w:rsidR="00646C76" w:rsidRPr="00646C76" w:rsidRDefault="00646C76" w:rsidP="00646C76">
      <w:pPr>
        <w:rPr>
          <w:sz w:val="2"/>
          <w:szCs w:val="2"/>
        </w:rPr>
      </w:pPr>
    </w:p>
    <w:p w14:paraId="03DE1AF2" w14:textId="77777777" w:rsidR="00646C76" w:rsidRPr="00646C76" w:rsidRDefault="00646C76" w:rsidP="00646C76">
      <w:pPr>
        <w:rPr>
          <w:sz w:val="2"/>
          <w:szCs w:val="2"/>
        </w:rPr>
      </w:pPr>
    </w:p>
    <w:p w14:paraId="2771E688" w14:textId="77777777" w:rsidR="00646C76" w:rsidRPr="00646C76" w:rsidRDefault="00646C76" w:rsidP="00646C76">
      <w:pPr>
        <w:rPr>
          <w:sz w:val="2"/>
          <w:szCs w:val="2"/>
        </w:rPr>
      </w:pPr>
    </w:p>
    <w:p w14:paraId="099CFBCF" w14:textId="77777777" w:rsidR="00646C76" w:rsidRPr="00646C76" w:rsidRDefault="00646C76" w:rsidP="00646C76">
      <w:pPr>
        <w:rPr>
          <w:sz w:val="2"/>
          <w:szCs w:val="2"/>
        </w:rPr>
      </w:pPr>
    </w:p>
    <w:p w14:paraId="3021CFEA" w14:textId="77777777" w:rsidR="00646C76" w:rsidRPr="00646C76" w:rsidRDefault="00646C76" w:rsidP="00646C76">
      <w:pPr>
        <w:rPr>
          <w:sz w:val="2"/>
          <w:szCs w:val="2"/>
        </w:rPr>
      </w:pPr>
    </w:p>
    <w:p w14:paraId="4811F220" w14:textId="77777777" w:rsidR="00646C76" w:rsidRPr="00646C76" w:rsidRDefault="00646C76" w:rsidP="00646C76">
      <w:pPr>
        <w:rPr>
          <w:sz w:val="2"/>
          <w:szCs w:val="2"/>
        </w:rPr>
      </w:pPr>
    </w:p>
    <w:p w14:paraId="75673BA3" w14:textId="77777777" w:rsidR="00646C76" w:rsidRPr="00646C76" w:rsidRDefault="00646C76" w:rsidP="00646C76">
      <w:pPr>
        <w:rPr>
          <w:sz w:val="2"/>
          <w:szCs w:val="2"/>
        </w:rPr>
      </w:pPr>
    </w:p>
    <w:p w14:paraId="6EA55072" w14:textId="77777777" w:rsidR="00646C76" w:rsidRPr="00646C76" w:rsidRDefault="00646C76" w:rsidP="00646C76">
      <w:pPr>
        <w:rPr>
          <w:sz w:val="2"/>
          <w:szCs w:val="2"/>
        </w:rPr>
      </w:pPr>
    </w:p>
    <w:p w14:paraId="0437BC53" w14:textId="77777777" w:rsidR="00646C76" w:rsidRPr="00646C76" w:rsidRDefault="00646C76" w:rsidP="00646C76">
      <w:pPr>
        <w:rPr>
          <w:sz w:val="2"/>
          <w:szCs w:val="2"/>
        </w:rPr>
      </w:pPr>
    </w:p>
    <w:p w14:paraId="67ED6652" w14:textId="77777777" w:rsidR="00646C76" w:rsidRPr="00646C76" w:rsidRDefault="00646C76" w:rsidP="00646C76">
      <w:pPr>
        <w:rPr>
          <w:sz w:val="2"/>
          <w:szCs w:val="2"/>
        </w:rPr>
      </w:pPr>
    </w:p>
    <w:p w14:paraId="2BA95FEC" w14:textId="77777777" w:rsidR="00646C76" w:rsidRPr="00646C76" w:rsidRDefault="00646C76" w:rsidP="00646C76">
      <w:pPr>
        <w:rPr>
          <w:sz w:val="2"/>
          <w:szCs w:val="2"/>
        </w:rPr>
      </w:pPr>
    </w:p>
    <w:p w14:paraId="54D32EE6" w14:textId="77777777" w:rsidR="00646C76" w:rsidRPr="00646C76" w:rsidRDefault="00646C76" w:rsidP="00646C76">
      <w:pPr>
        <w:rPr>
          <w:sz w:val="2"/>
          <w:szCs w:val="2"/>
        </w:rPr>
      </w:pPr>
    </w:p>
    <w:p w14:paraId="549EF04E" w14:textId="77777777" w:rsidR="00646C76" w:rsidRPr="00646C76" w:rsidRDefault="00646C76" w:rsidP="00646C76">
      <w:pPr>
        <w:rPr>
          <w:sz w:val="2"/>
          <w:szCs w:val="2"/>
        </w:rPr>
      </w:pPr>
    </w:p>
    <w:p w14:paraId="6FCD3E02" w14:textId="77777777" w:rsidR="00646C76" w:rsidRPr="00646C76" w:rsidRDefault="00646C76" w:rsidP="00646C76">
      <w:pPr>
        <w:rPr>
          <w:sz w:val="2"/>
          <w:szCs w:val="2"/>
        </w:rPr>
      </w:pPr>
    </w:p>
    <w:p w14:paraId="77449CB5" w14:textId="77777777" w:rsidR="00646C76" w:rsidRPr="00646C76" w:rsidRDefault="00646C76" w:rsidP="00646C76">
      <w:pPr>
        <w:rPr>
          <w:sz w:val="2"/>
          <w:szCs w:val="2"/>
        </w:rPr>
      </w:pPr>
    </w:p>
    <w:p w14:paraId="1C9D30DC" w14:textId="77777777" w:rsidR="00646C76" w:rsidRPr="00646C76" w:rsidRDefault="00646C76" w:rsidP="00646C76">
      <w:pPr>
        <w:rPr>
          <w:sz w:val="2"/>
          <w:szCs w:val="2"/>
        </w:rPr>
      </w:pPr>
    </w:p>
    <w:p w14:paraId="197960FE" w14:textId="77777777" w:rsidR="00646C76" w:rsidRPr="00646C76" w:rsidRDefault="00646C76" w:rsidP="00646C76">
      <w:pPr>
        <w:rPr>
          <w:sz w:val="2"/>
          <w:szCs w:val="2"/>
        </w:rPr>
      </w:pPr>
    </w:p>
    <w:p w14:paraId="42962477" w14:textId="77777777" w:rsidR="00646C76" w:rsidRPr="00646C76" w:rsidRDefault="00646C76" w:rsidP="00646C76">
      <w:pPr>
        <w:rPr>
          <w:sz w:val="2"/>
          <w:szCs w:val="2"/>
        </w:rPr>
      </w:pPr>
    </w:p>
    <w:p w14:paraId="7E048DF6" w14:textId="77777777" w:rsidR="00646C76" w:rsidRPr="00646C76" w:rsidRDefault="00646C76" w:rsidP="00646C76">
      <w:pPr>
        <w:rPr>
          <w:sz w:val="2"/>
          <w:szCs w:val="2"/>
        </w:rPr>
      </w:pPr>
    </w:p>
    <w:p w14:paraId="6138AD8D" w14:textId="77777777" w:rsidR="00646C76" w:rsidRPr="00646C76" w:rsidRDefault="00646C76" w:rsidP="00646C76">
      <w:pPr>
        <w:rPr>
          <w:sz w:val="2"/>
          <w:szCs w:val="2"/>
        </w:rPr>
      </w:pPr>
    </w:p>
    <w:p w14:paraId="418EDF3C" w14:textId="77777777" w:rsidR="00646C76" w:rsidRPr="00646C76" w:rsidRDefault="00646C76" w:rsidP="00646C76">
      <w:pPr>
        <w:rPr>
          <w:sz w:val="2"/>
          <w:szCs w:val="2"/>
        </w:rPr>
      </w:pPr>
    </w:p>
    <w:p w14:paraId="0566CA09" w14:textId="77777777" w:rsidR="00646C76" w:rsidRPr="00646C76" w:rsidRDefault="00646C76" w:rsidP="00646C76">
      <w:pPr>
        <w:rPr>
          <w:sz w:val="2"/>
          <w:szCs w:val="2"/>
        </w:rPr>
      </w:pPr>
    </w:p>
    <w:p w14:paraId="5D947387" w14:textId="77777777" w:rsidR="00646C76" w:rsidRPr="00646C76" w:rsidRDefault="00646C76" w:rsidP="00646C76">
      <w:pPr>
        <w:rPr>
          <w:sz w:val="2"/>
          <w:szCs w:val="2"/>
        </w:rPr>
      </w:pPr>
    </w:p>
    <w:p w14:paraId="4309EBF3" w14:textId="77777777" w:rsidR="00646C76" w:rsidRPr="00646C76" w:rsidRDefault="00646C76" w:rsidP="00646C76">
      <w:pPr>
        <w:rPr>
          <w:sz w:val="2"/>
          <w:szCs w:val="2"/>
        </w:rPr>
      </w:pPr>
    </w:p>
    <w:p w14:paraId="488343A6" w14:textId="43AE19C0" w:rsidR="00DB06EA" w:rsidRPr="00646C76" w:rsidRDefault="00DB06EA" w:rsidP="00646C76">
      <w:pPr>
        <w:rPr>
          <w:sz w:val="2"/>
          <w:szCs w:val="2"/>
        </w:rPr>
      </w:pPr>
    </w:p>
    <w:sectPr w:rsidR="00DB06EA" w:rsidRPr="00646C76" w:rsidSect="00646C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454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BDCC" w14:textId="77777777" w:rsidR="00E02084" w:rsidRDefault="00E02084" w:rsidP="00227566">
      <w:r>
        <w:separator/>
      </w:r>
    </w:p>
  </w:endnote>
  <w:endnote w:type="continuationSeparator" w:id="0">
    <w:p w14:paraId="23A5CB89" w14:textId="77777777" w:rsidR="00E02084" w:rsidRDefault="00E02084" w:rsidP="0022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F51E" w14:textId="1EF7520D" w:rsidR="00D26578" w:rsidRDefault="00D26578" w:rsidP="00D26578">
    <w:pPr>
      <w:pStyle w:val="Footer"/>
      <w:tabs>
        <w:tab w:val="clear" w:pos="4513"/>
        <w:tab w:val="clear" w:pos="9026"/>
        <w:tab w:val="right" w:pos="10772"/>
      </w:tabs>
    </w:pPr>
    <w:r>
      <w:rPr>
        <w:noProof/>
      </w:rPr>
      <w:drawing>
        <wp:inline distT="0" distB="0" distL="0" distR="0" wp14:anchorId="49A9A9FF" wp14:editId="7A0B4F8A">
          <wp:extent cx="1115060" cy="697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noProof/>
      </w:rPr>
      <w:drawing>
        <wp:inline distT="0" distB="0" distL="0" distR="0" wp14:anchorId="0CEB6658" wp14:editId="6FD883EC">
          <wp:extent cx="1252855" cy="7029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32B11" w14:textId="0773C015" w:rsidR="00E02084" w:rsidRPr="00D26578" w:rsidRDefault="00D26578">
    <w:pPr>
      <w:pStyle w:val="Footer"/>
      <w:jc w:val="right"/>
      <w:rPr>
        <w:rFonts w:ascii="Arial" w:hAnsi="Arial" w:cs="Arial"/>
        <w:color w:val="A2988A"/>
        <w:sz w:val="16"/>
        <w:szCs w:val="16"/>
      </w:rPr>
    </w:pPr>
    <w:r w:rsidRPr="00D26578">
      <w:rPr>
        <w:rFonts w:ascii="Arial" w:hAnsi="Arial" w:cs="Arial"/>
        <w:color w:val="A2988A"/>
        <w:sz w:val="16"/>
        <w:szCs w:val="16"/>
      </w:rPr>
      <w:t xml:space="preserve">Page </w:t>
    </w:r>
    <w:r w:rsidR="002730E0" w:rsidRPr="00D26578">
      <w:rPr>
        <w:rFonts w:ascii="Arial" w:hAnsi="Arial" w:cs="Arial"/>
        <w:color w:val="A2988A"/>
        <w:sz w:val="16"/>
        <w:szCs w:val="16"/>
      </w:rPr>
      <w:fldChar w:fldCharType="begin"/>
    </w:r>
    <w:r w:rsidR="00E02084" w:rsidRPr="00D26578">
      <w:rPr>
        <w:rFonts w:ascii="Arial" w:hAnsi="Arial" w:cs="Arial"/>
        <w:color w:val="A2988A"/>
        <w:sz w:val="16"/>
        <w:szCs w:val="16"/>
      </w:rPr>
      <w:instrText xml:space="preserve"> PAGE   \* MERGEFORMAT </w:instrText>
    </w:r>
    <w:r w:rsidR="002730E0" w:rsidRPr="00D26578">
      <w:rPr>
        <w:rFonts w:ascii="Arial" w:hAnsi="Arial" w:cs="Arial"/>
        <w:color w:val="A2988A"/>
        <w:sz w:val="16"/>
        <w:szCs w:val="16"/>
      </w:rPr>
      <w:fldChar w:fldCharType="separate"/>
    </w:r>
    <w:r w:rsidR="00B03878" w:rsidRPr="00D26578">
      <w:rPr>
        <w:rFonts w:ascii="Arial" w:hAnsi="Arial" w:cs="Arial"/>
        <w:noProof/>
        <w:color w:val="A2988A"/>
        <w:sz w:val="16"/>
        <w:szCs w:val="16"/>
      </w:rPr>
      <w:t>2</w:t>
    </w:r>
    <w:r w:rsidR="002730E0" w:rsidRPr="00D26578">
      <w:rPr>
        <w:rFonts w:ascii="Arial" w:hAnsi="Arial" w:cs="Arial"/>
        <w:color w:val="A2988A"/>
        <w:sz w:val="16"/>
        <w:szCs w:val="16"/>
      </w:rPr>
      <w:fldChar w:fldCharType="end"/>
    </w:r>
  </w:p>
  <w:p w14:paraId="5007E385" w14:textId="77777777" w:rsidR="00E02084" w:rsidRDefault="00E02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8"/>
    </w:tblGrid>
    <w:tr w:rsidR="001F3582" w14:paraId="3A4C6A0B" w14:textId="77777777" w:rsidTr="001F3582">
      <w:tc>
        <w:tcPr>
          <w:tcW w:w="10988" w:type="dxa"/>
          <w:vAlign w:val="center"/>
        </w:tcPr>
        <w:p w14:paraId="5CDD8BE3" w14:textId="16FC1C4A" w:rsidR="001F3582" w:rsidRDefault="001F3582" w:rsidP="001F3582">
          <w:pPr>
            <w:pStyle w:val="Footer"/>
            <w:tabs>
              <w:tab w:val="clear" w:pos="4513"/>
              <w:tab w:val="clear" w:pos="9026"/>
              <w:tab w:val="right" w:pos="10772"/>
            </w:tabs>
          </w:pPr>
          <w:r>
            <w:tab/>
          </w:r>
        </w:p>
      </w:tc>
    </w:tr>
  </w:tbl>
  <w:p w14:paraId="208CF506" w14:textId="77777777" w:rsidR="001F3582" w:rsidRDefault="001F3582" w:rsidP="001F3582">
    <w:pPr>
      <w:pStyle w:val="Footer"/>
      <w:tabs>
        <w:tab w:val="clear" w:pos="9026"/>
        <w:tab w:val="right" w:pos="107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1EEEA" w14:textId="77777777" w:rsidR="00E02084" w:rsidRDefault="00E02084" w:rsidP="00227566">
      <w:r>
        <w:separator/>
      </w:r>
    </w:p>
  </w:footnote>
  <w:footnote w:type="continuationSeparator" w:id="0">
    <w:p w14:paraId="75D23B9E" w14:textId="77777777" w:rsidR="00E02084" w:rsidRDefault="00E02084" w:rsidP="0022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34" w:type="dxa"/>
      <w:tblLook w:val="01E0" w:firstRow="1" w:lastRow="1" w:firstColumn="1" w:lastColumn="1" w:noHBand="0" w:noVBand="0"/>
    </w:tblPr>
    <w:tblGrid>
      <w:gridCol w:w="6177"/>
      <w:gridCol w:w="5257"/>
    </w:tblGrid>
    <w:tr w:rsidR="00E02084" w:rsidRPr="00CB663E" w14:paraId="2D000BC7" w14:textId="77777777" w:rsidTr="00227566">
      <w:tc>
        <w:tcPr>
          <w:tcW w:w="2315" w:type="dxa"/>
          <w:shd w:val="clear" w:color="auto" w:fill="auto"/>
        </w:tcPr>
        <w:p w14:paraId="3F0CE804" w14:textId="77777777" w:rsidR="00E02084" w:rsidRDefault="00E02084" w:rsidP="001C5FC7">
          <w:pPr>
            <w:jc w:val="right"/>
            <w:rPr>
              <w:sz w:val="2"/>
            </w:rPr>
          </w:pPr>
        </w:p>
        <w:p w14:paraId="6D2DAABB" w14:textId="77777777" w:rsidR="00E02084" w:rsidRDefault="00E02084" w:rsidP="001C5FC7">
          <w:pPr>
            <w:jc w:val="right"/>
            <w:rPr>
              <w:sz w:val="2"/>
            </w:rPr>
          </w:pPr>
        </w:p>
        <w:p w14:paraId="0BFBBA81" w14:textId="77777777" w:rsidR="00E02084" w:rsidRDefault="00E02084" w:rsidP="001C5FC7">
          <w:pPr>
            <w:jc w:val="right"/>
            <w:rPr>
              <w:sz w:val="2"/>
            </w:rPr>
          </w:pPr>
        </w:p>
        <w:p w14:paraId="532E9000" w14:textId="77777777" w:rsidR="00E02084" w:rsidRDefault="00E02084" w:rsidP="001C5FC7">
          <w:pPr>
            <w:jc w:val="right"/>
            <w:rPr>
              <w:sz w:val="2"/>
            </w:rPr>
          </w:pPr>
        </w:p>
        <w:p w14:paraId="3C571F20" w14:textId="77777777" w:rsidR="00E02084" w:rsidRDefault="00E02084" w:rsidP="001C5FC7">
          <w:pPr>
            <w:jc w:val="right"/>
            <w:rPr>
              <w:sz w:val="2"/>
            </w:rPr>
          </w:pPr>
        </w:p>
        <w:p w14:paraId="7551E145" w14:textId="77777777" w:rsidR="00E02084" w:rsidRDefault="00E02084" w:rsidP="001C5FC7">
          <w:pPr>
            <w:jc w:val="right"/>
            <w:rPr>
              <w:sz w:val="2"/>
            </w:rPr>
          </w:pPr>
        </w:p>
        <w:p w14:paraId="613BFB51" w14:textId="77777777" w:rsidR="00E02084" w:rsidRDefault="00E02084" w:rsidP="001C5FC7">
          <w:pPr>
            <w:jc w:val="right"/>
            <w:rPr>
              <w:sz w:val="2"/>
            </w:rPr>
          </w:pPr>
        </w:p>
        <w:p w14:paraId="552537F4" w14:textId="77777777" w:rsidR="00E02084" w:rsidRDefault="00E02084" w:rsidP="001C5FC7">
          <w:pPr>
            <w:jc w:val="right"/>
            <w:rPr>
              <w:sz w:val="2"/>
            </w:rPr>
          </w:pPr>
        </w:p>
        <w:p w14:paraId="0FE06A34" w14:textId="77777777" w:rsidR="00E02084" w:rsidRDefault="00E02084" w:rsidP="00227566">
          <w:pPr>
            <w:rPr>
              <w:rFonts w:ascii="Arial" w:hAnsi="Arial" w:cs="Arial"/>
              <w:color w:val="A2988A"/>
              <w:sz w:val="20"/>
              <w:szCs w:val="20"/>
            </w:rPr>
          </w:pPr>
        </w:p>
        <w:p w14:paraId="2F570936" w14:textId="77777777" w:rsidR="00E02084" w:rsidRPr="00227566" w:rsidRDefault="00E02084" w:rsidP="00825360">
          <w:pPr>
            <w:rPr>
              <w:rFonts w:ascii="Arial" w:hAnsi="Arial" w:cs="Arial"/>
              <w:color w:val="A2988A"/>
              <w:sz w:val="20"/>
              <w:szCs w:val="20"/>
            </w:rPr>
          </w:pPr>
          <w:r w:rsidRPr="00227566">
            <w:rPr>
              <w:rFonts w:ascii="Arial" w:hAnsi="Arial" w:cs="Arial"/>
              <w:color w:val="A2988A"/>
              <w:sz w:val="20"/>
              <w:szCs w:val="20"/>
            </w:rPr>
            <w:t>Electronic Claim Advice (</w:t>
          </w:r>
          <w:r w:rsidR="00825360">
            <w:rPr>
              <w:rFonts w:ascii="Arial" w:hAnsi="Arial" w:cs="Arial"/>
              <w:color w:val="A2988A"/>
              <w:sz w:val="20"/>
              <w:szCs w:val="20"/>
            </w:rPr>
            <w:t>Glass Breakage</w:t>
          </w:r>
          <w:r w:rsidRPr="00227566">
            <w:rPr>
              <w:rFonts w:ascii="Arial" w:hAnsi="Arial" w:cs="Arial"/>
              <w:color w:val="A2988A"/>
              <w:sz w:val="20"/>
              <w:szCs w:val="20"/>
            </w:rPr>
            <w:t>)</w:t>
          </w:r>
        </w:p>
      </w:tc>
      <w:tc>
        <w:tcPr>
          <w:tcW w:w="1970" w:type="dxa"/>
        </w:tcPr>
        <w:p w14:paraId="39091890" w14:textId="77777777" w:rsidR="00E02084" w:rsidRPr="00CB663E" w:rsidRDefault="00E02084" w:rsidP="001C5FC7">
          <w:pPr>
            <w:ind w:left="-392" w:right="161"/>
            <w:jc w:val="right"/>
            <w:rPr>
              <w:rFonts w:ascii="Arial" w:hAnsi="Arial" w:cs="Arial"/>
            </w:rPr>
          </w:pPr>
        </w:p>
      </w:tc>
    </w:tr>
  </w:tbl>
  <w:p w14:paraId="75D0A55C" w14:textId="77777777" w:rsidR="00E02084" w:rsidRDefault="00E02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3DEC" w14:textId="3F749E75" w:rsidR="00237A43" w:rsidRDefault="00237A43" w:rsidP="00237A43">
    <w:pPr>
      <w:pStyle w:val="Header"/>
      <w:ind w:right="-143"/>
      <w:rPr>
        <w:rFonts w:ascii="Arial" w:hAnsi="Arial" w:cs="Arial"/>
        <w:b/>
        <w:noProof/>
        <w:color w:val="004B93"/>
        <w:sz w:val="36"/>
        <w:szCs w:val="36"/>
      </w:rPr>
    </w:pPr>
    <w:bookmarkStart w:id="21" w:name="_Hlk18489626"/>
    <w:bookmarkStart w:id="22" w:name="_Hlk18489627"/>
    <w:bookmarkStart w:id="23" w:name="_Hlk18492660"/>
    <w:bookmarkStart w:id="24" w:name="_Hlk18492661"/>
    <w:bookmarkStart w:id="25" w:name="_Hlk18499803"/>
    <w:bookmarkStart w:id="26" w:name="_Hlk18499804"/>
    <w:bookmarkStart w:id="27" w:name="_Hlk18500106"/>
    <w:bookmarkStart w:id="28" w:name="_Hlk18500107"/>
    <w:bookmarkStart w:id="29" w:name="_Hlk18500729"/>
    <w:bookmarkStart w:id="30" w:name="_Hlk18500730"/>
    <w:r w:rsidRPr="00237A43">
      <w:rPr>
        <w:rFonts w:ascii="Arial" w:hAnsi="Arial" w:cs="Arial"/>
        <w:b/>
        <w:noProof/>
        <w:color w:val="004B93"/>
        <w:sz w:val="36"/>
        <w:szCs w:val="36"/>
      </w:rPr>
      <w:drawing>
        <wp:anchor distT="0" distB="0" distL="114300" distR="114300" simplePos="0" relativeHeight="251658240" behindDoc="1" locked="0" layoutInCell="1" allowOverlap="1" wp14:editId="79F130EF">
          <wp:simplePos x="0" y="0"/>
          <wp:positionH relativeFrom="column">
            <wp:posOffset>5854065</wp:posOffset>
          </wp:positionH>
          <wp:positionV relativeFrom="paragraph">
            <wp:posOffset>-47625</wp:posOffset>
          </wp:positionV>
          <wp:extent cx="1346200" cy="914400"/>
          <wp:effectExtent l="0" t="0" r="0" b="0"/>
          <wp:wrapTight wrapText="bothSides">
            <wp:wrapPolygon edited="0">
              <wp:start x="0" y="0"/>
              <wp:lineTo x="0" y="21150"/>
              <wp:lineTo x="21396" y="21150"/>
              <wp:lineTo x="21396" y="0"/>
              <wp:lineTo x="0" y="0"/>
            </wp:wrapPolygon>
          </wp:wrapTight>
          <wp:docPr id="3" name="Picture 3" descr="NZ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ACDEC" w14:textId="33EA52BB" w:rsidR="00237A43" w:rsidRPr="00237A43" w:rsidRDefault="00237A43" w:rsidP="00237A43">
    <w:pPr>
      <w:pStyle w:val="Header"/>
      <w:ind w:right="-143"/>
      <w:rPr>
        <w:rFonts w:ascii="Arial" w:hAnsi="Arial" w:cs="Arial"/>
        <w:b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t>Electronic Claims Advice: Glass Breakage Claim</w:t>
    </w:r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366BB"/>
    <w:multiLevelType w:val="multilevel"/>
    <w:tmpl w:val="C210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164B39"/>
    <w:multiLevelType w:val="hybridMultilevel"/>
    <w:tmpl w:val="417A61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E14EC0"/>
    <w:multiLevelType w:val="hybridMultilevel"/>
    <w:tmpl w:val="C33C46E6"/>
    <w:lvl w:ilvl="0" w:tplc="3894DFAC">
      <w:start w:val="2"/>
      <w:numFmt w:val="lowerLetter"/>
      <w:lvlText w:val="(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" w15:restartNumberingAfterBreak="0">
    <w:nsid w:val="70E71323"/>
    <w:multiLevelType w:val="hybridMultilevel"/>
    <w:tmpl w:val="C83C512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BNYIWnAIHax8F1fhoXZE82sXX4N/pPtyKyfKxeG00QUFQMvt6apkT+bIDkAG4COGHyZD05AbD+HpwVnKdwRw==" w:salt="v66AxdR3WXYMXZTLqEWyVw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FE"/>
    <w:rsid w:val="00001AEC"/>
    <w:rsid w:val="000325EE"/>
    <w:rsid w:val="000A6BB3"/>
    <w:rsid w:val="0012655E"/>
    <w:rsid w:val="00155150"/>
    <w:rsid w:val="00155758"/>
    <w:rsid w:val="001642B1"/>
    <w:rsid w:val="00171628"/>
    <w:rsid w:val="001B1747"/>
    <w:rsid w:val="001C1C2E"/>
    <w:rsid w:val="001C5FC7"/>
    <w:rsid w:val="001D0BAF"/>
    <w:rsid w:val="001E4845"/>
    <w:rsid w:val="001E590A"/>
    <w:rsid w:val="001F3582"/>
    <w:rsid w:val="00200994"/>
    <w:rsid w:val="00226EA9"/>
    <w:rsid w:val="00227566"/>
    <w:rsid w:val="00237A43"/>
    <w:rsid w:val="002730E0"/>
    <w:rsid w:val="002A6AC2"/>
    <w:rsid w:val="002B52FF"/>
    <w:rsid w:val="00316F42"/>
    <w:rsid w:val="00317EB9"/>
    <w:rsid w:val="00327549"/>
    <w:rsid w:val="00356D56"/>
    <w:rsid w:val="00371C7A"/>
    <w:rsid w:val="00392D9E"/>
    <w:rsid w:val="00394ECF"/>
    <w:rsid w:val="003A08F4"/>
    <w:rsid w:val="00411978"/>
    <w:rsid w:val="0042342F"/>
    <w:rsid w:val="0043654E"/>
    <w:rsid w:val="0046512C"/>
    <w:rsid w:val="00467AB4"/>
    <w:rsid w:val="0049223A"/>
    <w:rsid w:val="004F134A"/>
    <w:rsid w:val="004F19A6"/>
    <w:rsid w:val="004F4B6F"/>
    <w:rsid w:val="00534FEC"/>
    <w:rsid w:val="00551476"/>
    <w:rsid w:val="00566885"/>
    <w:rsid w:val="00567CA5"/>
    <w:rsid w:val="00573BB8"/>
    <w:rsid w:val="00582623"/>
    <w:rsid w:val="005A1881"/>
    <w:rsid w:val="005A7A79"/>
    <w:rsid w:val="005B162F"/>
    <w:rsid w:val="005B5C6F"/>
    <w:rsid w:val="005E75A5"/>
    <w:rsid w:val="005F371D"/>
    <w:rsid w:val="0062254C"/>
    <w:rsid w:val="00644EC9"/>
    <w:rsid w:val="00646C76"/>
    <w:rsid w:val="0065549F"/>
    <w:rsid w:val="00657CEF"/>
    <w:rsid w:val="00677908"/>
    <w:rsid w:val="006A1F8E"/>
    <w:rsid w:val="006A469D"/>
    <w:rsid w:val="006B4178"/>
    <w:rsid w:val="006D3FD0"/>
    <w:rsid w:val="006D7377"/>
    <w:rsid w:val="00706E5A"/>
    <w:rsid w:val="00735AFA"/>
    <w:rsid w:val="00737DEF"/>
    <w:rsid w:val="00744C21"/>
    <w:rsid w:val="00755235"/>
    <w:rsid w:val="007941A1"/>
    <w:rsid w:val="007948A2"/>
    <w:rsid w:val="007B6054"/>
    <w:rsid w:val="008023D4"/>
    <w:rsid w:val="00807B40"/>
    <w:rsid w:val="0081243B"/>
    <w:rsid w:val="00825360"/>
    <w:rsid w:val="008357B7"/>
    <w:rsid w:val="00861242"/>
    <w:rsid w:val="00871386"/>
    <w:rsid w:val="00873ECA"/>
    <w:rsid w:val="008811C9"/>
    <w:rsid w:val="008A3C40"/>
    <w:rsid w:val="008A4C8B"/>
    <w:rsid w:val="008A76BB"/>
    <w:rsid w:val="008B3D13"/>
    <w:rsid w:val="009358A8"/>
    <w:rsid w:val="00954F45"/>
    <w:rsid w:val="009647F7"/>
    <w:rsid w:val="00981A45"/>
    <w:rsid w:val="00994E8C"/>
    <w:rsid w:val="009B050E"/>
    <w:rsid w:val="00A02DD0"/>
    <w:rsid w:val="00A14788"/>
    <w:rsid w:val="00A508C5"/>
    <w:rsid w:val="00A51B16"/>
    <w:rsid w:val="00A63458"/>
    <w:rsid w:val="00A830CA"/>
    <w:rsid w:val="00A832A4"/>
    <w:rsid w:val="00AC460D"/>
    <w:rsid w:val="00AD0308"/>
    <w:rsid w:val="00B031B4"/>
    <w:rsid w:val="00B03878"/>
    <w:rsid w:val="00B42AA7"/>
    <w:rsid w:val="00B6362D"/>
    <w:rsid w:val="00BC16FF"/>
    <w:rsid w:val="00BC225B"/>
    <w:rsid w:val="00BE2883"/>
    <w:rsid w:val="00BE65DD"/>
    <w:rsid w:val="00BF1A47"/>
    <w:rsid w:val="00BF3667"/>
    <w:rsid w:val="00BF62D3"/>
    <w:rsid w:val="00C24F21"/>
    <w:rsid w:val="00C25FB6"/>
    <w:rsid w:val="00C35066"/>
    <w:rsid w:val="00C7608C"/>
    <w:rsid w:val="00C864F4"/>
    <w:rsid w:val="00CB663E"/>
    <w:rsid w:val="00CC07F8"/>
    <w:rsid w:val="00CD667B"/>
    <w:rsid w:val="00D17B30"/>
    <w:rsid w:val="00D26578"/>
    <w:rsid w:val="00D37B60"/>
    <w:rsid w:val="00D415B1"/>
    <w:rsid w:val="00D5194D"/>
    <w:rsid w:val="00D53781"/>
    <w:rsid w:val="00D7363D"/>
    <w:rsid w:val="00D76608"/>
    <w:rsid w:val="00D8496A"/>
    <w:rsid w:val="00DA61FE"/>
    <w:rsid w:val="00DB06EA"/>
    <w:rsid w:val="00DB3AEF"/>
    <w:rsid w:val="00DB669D"/>
    <w:rsid w:val="00DB6DDB"/>
    <w:rsid w:val="00DE5A9F"/>
    <w:rsid w:val="00DF28E4"/>
    <w:rsid w:val="00DF5C4E"/>
    <w:rsid w:val="00E01E17"/>
    <w:rsid w:val="00E02084"/>
    <w:rsid w:val="00E04906"/>
    <w:rsid w:val="00E0496D"/>
    <w:rsid w:val="00E13222"/>
    <w:rsid w:val="00E2721E"/>
    <w:rsid w:val="00E41C92"/>
    <w:rsid w:val="00E43BD8"/>
    <w:rsid w:val="00E663F1"/>
    <w:rsid w:val="00E76A81"/>
    <w:rsid w:val="00E85029"/>
    <w:rsid w:val="00EB089D"/>
    <w:rsid w:val="00EB2090"/>
    <w:rsid w:val="00EE114B"/>
    <w:rsid w:val="00EE2FCA"/>
    <w:rsid w:val="00F11ADC"/>
    <w:rsid w:val="00F270BE"/>
    <w:rsid w:val="00F31778"/>
    <w:rsid w:val="00F3685F"/>
    <w:rsid w:val="00F37726"/>
    <w:rsid w:val="00F64759"/>
    <w:rsid w:val="00F66B1D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4338"/>
    <o:shapelayout v:ext="edit">
      <o:idmap v:ext="edit" data="1"/>
    </o:shapelayout>
  </w:shapeDefaults>
  <w:decimalSymbol w:val="."/>
  <w:listSeparator w:val=","/>
  <w14:docId w14:val="279DFC95"/>
  <w15:docId w15:val="{9ACD4D83-EAB2-4D52-89F7-D4398A0F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58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6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3BD8"/>
    <w:rPr>
      <w:color w:val="0000FF"/>
      <w:u w:val="single"/>
    </w:rPr>
  </w:style>
  <w:style w:type="character" w:styleId="FollowedHyperlink">
    <w:name w:val="FollowedHyperlink"/>
    <w:basedOn w:val="DefaultParagraphFont"/>
    <w:rsid w:val="00C35066"/>
    <w:rPr>
      <w:color w:val="800080"/>
      <w:u w:val="single"/>
    </w:rPr>
  </w:style>
  <w:style w:type="paragraph" w:styleId="Header">
    <w:name w:val="header"/>
    <w:basedOn w:val="Normal"/>
    <w:link w:val="HeaderChar"/>
    <w:rsid w:val="00227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75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27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indows\Settings\Templates\ECA%20-%20Mo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D438095774586E6DFCE5E84E872" ma:contentTypeVersion="21" ma:contentTypeDescription="Create a new document." ma:contentTypeScope="" ma:versionID="abe8ad6fca7ec5bf1e560ca488680d78">
  <xsd:schema xmlns:xsd="http://www.w3.org/2001/XMLSchema" xmlns:xs="http://www.w3.org/2001/XMLSchema" xmlns:p="http://schemas.microsoft.com/office/2006/metadata/properties" xmlns:ns1="f6367082-095e-4d5c-a1e7-7ab393b751a5" xmlns:ns3="http://schemas.microsoft.com/sharepoint/v4" targetNamespace="http://schemas.microsoft.com/office/2006/metadata/properties" ma:root="true" ma:fieldsID="552a111a1710cd5c73e57818e134203c" ns1:_="" ns3:_="">
    <xsd:import namespace="f6367082-095e-4d5c-a1e7-7ab393b751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ganisation" minOccurs="0"/>
                <xsd:element ref="ns1:Document_x0020_Category" minOccurs="0"/>
                <xsd:element ref="ns1:Brand" minOccurs="0"/>
                <xsd:element ref="ns1:Business_x0020_Class" minOccurs="0"/>
                <xsd:element ref="ns1:Letter_x0020_type" minOccurs="0"/>
                <xsd:element ref="ns1:FileName" minOccurs="0"/>
                <xsd:element ref="ns3:IconOverlay" minOccurs="0"/>
                <xsd:element ref="ns1:Letter_x0020_purpose" minOccurs="0"/>
                <xsd:element ref="ns1:Sub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7082-095e-4d5c-a1e7-7ab393b751a5" elementFormDefault="qualified">
    <xsd:import namespace="http://schemas.microsoft.com/office/2006/documentManagement/types"/>
    <xsd:import namespace="http://schemas.microsoft.com/office/infopath/2007/PartnerControls"/>
    <xsd:element name="Organisation" ma:index="0" nillable="true" ma:displayName="Team" ma:format="RadioButtons" ma:internalName="Organisation" ma:readOnly="false">
      <xsd:simpleType>
        <xsd:restriction base="dms:Choice">
          <xsd:enumeration value="Asset Disposal"/>
          <xsd:enumeration value="Business Claims"/>
          <xsd:enumeration value="Commercial Motor Repair"/>
          <xsd:enumeration value="Consumer Claims"/>
          <xsd:enumeration value="IAG Claims"/>
          <xsd:enumeration value="Investigations"/>
          <xsd:enumeration value="Loss Adjusting"/>
          <xsd:enumeration value="Major Events"/>
          <xsd:enumeration value="Motor Assessing"/>
          <xsd:enumeration value="Quality"/>
          <xsd:enumeration value="Supply Chain"/>
          <xsd:enumeration value="WNS"/>
        </xsd:restriction>
      </xsd:simpleType>
    </xsd:element>
    <xsd:element name="Document_x0020_Category" ma:index="3" nillable="true" ma:displayName="Document Category" ma:format="Dropdown" ma:internalName="Document_x0020_Category" ma:readOnly="false">
      <xsd:simpleType>
        <xsd:restriction base="dms:Choice">
          <xsd:enumeration value="100 second video"/>
          <xsd:enumeration value="Calculators"/>
          <xsd:enumeration value="Checklists"/>
          <xsd:enumeration value="Claim Forms"/>
          <xsd:enumeration value="Claims Delegations"/>
          <xsd:enumeration value="ClaimCenter Learning"/>
          <xsd:enumeration value="Complaint Process"/>
          <xsd:enumeration value="Continuous Improvement"/>
          <xsd:enumeration value="Directories"/>
          <xsd:enumeration value="Discharges"/>
          <xsd:enumeration value="Flowcharts"/>
          <xsd:enumeration value="Forms"/>
          <xsd:enumeration value="Go2Cards"/>
          <xsd:enumeration value="Guides"/>
          <xsd:enumeration value="Guides - Growth Hub"/>
          <xsd:enumeration value="Handouts"/>
          <xsd:enumeration value="Leaders Briefs"/>
          <xsd:enumeration value="Learning Library"/>
          <xsd:enumeration value="Letter Templates"/>
          <xsd:enumeration value="Letter Templates to Print"/>
          <xsd:enumeration value="Org Charts"/>
          <xsd:enumeration value="Posters"/>
          <xsd:enumeration value="Procedures"/>
          <xsd:enumeration value="Quality"/>
          <xsd:enumeration value="Reports"/>
          <xsd:enumeration value="Role Specific"/>
          <xsd:enumeration value="Service Level Agreements"/>
          <xsd:enumeration value="Specialist Claims"/>
          <xsd:enumeration value="Supplier System Guides"/>
          <xsd:enumeration value="System Guide"/>
          <xsd:enumeration value="Technical Training"/>
          <xsd:enumeration value="Templates"/>
          <xsd:enumeration value="Under Review"/>
        </xsd:restriction>
      </xsd:simpleType>
    </xsd:element>
    <xsd:element name="Brand" ma:index="4" nillable="true" ma:displayName="Brand" ma:internalName="Bra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I"/>
                    <xsd:enumeration value="AMI Chinese Claims"/>
                    <xsd:enumeration value="AMI Retail Network"/>
                    <xsd:enumeration value="ASB"/>
                    <xsd:enumeration value="BNZ"/>
                    <xsd:enumeration value="Cooperative Bank"/>
                    <xsd:enumeration value="FI Commercial"/>
                    <xsd:enumeration value="Harley Davidson"/>
                    <xsd:enumeration value="Lantern"/>
                    <xsd:enumeration value="Lumley"/>
                    <xsd:enumeration value="NAC"/>
                    <xsd:enumeration value="NZI"/>
                    <xsd:enumeration value="State"/>
                    <xsd:enumeration value="Swann"/>
                    <xsd:enumeration value="Westpac"/>
                  </xsd:restriction>
                </xsd:simpleType>
              </xsd:element>
            </xsd:sequence>
          </xsd:extension>
        </xsd:complexContent>
      </xsd:complexType>
    </xsd:element>
    <xsd:element name="Business_x0020_Class" ma:index="5" nillable="true" ma:displayName="Business Class" ma:internalName="Business_x0020_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onstruction, Property and Liability"/>
                    <xsd:enumeration value="CMV Specific"/>
                    <xsd:enumeration value="Commercial Motor"/>
                    <xsd:enumeration value="Commercial Property"/>
                    <xsd:enumeration value="Lifestyle and Leisure and Rural"/>
                    <xsd:enumeration value="Marine and Transit"/>
                    <xsd:enumeration value="Private Motor"/>
                    <xsd:enumeration value="Personal Property"/>
                    <xsd:enumeration value="Specialist Claims"/>
                    <xsd:enumeration value="Specialist Liability"/>
                    <xsd:enumeration value="Specialist Marine"/>
                    <xsd:enumeration value="Surgical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Letter_x0020_type" ma:index="7" nillable="true" ma:displayName="Letter type" ma:description="Type of letter template" ma:format="Dropdown" ma:internalName="Letter_x0020_type" ma:readOnly="false">
      <xsd:simpleType>
        <xsd:restriction base="dms:Choice">
          <xsd:enumeration value="Customer"/>
          <xsd:enumeration value="Discharge forms"/>
          <xsd:enumeration value="Police"/>
          <xsd:enumeration value="Recovery"/>
          <xsd:enumeration value="Settlement"/>
          <xsd:enumeration value="Suppliers"/>
          <xsd:enumeration value="Third Party Insurer"/>
          <xsd:enumeration value="Third Party"/>
        </xsd:restriction>
      </xsd:simpleType>
    </xsd:element>
    <xsd:element name="FileName" ma:index="12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Letter_x0020_purpose" ma:index="17" nillable="true" ma:displayName="Letter purpose" ma:internalName="Letter_x0020_purpose">
      <xsd:simpleType>
        <xsd:restriction base="dms:Note">
          <xsd:maxLength value="255"/>
        </xsd:restriction>
      </xsd:simpleType>
    </xsd:element>
    <xsd:element name="Sub_x0020_Type" ma:index="18" nillable="true" ma:displayName="Sub Type" ma:description="Letter Sub Type" ma:format="Dropdown" ma:internalName="Sub_x0020_Type">
      <xsd:simpleType>
        <xsd:restriction base="dms:Choice">
          <xsd:enumeration value="Closure"/>
          <xsd:enumeration value="Complaints"/>
          <xsd:enumeration value="Costs"/>
          <xsd:enumeration value="Customer"/>
          <xsd:enumeration value="Finance"/>
          <xsd:enumeration value="Hold Liable"/>
          <xsd:enumeration value="Insurable Interest"/>
          <xsd:enumeration value="Knock for Knock"/>
          <xsd:enumeration value="Liability Advice"/>
          <xsd:enumeration value="Lodgement"/>
          <xsd:enumeration value="Power Company"/>
          <xsd:enumeration value="Purchase Order"/>
          <xsd:enumeration value="Recovery"/>
          <xsd:enumeration value="Request"/>
          <xsd:enumeration value="Retail Network"/>
          <xsd:enumeration value="Salvage"/>
          <xsd:enumeration value="Settlement Advice"/>
          <xsd:enumeration value="Settlement Cover Letter"/>
          <xsd:enumeration value="Settlement Form - Motor"/>
          <xsd:enumeration value="Settlement Form - Motor - UTP"/>
          <xsd:enumeration value="Settlement Form - Other"/>
          <xsd:enumeration value="Settlement Form - Property"/>
          <xsd:enumeration value="Third Party"/>
          <xsd:enumeration value="Traffic Crash Report Request"/>
          <xsd:enumeration value="Update Claim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f6367082-095e-4d5c-a1e7-7ab393b751a5">Business Claims</Organisation>
    <Document_x0020_Category xmlns="f6367082-095e-4d5c-a1e7-7ab393b751a5">Claim Forms</Document_x0020_Category>
    <IconOverlay xmlns="http://schemas.microsoft.com/sharepoint/v4" xsi:nil="true"/>
    <Letter_x0020_purpose xmlns="f6367082-095e-4d5c-a1e7-7ab393b751a5" xsi:nil="true"/>
    <FileName xmlns="f6367082-095e-4d5c-a1e7-7ab393b751a5">/apps/iagclaims/PAL/ClaimFormNZIECA-GlassBreakage.docx</FileName>
    <Brand xmlns="f6367082-095e-4d5c-a1e7-7ab393b751a5">
      <Value>NZI</Value>
    </Brand>
    <Letter_x0020_type xmlns="f6367082-095e-4d5c-a1e7-7ab393b751a5" xsi:nil="true"/>
    <Business_x0020_Class xmlns="f6367082-095e-4d5c-a1e7-7ab393b751a5">
      <Value>Personal Property</Value>
    </Business_x0020_Class>
    <Sub_x0020_Type xmlns="f6367082-095e-4d5c-a1e7-7ab393b751a5" xsi:nil="true"/>
  </documentManagement>
</p:properties>
</file>

<file path=customXml/itemProps1.xml><?xml version="1.0" encoding="utf-8"?>
<ds:datastoreItem xmlns:ds="http://schemas.openxmlformats.org/officeDocument/2006/customXml" ds:itemID="{F935E904-3B10-4434-A9F0-15560454A643}"/>
</file>

<file path=customXml/itemProps2.xml><?xml version="1.0" encoding="utf-8"?>
<ds:datastoreItem xmlns:ds="http://schemas.openxmlformats.org/officeDocument/2006/customXml" ds:itemID="{0AAFB195-52AC-4937-8D51-40EB0798D1AE}"/>
</file>

<file path=customXml/itemProps3.xml><?xml version="1.0" encoding="utf-8"?>
<ds:datastoreItem xmlns:ds="http://schemas.openxmlformats.org/officeDocument/2006/customXml" ds:itemID="{E9A7253E-3026-417A-811F-E423D901DAC9}"/>
</file>

<file path=docProps/app.xml><?xml version="1.0" encoding="utf-8"?>
<Properties xmlns="http://schemas.openxmlformats.org/officeDocument/2006/extended-properties" xmlns:vt="http://schemas.openxmlformats.org/officeDocument/2006/docPropsVTypes">
  <Template>ECA - Motor.dot</Template>
  <TotalTime>103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Claim Form</vt:lpstr>
    </vt:vector>
  </TitlesOfParts>
  <Company>State Insurance Ltd</Company>
  <LinksUpToDate>false</LinksUpToDate>
  <CharactersWithSpaces>2976</CharactersWithSpaces>
  <SharedDoc>false</SharedDoc>
  <HLinks>
    <vt:vector size="6" baseType="variant">
      <vt:variant>
        <vt:i4>786516</vt:i4>
      </vt:variant>
      <vt:variant>
        <vt:i4>259</vt:i4>
      </vt:variant>
      <vt:variant>
        <vt:i4>0</vt:i4>
      </vt:variant>
      <vt:variant>
        <vt:i4>5</vt:i4>
      </vt:variant>
      <vt:variant>
        <vt:lpwstr>http://www.nzi.co.nz/upload/NZA1101 NZI Gold Repairer Network 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Claim Form - Glass Breakage (Windows)</dc:title>
  <dc:creator>Heather Staines</dc:creator>
  <cp:lastModifiedBy>Heather Staines</cp:lastModifiedBy>
  <cp:revision>16</cp:revision>
  <cp:lastPrinted>2011-07-11T00:33:00Z</cp:lastPrinted>
  <dcterms:created xsi:type="dcterms:W3CDTF">2017-07-28T02:05:00Z</dcterms:created>
  <dcterms:modified xsi:type="dcterms:W3CDTF">2019-09-04T02:46:00Z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133611706</vt:i4>
  </property>
  <property fmtid="{D5CDD505-2E9C-101B-9397-08002B2CF9AE}" pid="3" name="_EmailSubject">
    <vt:lpwstr>Claims taken over the phone</vt:lpwstr>
  </property>
  <property fmtid="{D5CDD505-2E9C-101B-9397-08002B2CF9AE}" pid="4" name="_AuthorEmail">
    <vt:lpwstr>Margaret.Wisstt@iag.co.nz</vt:lpwstr>
  </property>
  <property fmtid="{D5CDD505-2E9C-101B-9397-08002B2CF9AE}" pid="5" name="_AuthorEmailDisplayName">
    <vt:lpwstr>Margaret Wisstt</vt:lpwstr>
  </property>
  <property fmtid="{D5CDD505-2E9C-101B-9397-08002B2CF9AE}" pid="6" name="_ReviewingToolsShownOnce">
    <vt:lpwstr/>
  </property>
  <property fmtid="{D5CDD505-2E9C-101B-9397-08002B2CF9AE}" pid="7" name="ContentTypeId">
    <vt:lpwstr>0x010100825DCD438095774586E6DFCE5E84E872</vt:lpwstr>
  </property>
  <property fmtid="{D5CDD505-2E9C-101B-9397-08002B2CF9AE}" pid="8" name="WorkflowChangePath">
    <vt:lpwstr>febce78d-8877-4f58-8cbb-af33eccbcc26,4;febce78d-8877-4f58-8cbb-af33eccbcc26,6;febce78d-8877-4f58-8cbb-af33eccbcc26,8;febce78d-8877-4f58-8cbb-af33eccbcc26,10;febce78d-8877-4f58-8cbb-af33eccbcc26,12;febce78d-8877-4f58-8cbb-af33eccbcc26,14;</vt:lpwstr>
  </property>
  <property fmtid="{D5CDD505-2E9C-101B-9397-08002B2CF9AE}" pid="9" name="Order">
    <vt:r8>413200</vt:r8>
  </property>
</Properties>
</file>